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1C18" w14:textId="77777777" w:rsidR="00F11D59" w:rsidRDefault="00AD5EF8">
      <w:pPr>
        <w:pStyle w:val="Nome"/>
      </w:pPr>
      <w:r>
        <w:t xml:space="preserve">Lavínia Queirós Da Silva </w:t>
      </w:r>
    </w:p>
    <w:p w14:paraId="3BFAB3FD" w14:textId="1652DD8E" w:rsidR="00F11D59" w:rsidRDefault="00AD5EF8">
      <w:pPr>
        <w:pStyle w:val="InformaesdeContato"/>
      </w:pPr>
      <w:r>
        <w:t xml:space="preserve">Endereço: Rua </w:t>
      </w:r>
      <w:r w:rsidR="00AF4AC7">
        <w:t>Jose evangelista de almeida 170, Vale verde</w:t>
      </w:r>
      <w:r>
        <w:t xml:space="preserve"> – Divino </w:t>
      </w:r>
    </w:p>
    <w:p w14:paraId="1BD7C0A3" w14:textId="77777777" w:rsidR="00AD5EF8" w:rsidRDefault="00AD5EF8">
      <w:pPr>
        <w:pStyle w:val="InformaesdeContato"/>
      </w:pPr>
      <w:proofErr w:type="spellStart"/>
      <w:r>
        <w:t>Tel</w:t>
      </w:r>
      <w:proofErr w:type="spellEnd"/>
      <w:r>
        <w:t xml:space="preserve">: (32) 99834-5468 </w:t>
      </w:r>
    </w:p>
    <w:p w14:paraId="3F05EAE2" w14:textId="06680115" w:rsidR="00AD5EF8" w:rsidRDefault="00AD5EF8">
      <w:pPr>
        <w:pStyle w:val="InformaesdeContato"/>
        <w:rPr>
          <w:rStyle w:val="Hyperlink"/>
        </w:rPr>
      </w:pPr>
      <w:proofErr w:type="spellStart"/>
      <w:r>
        <w:t>Email</w:t>
      </w:r>
      <w:proofErr w:type="spellEnd"/>
      <w:r>
        <w:t xml:space="preserve">: </w:t>
      </w:r>
      <w:hyperlink r:id="rId7" w:history="1">
        <w:r w:rsidR="00853D9F" w:rsidRPr="000979CD">
          <w:rPr>
            <w:rStyle w:val="Hyperlink"/>
          </w:rPr>
          <w:t>Lavinia.queiros70@gmail.com</w:t>
        </w:r>
      </w:hyperlink>
    </w:p>
    <w:p w14:paraId="646E1AF0" w14:textId="29EE788F" w:rsidR="003B2AE6" w:rsidRPr="0083140E" w:rsidRDefault="007C1611">
      <w:pPr>
        <w:pStyle w:val="InformaesdeContato"/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Idade: 2</w:t>
      </w:r>
      <w:r w:rsidR="009A4A09">
        <w:rPr>
          <w:rStyle w:val="Hyperlink"/>
          <w:color w:val="000000" w:themeColor="text1"/>
          <w:u w:val="none"/>
        </w:rPr>
        <w:t>3</w:t>
      </w:r>
      <w:r>
        <w:rPr>
          <w:rStyle w:val="Hyperlink"/>
          <w:color w:val="000000" w:themeColor="text1"/>
          <w:u w:val="none"/>
        </w:rPr>
        <w:t xml:space="preserve"> anos </w:t>
      </w:r>
    </w:p>
    <w:p w14:paraId="6110A662" w14:textId="77777777" w:rsidR="00F11D59" w:rsidRDefault="004A4CDE">
      <w:pPr>
        <w:pStyle w:val="Ttulo1"/>
      </w:pPr>
      <w:sdt>
        <w:sdtPr>
          <w:id w:val="-819804518"/>
          <w:placeholder>
            <w:docPart w:val="85BF38DE21D61D4D8E34886E8F607A88"/>
          </w:placeholder>
          <w:temporary/>
          <w:showingPlcHdr/>
          <w15:appearance w15:val="hidden"/>
        </w:sdtPr>
        <w:sdtEndPr/>
        <w:sdtContent>
          <w:r w:rsidR="004373C7" w:rsidRPr="008452C3">
            <w:rPr>
              <w:sz w:val="28"/>
              <w:szCs w:val="28"/>
              <w:lang w:bidi="pt-BR"/>
            </w:rPr>
            <w:t>Resumo das Habilidades</w:t>
          </w:r>
        </w:sdtContent>
      </w:sdt>
    </w:p>
    <w:p w14:paraId="0DC1BA06" w14:textId="60AEAF3E" w:rsidR="003C2A77" w:rsidRDefault="002346EF">
      <w:pPr>
        <w:spacing w:after="180"/>
      </w:pPr>
      <w:r>
        <w:t xml:space="preserve">- </w:t>
      </w:r>
      <w:r w:rsidR="00590378">
        <w:t xml:space="preserve">Aprendo </w:t>
      </w:r>
      <w:r w:rsidR="00DF194F">
        <w:t>rápido</w:t>
      </w:r>
      <w:r w:rsidR="00590378">
        <w:t xml:space="preserve"> </w:t>
      </w:r>
    </w:p>
    <w:p w14:paraId="57ED4851" w14:textId="31C9038E" w:rsidR="003410B0" w:rsidRDefault="002346EF">
      <w:pPr>
        <w:spacing w:after="180"/>
      </w:pPr>
      <w:r>
        <w:t xml:space="preserve">- </w:t>
      </w:r>
      <w:r w:rsidR="003C2A77">
        <w:t>T</w:t>
      </w:r>
      <w:r w:rsidR="00D02795">
        <w:t xml:space="preserve">enho </w:t>
      </w:r>
      <w:r w:rsidR="003C2A77">
        <w:t>noção</w:t>
      </w:r>
      <w:r w:rsidR="00D02795">
        <w:t xml:space="preserve"> na </w:t>
      </w:r>
      <w:r w:rsidR="003C2A77">
        <w:t>área</w:t>
      </w:r>
      <w:r w:rsidR="00D02795">
        <w:t xml:space="preserve"> de informática</w:t>
      </w:r>
    </w:p>
    <w:p w14:paraId="66C5698C" w14:textId="50F71D8F" w:rsidR="00F75FA2" w:rsidRDefault="00EE2EC4">
      <w:pPr>
        <w:spacing w:after="180"/>
      </w:pPr>
      <w:r>
        <w:t>–</w:t>
      </w:r>
      <w:r w:rsidR="00590378">
        <w:t xml:space="preserve"> </w:t>
      </w:r>
      <w:r w:rsidR="004F5B18">
        <w:t>H</w:t>
      </w:r>
      <w:r>
        <w:t xml:space="preserve">abilidades </w:t>
      </w:r>
      <w:r w:rsidR="00DF194F">
        <w:t>organizacionais</w:t>
      </w:r>
      <w:r>
        <w:t xml:space="preserve"> </w:t>
      </w:r>
      <w:r w:rsidR="00DF194F">
        <w:t>impecável</w:t>
      </w:r>
      <w:r>
        <w:t xml:space="preserve"> </w:t>
      </w:r>
    </w:p>
    <w:p w14:paraId="56CBE5FA" w14:textId="40DB51A2" w:rsidR="00F11D59" w:rsidRDefault="00376F8A">
      <w:pPr>
        <w:spacing w:after="180"/>
      </w:pPr>
      <w:r>
        <w:t>–</w:t>
      </w:r>
      <w:r w:rsidR="00EE2EC4">
        <w:t xml:space="preserve"> </w:t>
      </w:r>
      <w:r>
        <w:t>Trabalho em equipe</w:t>
      </w:r>
    </w:p>
    <w:p w14:paraId="674282A2" w14:textId="77777777" w:rsidR="00F11D59" w:rsidRDefault="004A4CDE">
      <w:pPr>
        <w:pStyle w:val="Ttulo1"/>
      </w:pPr>
      <w:sdt>
        <w:sdtPr>
          <w:id w:val="-1150367223"/>
          <w:placeholder>
            <w:docPart w:val="C24E0C635FAC284A85BC431304EFB2DF"/>
          </w:placeholder>
          <w:temporary/>
          <w:showingPlcHdr/>
          <w15:appearance w15:val="hidden"/>
        </w:sdtPr>
        <w:sdtEndPr/>
        <w:sdtContent>
          <w:r w:rsidR="004373C7" w:rsidRPr="008452C3">
            <w:rPr>
              <w:sz w:val="28"/>
              <w:szCs w:val="28"/>
              <w:lang w:bidi="pt-BR"/>
            </w:rPr>
            <w:t>Educação</w:t>
          </w:r>
        </w:sdtContent>
      </w:sdt>
    </w:p>
    <w:p w14:paraId="7D9A6062" w14:textId="1B8E4EA4" w:rsidR="00F11D59" w:rsidRPr="00E71149" w:rsidRDefault="00376F8A">
      <w:pPr>
        <w:pStyle w:val="Ttulo2"/>
        <w:rPr>
          <w:sz w:val="24"/>
          <w:szCs w:val="24"/>
        </w:rPr>
      </w:pPr>
      <w:r w:rsidRPr="00E71149">
        <w:rPr>
          <w:sz w:val="24"/>
          <w:szCs w:val="24"/>
        </w:rPr>
        <w:t xml:space="preserve">Licenciatura em História  </w:t>
      </w:r>
    </w:p>
    <w:p w14:paraId="4EE570A4" w14:textId="6F268CB4" w:rsidR="00615430" w:rsidRDefault="00476421" w:rsidP="00476421">
      <w:proofErr w:type="spellStart"/>
      <w:r>
        <w:t>Unimes</w:t>
      </w:r>
      <w:proofErr w:type="spellEnd"/>
      <w:r>
        <w:t xml:space="preserve"> – Universidade Metropolitana De Santos </w:t>
      </w:r>
    </w:p>
    <w:p w14:paraId="009699A5" w14:textId="77777777" w:rsidR="003858E6" w:rsidRPr="003858E6" w:rsidRDefault="003858E6" w:rsidP="00476421"/>
    <w:p w14:paraId="26ADB9AD" w14:textId="665D4034" w:rsidR="007D3AD0" w:rsidRPr="00E71149" w:rsidRDefault="007D3AD0" w:rsidP="00476421">
      <w:pPr>
        <w:rPr>
          <w:b/>
          <w:bCs/>
          <w:sz w:val="24"/>
          <w:szCs w:val="24"/>
        </w:rPr>
      </w:pPr>
      <w:r w:rsidRPr="00E71149">
        <w:rPr>
          <w:b/>
          <w:bCs/>
          <w:sz w:val="24"/>
          <w:szCs w:val="24"/>
        </w:rPr>
        <w:t xml:space="preserve">Técnico em Enfermagem </w:t>
      </w:r>
    </w:p>
    <w:p w14:paraId="70B7BA84" w14:textId="6397A763" w:rsidR="00875EFC" w:rsidRDefault="007D3AD0" w:rsidP="00476421">
      <w:r>
        <w:t xml:space="preserve">Escola Técnica </w:t>
      </w:r>
      <w:proofErr w:type="spellStart"/>
      <w:r>
        <w:t>Enf</w:t>
      </w:r>
      <w:proofErr w:type="spellEnd"/>
      <w:r>
        <w:t xml:space="preserve">-Ciência </w:t>
      </w:r>
    </w:p>
    <w:p w14:paraId="1A9E3BCA" w14:textId="43686DDA" w:rsidR="00346AC7" w:rsidRDefault="00346AC7" w:rsidP="00476421"/>
    <w:p w14:paraId="29788148" w14:textId="0E8C3AC0" w:rsidR="00F2514F" w:rsidRPr="004952CA" w:rsidRDefault="00346AC7" w:rsidP="00476421">
      <w:pPr>
        <w:rPr>
          <w:b/>
          <w:bCs/>
          <w:sz w:val="28"/>
          <w:szCs w:val="28"/>
        </w:rPr>
      </w:pPr>
      <w:r w:rsidRPr="00346AC7">
        <w:rPr>
          <w:b/>
          <w:bCs/>
          <w:sz w:val="28"/>
          <w:szCs w:val="28"/>
        </w:rPr>
        <w:t>Cursos</w:t>
      </w:r>
    </w:p>
    <w:p w14:paraId="26708025" w14:textId="5EFE410B" w:rsidR="00F11D59" w:rsidRDefault="00D378A5">
      <w:r>
        <w:rPr>
          <w:b/>
          <w:bCs/>
        </w:rPr>
        <w:t>I</w:t>
      </w:r>
      <w:r>
        <w:t>nformática</w:t>
      </w:r>
      <w:r w:rsidR="00227719">
        <w:t xml:space="preserve"> </w:t>
      </w:r>
      <w:r w:rsidR="00807883">
        <w:t xml:space="preserve">– </w:t>
      </w:r>
      <w:r w:rsidR="00720787">
        <w:t>Curso</w:t>
      </w:r>
      <w:r w:rsidR="00981A08">
        <w:t xml:space="preserve"> de inclusão digital, </w:t>
      </w:r>
      <w:r w:rsidR="005045EC">
        <w:t>tendo seguinte conteúdo de introdução</w:t>
      </w:r>
      <w:r w:rsidR="00D0190D">
        <w:t xml:space="preserve"> </w:t>
      </w:r>
      <w:r w:rsidR="00E03E3A">
        <w:t>à</w:t>
      </w:r>
      <w:r w:rsidR="00D0190D">
        <w:t xml:space="preserve"> informática, internet e digitação.</w:t>
      </w:r>
    </w:p>
    <w:p w14:paraId="5B122899" w14:textId="62AC5B1C" w:rsidR="00853D9F" w:rsidRDefault="00853D9F"/>
    <w:p w14:paraId="09301FBC" w14:textId="37F5FFD4" w:rsidR="00853D9F" w:rsidRDefault="00853D9F">
      <w:pPr>
        <w:rPr>
          <w:b/>
          <w:bCs/>
        </w:rPr>
      </w:pPr>
      <w:proofErr w:type="spellStart"/>
      <w:r>
        <w:rPr>
          <w:b/>
          <w:bCs/>
        </w:rPr>
        <w:t>Work</w:t>
      </w:r>
      <w:proofErr w:type="spellEnd"/>
      <w:r>
        <w:rPr>
          <w:b/>
          <w:bCs/>
        </w:rPr>
        <w:t xml:space="preserve"> Shop teórico e pratico de Injetáveis</w:t>
      </w:r>
    </w:p>
    <w:p w14:paraId="73642BE6" w14:textId="67F2DED7" w:rsidR="00E51524" w:rsidRPr="00E51524" w:rsidRDefault="00E51524">
      <w:r>
        <w:t xml:space="preserve">CARGA </w:t>
      </w:r>
      <w:r w:rsidR="005D599D">
        <w:t>HORÁRIA</w:t>
      </w:r>
      <w:r>
        <w:t xml:space="preserve"> 20HORAS</w:t>
      </w:r>
    </w:p>
    <w:p w14:paraId="26F22F61" w14:textId="77777777" w:rsidR="00D378A5" w:rsidRPr="00D378A5" w:rsidRDefault="00D378A5"/>
    <w:p w14:paraId="44F0DEB0" w14:textId="77777777" w:rsidR="00F11D59" w:rsidRDefault="004A4CDE">
      <w:pPr>
        <w:pStyle w:val="Ttulo1"/>
      </w:pPr>
      <w:sdt>
        <w:sdtPr>
          <w:id w:val="617349259"/>
          <w:placeholder>
            <w:docPart w:val="D79390F549170345994BD931DB9C4774"/>
          </w:placeholder>
          <w:temporary/>
          <w:showingPlcHdr/>
          <w15:appearance w15:val="hidden"/>
        </w:sdtPr>
        <w:sdtEndPr/>
        <w:sdtContent>
          <w:r w:rsidR="004373C7" w:rsidRPr="008452C3">
            <w:rPr>
              <w:sz w:val="28"/>
              <w:szCs w:val="28"/>
              <w:lang w:bidi="pt-BR"/>
            </w:rPr>
            <w:t>Experiência</w:t>
          </w:r>
        </w:sdtContent>
      </w:sdt>
    </w:p>
    <w:p w14:paraId="679BD835" w14:textId="307B6514" w:rsidR="00F11D59" w:rsidRDefault="00F2514F">
      <w:pPr>
        <w:pStyle w:val="Ttulo2"/>
      </w:pPr>
      <w:r>
        <w:t xml:space="preserve">Em Vida Assistencial </w:t>
      </w:r>
    </w:p>
    <w:p w14:paraId="60C25406" w14:textId="10E7F0F8" w:rsidR="00F11D59" w:rsidRDefault="00F2514F">
      <w:pPr>
        <w:pStyle w:val="Ttulo3"/>
      </w:pPr>
      <w:r>
        <w:t xml:space="preserve">Auxiliar de escritório – Agosto de 2018 </w:t>
      </w:r>
      <w:r w:rsidR="005D599D">
        <w:t>á Janeiro de 2022</w:t>
      </w:r>
      <w:r w:rsidR="00605E3A">
        <w:t>.</w:t>
      </w:r>
    </w:p>
    <w:p w14:paraId="1A1E642A" w14:textId="79AC4B4D" w:rsidR="00F11D59" w:rsidRDefault="00F11D59"/>
    <w:p w14:paraId="457EF35B" w14:textId="378E6081" w:rsidR="00605E3A" w:rsidRPr="009A4A09" w:rsidRDefault="00605E3A">
      <w:pPr>
        <w:rPr>
          <w:b/>
          <w:bCs/>
        </w:rPr>
      </w:pPr>
      <w:r w:rsidRPr="009A4A09">
        <w:rPr>
          <w:b/>
          <w:bCs/>
        </w:rPr>
        <w:t xml:space="preserve">CARTORIO DE REGISTRO DE IMÓVEIS </w:t>
      </w:r>
    </w:p>
    <w:p w14:paraId="1661B791" w14:textId="2DDADB20" w:rsidR="00605E3A" w:rsidRDefault="00DA423B">
      <w:r>
        <w:t>AUXILIAR DE CARTÓRIO  - Janeiro de 2022 a Agosto de 2022.</w:t>
      </w:r>
    </w:p>
    <w:p w14:paraId="4015287A" w14:textId="06BE9F99" w:rsidR="0002133C" w:rsidRDefault="0002133C"/>
    <w:p w14:paraId="59FD6ACD" w14:textId="072CB9AF" w:rsidR="0002133C" w:rsidRDefault="0002133C">
      <w:r>
        <w:t>Hospital do Câncer- Fundação Cristiano Varella.</w:t>
      </w:r>
    </w:p>
    <w:p w14:paraId="59DC2F03" w14:textId="748F792B" w:rsidR="0002133C" w:rsidRDefault="0002133C">
      <w:r>
        <w:t>Técnico de enfermagem</w:t>
      </w:r>
      <w:r w:rsidR="00284BD8">
        <w:t xml:space="preserve"> – Novembro de 2022 até o momento .</w:t>
      </w:r>
    </w:p>
    <w:p w14:paraId="50E9DEAF" w14:textId="47C2E5E3" w:rsidR="00F11D59" w:rsidRDefault="00F11D59"/>
    <w:p w14:paraId="1AFA1081" w14:textId="6DDFE91E" w:rsidR="007F7FE8" w:rsidRPr="008452C3" w:rsidRDefault="007F7FE8">
      <w:pPr>
        <w:rPr>
          <w:b/>
          <w:bCs/>
          <w:sz w:val="28"/>
          <w:szCs w:val="28"/>
        </w:rPr>
      </w:pPr>
      <w:r w:rsidRPr="008452C3">
        <w:rPr>
          <w:b/>
          <w:bCs/>
          <w:sz w:val="28"/>
          <w:szCs w:val="28"/>
        </w:rPr>
        <w:t xml:space="preserve">Carteira de </w:t>
      </w:r>
      <w:r w:rsidR="00DF194F" w:rsidRPr="008452C3">
        <w:rPr>
          <w:b/>
          <w:bCs/>
          <w:sz w:val="28"/>
          <w:szCs w:val="28"/>
        </w:rPr>
        <w:t>motorista</w:t>
      </w:r>
      <w:r w:rsidRPr="008452C3">
        <w:rPr>
          <w:b/>
          <w:bCs/>
          <w:sz w:val="28"/>
          <w:szCs w:val="28"/>
        </w:rPr>
        <w:t xml:space="preserve"> </w:t>
      </w:r>
    </w:p>
    <w:p w14:paraId="389225D1" w14:textId="2C320A86" w:rsidR="007F7FE8" w:rsidRPr="007F7FE8" w:rsidRDefault="007F7FE8">
      <w:r>
        <w:t xml:space="preserve">Categoria AB </w:t>
      </w:r>
    </w:p>
    <w:sectPr w:rsidR="007F7FE8" w:rsidRPr="007F7FE8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E44A" w14:textId="77777777" w:rsidR="00EC0D0E" w:rsidRDefault="00EC0D0E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73E5754E" w14:textId="77777777" w:rsidR="00EC0D0E" w:rsidRDefault="00EC0D0E">
      <w:pPr>
        <w:spacing w:after="0" w:line="240" w:lineRule="auto"/>
      </w:pPr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89AAE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967A" w14:textId="77777777" w:rsidR="00EC0D0E" w:rsidRDefault="00EC0D0E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5EBB93DE" w14:textId="77777777" w:rsidR="00EC0D0E" w:rsidRDefault="00EC0D0E">
      <w:pPr>
        <w:spacing w:after="0" w:line="240" w:lineRule="auto"/>
      </w:pPr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7A41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18F891" wp14:editId="1D048328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B91CE03" id="Group 4" o:spid="_x0000_s1026" alt="Título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6A1C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1285D03" wp14:editId="148520D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AA9B305" id="Grupo 5" o:spid="_x0000_s1026" alt="Título: Gráficos de tela de fundo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">
              <v:rect id="Retâ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4716020">
    <w:abstractNumId w:val="9"/>
  </w:num>
  <w:num w:numId="2" w16cid:durableId="1905094535">
    <w:abstractNumId w:val="7"/>
  </w:num>
  <w:num w:numId="3" w16cid:durableId="716901980">
    <w:abstractNumId w:val="6"/>
  </w:num>
  <w:num w:numId="4" w16cid:durableId="657073119">
    <w:abstractNumId w:val="5"/>
  </w:num>
  <w:num w:numId="5" w16cid:durableId="1823496200">
    <w:abstractNumId w:val="4"/>
  </w:num>
  <w:num w:numId="6" w16cid:durableId="665322734">
    <w:abstractNumId w:val="8"/>
  </w:num>
  <w:num w:numId="7" w16cid:durableId="300303644">
    <w:abstractNumId w:val="3"/>
  </w:num>
  <w:num w:numId="8" w16cid:durableId="2063479530">
    <w:abstractNumId w:val="2"/>
  </w:num>
  <w:num w:numId="9" w16cid:durableId="169414152">
    <w:abstractNumId w:val="1"/>
  </w:num>
  <w:num w:numId="10" w16cid:durableId="206374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F8"/>
    <w:rsid w:val="0002133C"/>
    <w:rsid w:val="00034C0D"/>
    <w:rsid w:val="00097D8D"/>
    <w:rsid w:val="00227719"/>
    <w:rsid w:val="002346EF"/>
    <w:rsid w:val="00245067"/>
    <w:rsid w:val="00284BD8"/>
    <w:rsid w:val="002C5A3B"/>
    <w:rsid w:val="003410B0"/>
    <w:rsid w:val="00346AC7"/>
    <w:rsid w:val="00351779"/>
    <w:rsid w:val="00376F8A"/>
    <w:rsid w:val="003858E6"/>
    <w:rsid w:val="0039596E"/>
    <w:rsid w:val="003B2AE6"/>
    <w:rsid w:val="003C2A77"/>
    <w:rsid w:val="004373C7"/>
    <w:rsid w:val="00476421"/>
    <w:rsid w:val="004952CA"/>
    <w:rsid w:val="004A4CDE"/>
    <w:rsid w:val="004F5B18"/>
    <w:rsid w:val="005045EC"/>
    <w:rsid w:val="005405A6"/>
    <w:rsid w:val="00590378"/>
    <w:rsid w:val="005D599D"/>
    <w:rsid w:val="00605E3A"/>
    <w:rsid w:val="00615430"/>
    <w:rsid w:val="00636456"/>
    <w:rsid w:val="00720787"/>
    <w:rsid w:val="007C1611"/>
    <w:rsid w:val="007D3AD0"/>
    <w:rsid w:val="007F7FE8"/>
    <w:rsid w:val="00807883"/>
    <w:rsid w:val="0083140E"/>
    <w:rsid w:val="008452C3"/>
    <w:rsid w:val="00853D9F"/>
    <w:rsid w:val="00875EFC"/>
    <w:rsid w:val="008A6BA0"/>
    <w:rsid w:val="00981A08"/>
    <w:rsid w:val="009A4A09"/>
    <w:rsid w:val="00AD5EF8"/>
    <w:rsid w:val="00AF4AC7"/>
    <w:rsid w:val="00B13A9A"/>
    <w:rsid w:val="00B27006"/>
    <w:rsid w:val="00BA72D7"/>
    <w:rsid w:val="00BE762E"/>
    <w:rsid w:val="00D0190D"/>
    <w:rsid w:val="00D02795"/>
    <w:rsid w:val="00D2373D"/>
    <w:rsid w:val="00D378A5"/>
    <w:rsid w:val="00DA423B"/>
    <w:rsid w:val="00DF194F"/>
    <w:rsid w:val="00E03E3A"/>
    <w:rsid w:val="00E40E39"/>
    <w:rsid w:val="00E51357"/>
    <w:rsid w:val="00E51524"/>
    <w:rsid w:val="00E71149"/>
    <w:rsid w:val="00EC0D0E"/>
    <w:rsid w:val="00EE2EC4"/>
    <w:rsid w:val="00F11D59"/>
    <w:rsid w:val="00F2514F"/>
    <w:rsid w:val="00F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3DDEC8"/>
  <w15:chartTrackingRefBased/>
  <w15:docId w15:val="{AE3B49A2-6D58-2445-A759-72E79E21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Fontepargpadro"/>
    <w:uiPriority w:val="99"/>
    <w:unhideWhenUsed/>
    <w:rsid w:val="003B2AE6"/>
    <w:rPr>
      <w:color w:val="3D859C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2AE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F4AC7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mailto:Lavinia.queiros70@gmail.com" TargetMode="External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BD8DF80-5E1B-8746-A340-83285CB9C0B1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BF38DE21D61D4D8E34886E8F607A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8DE84-252F-5547-85F7-7C2298DB96C1}"/>
      </w:docPartPr>
      <w:docPartBody>
        <w:p w:rsidR="00DD6B2C" w:rsidRDefault="000D7FCA">
          <w:pPr>
            <w:pStyle w:val="85BF38DE21D61D4D8E34886E8F607A88"/>
          </w:pPr>
          <w:r>
            <w:rPr>
              <w:lang w:bidi="pt-BR"/>
            </w:rPr>
            <w:t>Resumo das Habilidades</w:t>
          </w:r>
        </w:p>
      </w:docPartBody>
    </w:docPart>
    <w:docPart>
      <w:docPartPr>
        <w:name w:val="C24E0C635FAC284A85BC431304EFB2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776F5-4546-494C-8482-EE98E92F2DA2}"/>
      </w:docPartPr>
      <w:docPartBody>
        <w:p w:rsidR="00DD6B2C" w:rsidRDefault="000D7FCA">
          <w:pPr>
            <w:pStyle w:val="C24E0C635FAC284A85BC431304EFB2DF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D79390F549170345994BD931DB9C4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96743-0B57-EA4E-A6EA-7188A952274E}"/>
      </w:docPartPr>
      <w:docPartBody>
        <w:p w:rsidR="00DD6B2C" w:rsidRDefault="000D7FCA">
          <w:pPr>
            <w:pStyle w:val="D79390F549170345994BD931DB9C4774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CA"/>
    <w:rsid w:val="000D7FCA"/>
    <w:rsid w:val="00D14EFC"/>
    <w:rsid w:val="00D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5BF38DE21D61D4D8E34886E8F607A88">
    <w:name w:val="85BF38DE21D61D4D8E34886E8F607A88"/>
  </w:style>
  <w:style w:type="paragraph" w:customStyle="1" w:styleId="C24E0C635FAC284A85BC431304EFB2DF">
    <w:name w:val="C24E0C635FAC284A85BC431304EFB2DF"/>
  </w:style>
  <w:style w:type="paragraph" w:customStyle="1" w:styleId="D79390F549170345994BD931DB9C4774">
    <w:name w:val="D79390F549170345994BD931DB9C4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%7b1BD8DF80-5E1B-8746-A340-83285CB9C0B1%7dtf50002038.dotx</Template>
  <TotalTime>0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QUEIRÓS</dc:creator>
  <cp:keywords/>
  <dc:description/>
  <cp:lastModifiedBy>LAVINIA QUEIRÓS</cp:lastModifiedBy>
  <cp:revision>2</cp:revision>
  <dcterms:created xsi:type="dcterms:W3CDTF">2022-11-19T14:31:00Z</dcterms:created>
  <dcterms:modified xsi:type="dcterms:W3CDTF">2022-11-19T14:31:00Z</dcterms:modified>
</cp:coreProperties>
</file>