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o host principal"/>
      </w:tblPr>
      <w:tblGrid>
        <w:gridCol w:w="3828"/>
        <w:gridCol w:w="6694"/>
      </w:tblGrid>
      <w:tr w:rsidR="001F61A8" w:rsidRPr="001F61A8" w14:paraId="2D432424" w14:textId="77777777" w:rsidTr="00BB59C6">
        <w:trPr>
          <w:tblHeader/>
        </w:trPr>
        <w:tc>
          <w:tcPr>
            <w:tcW w:w="3828" w:type="dxa"/>
            <w:tcMar>
              <w:top w:w="504" w:type="dxa"/>
              <w:right w:w="720" w:type="dxa"/>
            </w:tcMar>
          </w:tcPr>
          <w:p w14:paraId="08523D2B" w14:textId="15DA458F" w:rsidR="00125AB1" w:rsidRPr="00BB59C6" w:rsidRDefault="000F2EF7" w:rsidP="00BB59C6">
            <w:pPr>
              <w:pStyle w:val="Iniciais"/>
              <w:tabs>
                <w:tab w:val="left" w:pos="2694"/>
              </w:tabs>
              <w:rPr>
                <w:color w:val="auto"/>
                <w:lang w:val="pt-BR"/>
              </w:rPr>
            </w:pPr>
            <w:r>
              <w:rPr>
                <w:noProof/>
                <w:color w:val="FF000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8F173F" wp14:editId="085ACBD1">
                      <wp:simplePos x="0" y="0"/>
                      <wp:positionH relativeFrom="margin">
                        <wp:posOffset>103504</wp:posOffset>
                      </wp:positionH>
                      <wp:positionV relativeFrom="paragraph">
                        <wp:posOffset>-438785</wp:posOffset>
                      </wp:positionV>
                      <wp:extent cx="1628775" cy="1647825"/>
                      <wp:effectExtent l="0" t="0" r="9525" b="9525"/>
                      <wp:wrapNone/>
                      <wp:docPr id="29" name="Caixa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647825"/>
                              </a:xfrm>
                              <a:custGeom>
                                <a:avLst/>
                                <a:gdLst>
                                  <a:gd name="connsiteX0" fmla="*/ 0 w 1198880"/>
                                  <a:gd name="connsiteY0" fmla="*/ 0 h 1209675"/>
                                  <a:gd name="connsiteX1" fmla="*/ 1198880 w 1198880"/>
                                  <a:gd name="connsiteY1" fmla="*/ 0 h 1209675"/>
                                  <a:gd name="connsiteX2" fmla="*/ 1198880 w 1198880"/>
                                  <a:gd name="connsiteY2" fmla="*/ 1209675 h 1209675"/>
                                  <a:gd name="connsiteX3" fmla="*/ 0 w 1198880"/>
                                  <a:gd name="connsiteY3" fmla="*/ 1209675 h 1209675"/>
                                  <a:gd name="connsiteX4" fmla="*/ 0 w 1198880"/>
                                  <a:gd name="connsiteY4" fmla="*/ 0 h 1209675"/>
                                  <a:gd name="connsiteX0" fmla="*/ 0 w 1198880"/>
                                  <a:gd name="connsiteY0" fmla="*/ 0 h 1438306"/>
                                  <a:gd name="connsiteX1" fmla="*/ 1198880 w 1198880"/>
                                  <a:gd name="connsiteY1" fmla="*/ 0 h 1438306"/>
                                  <a:gd name="connsiteX2" fmla="*/ 1198880 w 1198880"/>
                                  <a:gd name="connsiteY2" fmla="*/ 1209675 h 1438306"/>
                                  <a:gd name="connsiteX3" fmla="*/ 542925 w 1198880"/>
                                  <a:gd name="connsiteY3" fmla="*/ 1438275 h 1438306"/>
                                  <a:gd name="connsiteX4" fmla="*/ 0 w 1198880"/>
                                  <a:gd name="connsiteY4" fmla="*/ 1209675 h 1438306"/>
                                  <a:gd name="connsiteX5" fmla="*/ 0 w 1198880"/>
                                  <a:gd name="connsiteY5" fmla="*/ 0 h 1438306"/>
                                  <a:gd name="connsiteX0" fmla="*/ 0 w 1198880"/>
                                  <a:gd name="connsiteY0" fmla="*/ 0 h 1438275"/>
                                  <a:gd name="connsiteX1" fmla="*/ 1198880 w 1198880"/>
                                  <a:gd name="connsiteY1" fmla="*/ 0 h 1438275"/>
                                  <a:gd name="connsiteX2" fmla="*/ 1198880 w 1198880"/>
                                  <a:gd name="connsiteY2" fmla="*/ 1209675 h 1438275"/>
                                  <a:gd name="connsiteX3" fmla="*/ 542925 w 1198880"/>
                                  <a:gd name="connsiteY3" fmla="*/ 1438275 h 1438275"/>
                                  <a:gd name="connsiteX4" fmla="*/ 0 w 1198880"/>
                                  <a:gd name="connsiteY4" fmla="*/ 1209675 h 1438275"/>
                                  <a:gd name="connsiteX5" fmla="*/ 0 w 1198880"/>
                                  <a:gd name="connsiteY5" fmla="*/ 0 h 1438275"/>
                                  <a:gd name="connsiteX0" fmla="*/ 0 w 1419225"/>
                                  <a:gd name="connsiteY0" fmla="*/ 0 h 1438275"/>
                                  <a:gd name="connsiteX1" fmla="*/ 1198880 w 1419225"/>
                                  <a:gd name="connsiteY1" fmla="*/ 0 h 1438275"/>
                                  <a:gd name="connsiteX2" fmla="*/ 1419225 w 1419225"/>
                                  <a:gd name="connsiteY2" fmla="*/ 647700 h 1438275"/>
                                  <a:gd name="connsiteX3" fmla="*/ 1198880 w 1419225"/>
                                  <a:gd name="connsiteY3" fmla="*/ 1209675 h 1438275"/>
                                  <a:gd name="connsiteX4" fmla="*/ 542925 w 1419225"/>
                                  <a:gd name="connsiteY4" fmla="*/ 1438275 h 1438275"/>
                                  <a:gd name="connsiteX5" fmla="*/ 0 w 1419225"/>
                                  <a:gd name="connsiteY5" fmla="*/ 1209675 h 1438275"/>
                                  <a:gd name="connsiteX6" fmla="*/ 0 w 1419225"/>
                                  <a:gd name="connsiteY6" fmla="*/ 0 h 1438275"/>
                                  <a:gd name="connsiteX0" fmla="*/ 0 w 1419225"/>
                                  <a:gd name="connsiteY0" fmla="*/ 238125 h 1676400"/>
                                  <a:gd name="connsiteX1" fmla="*/ 581025 w 1419225"/>
                                  <a:gd name="connsiteY1" fmla="*/ 0 h 1676400"/>
                                  <a:gd name="connsiteX2" fmla="*/ 1198880 w 1419225"/>
                                  <a:gd name="connsiteY2" fmla="*/ 238125 h 1676400"/>
                                  <a:gd name="connsiteX3" fmla="*/ 1419225 w 1419225"/>
                                  <a:gd name="connsiteY3" fmla="*/ 885825 h 1676400"/>
                                  <a:gd name="connsiteX4" fmla="*/ 1198880 w 1419225"/>
                                  <a:gd name="connsiteY4" fmla="*/ 1447800 h 1676400"/>
                                  <a:gd name="connsiteX5" fmla="*/ 542925 w 1419225"/>
                                  <a:gd name="connsiteY5" fmla="*/ 1676400 h 1676400"/>
                                  <a:gd name="connsiteX6" fmla="*/ 0 w 1419225"/>
                                  <a:gd name="connsiteY6" fmla="*/ 1447800 h 1676400"/>
                                  <a:gd name="connsiteX7" fmla="*/ 0 w 1419225"/>
                                  <a:gd name="connsiteY7" fmla="*/ 238125 h 1676400"/>
                                  <a:gd name="connsiteX0" fmla="*/ 228600 w 1647825"/>
                                  <a:gd name="connsiteY0" fmla="*/ 238125 h 1676400"/>
                                  <a:gd name="connsiteX1" fmla="*/ 809625 w 1647825"/>
                                  <a:gd name="connsiteY1" fmla="*/ 0 h 1676400"/>
                                  <a:gd name="connsiteX2" fmla="*/ 1427480 w 1647825"/>
                                  <a:gd name="connsiteY2" fmla="*/ 238125 h 1676400"/>
                                  <a:gd name="connsiteX3" fmla="*/ 1647825 w 1647825"/>
                                  <a:gd name="connsiteY3" fmla="*/ 885825 h 1676400"/>
                                  <a:gd name="connsiteX4" fmla="*/ 1427480 w 1647825"/>
                                  <a:gd name="connsiteY4" fmla="*/ 1447800 h 1676400"/>
                                  <a:gd name="connsiteX5" fmla="*/ 771525 w 1647825"/>
                                  <a:gd name="connsiteY5" fmla="*/ 1676400 h 1676400"/>
                                  <a:gd name="connsiteX6" fmla="*/ 228600 w 1647825"/>
                                  <a:gd name="connsiteY6" fmla="*/ 1447800 h 1676400"/>
                                  <a:gd name="connsiteX7" fmla="*/ 0 w 1647825"/>
                                  <a:gd name="connsiteY7" fmla="*/ 800100 h 1676400"/>
                                  <a:gd name="connsiteX8" fmla="*/ 228600 w 1647825"/>
                                  <a:gd name="connsiteY8" fmla="*/ 238125 h 1676400"/>
                                  <a:gd name="connsiteX0" fmla="*/ 228600 w 1647825"/>
                                  <a:gd name="connsiteY0" fmla="*/ 238125 h 1676400"/>
                                  <a:gd name="connsiteX1" fmla="*/ 809625 w 1647825"/>
                                  <a:gd name="connsiteY1" fmla="*/ 0 h 1676400"/>
                                  <a:gd name="connsiteX2" fmla="*/ 1427480 w 1647825"/>
                                  <a:gd name="connsiteY2" fmla="*/ 238125 h 1676400"/>
                                  <a:gd name="connsiteX3" fmla="*/ 1647825 w 1647825"/>
                                  <a:gd name="connsiteY3" fmla="*/ 885825 h 1676400"/>
                                  <a:gd name="connsiteX4" fmla="*/ 1427480 w 1647825"/>
                                  <a:gd name="connsiteY4" fmla="*/ 1447800 h 1676400"/>
                                  <a:gd name="connsiteX5" fmla="*/ 771525 w 1647825"/>
                                  <a:gd name="connsiteY5" fmla="*/ 1676400 h 1676400"/>
                                  <a:gd name="connsiteX6" fmla="*/ 228600 w 1647825"/>
                                  <a:gd name="connsiteY6" fmla="*/ 1447800 h 1676400"/>
                                  <a:gd name="connsiteX7" fmla="*/ 0 w 1647825"/>
                                  <a:gd name="connsiteY7" fmla="*/ 800100 h 1676400"/>
                                  <a:gd name="connsiteX8" fmla="*/ 228600 w 1647825"/>
                                  <a:gd name="connsiteY8" fmla="*/ 238125 h 1676400"/>
                                  <a:gd name="connsiteX0" fmla="*/ 228600 w 1647825"/>
                                  <a:gd name="connsiteY0" fmla="*/ 238125 h 1676400"/>
                                  <a:gd name="connsiteX1" fmla="*/ 809625 w 1647825"/>
                                  <a:gd name="connsiteY1" fmla="*/ 0 h 1676400"/>
                                  <a:gd name="connsiteX2" fmla="*/ 1427480 w 1647825"/>
                                  <a:gd name="connsiteY2" fmla="*/ 238125 h 1676400"/>
                                  <a:gd name="connsiteX3" fmla="*/ 1647825 w 1647825"/>
                                  <a:gd name="connsiteY3" fmla="*/ 885825 h 1676400"/>
                                  <a:gd name="connsiteX4" fmla="*/ 1427480 w 1647825"/>
                                  <a:gd name="connsiteY4" fmla="*/ 1447800 h 1676400"/>
                                  <a:gd name="connsiteX5" fmla="*/ 771525 w 1647825"/>
                                  <a:gd name="connsiteY5" fmla="*/ 1676400 h 1676400"/>
                                  <a:gd name="connsiteX6" fmla="*/ 228600 w 1647825"/>
                                  <a:gd name="connsiteY6" fmla="*/ 1447800 h 1676400"/>
                                  <a:gd name="connsiteX7" fmla="*/ 0 w 1647825"/>
                                  <a:gd name="connsiteY7" fmla="*/ 800100 h 1676400"/>
                                  <a:gd name="connsiteX8" fmla="*/ 228600 w 1647825"/>
                                  <a:gd name="connsiteY8" fmla="*/ 238125 h 1676400"/>
                                  <a:gd name="connsiteX0" fmla="*/ 228600 w 1647825"/>
                                  <a:gd name="connsiteY0" fmla="*/ 241182 h 1679457"/>
                                  <a:gd name="connsiteX1" fmla="*/ 533400 w 1647825"/>
                                  <a:gd name="connsiteY1" fmla="*/ 98307 h 1679457"/>
                                  <a:gd name="connsiteX2" fmla="*/ 809625 w 1647825"/>
                                  <a:gd name="connsiteY2" fmla="*/ 3057 h 1679457"/>
                                  <a:gd name="connsiteX3" fmla="*/ 1427480 w 1647825"/>
                                  <a:gd name="connsiteY3" fmla="*/ 241182 h 1679457"/>
                                  <a:gd name="connsiteX4" fmla="*/ 1647825 w 1647825"/>
                                  <a:gd name="connsiteY4" fmla="*/ 888882 h 1679457"/>
                                  <a:gd name="connsiteX5" fmla="*/ 1427480 w 1647825"/>
                                  <a:gd name="connsiteY5" fmla="*/ 1450857 h 1679457"/>
                                  <a:gd name="connsiteX6" fmla="*/ 771525 w 1647825"/>
                                  <a:gd name="connsiteY6" fmla="*/ 1679457 h 1679457"/>
                                  <a:gd name="connsiteX7" fmla="*/ 228600 w 1647825"/>
                                  <a:gd name="connsiteY7" fmla="*/ 1450857 h 1679457"/>
                                  <a:gd name="connsiteX8" fmla="*/ 0 w 1647825"/>
                                  <a:gd name="connsiteY8" fmla="*/ 803157 h 1679457"/>
                                  <a:gd name="connsiteX9" fmla="*/ 228600 w 1647825"/>
                                  <a:gd name="connsiteY9" fmla="*/ 241182 h 1679457"/>
                                  <a:gd name="connsiteX0" fmla="*/ 228600 w 1647825"/>
                                  <a:gd name="connsiteY0" fmla="*/ 238141 h 1676416"/>
                                  <a:gd name="connsiteX1" fmla="*/ 533400 w 1647825"/>
                                  <a:gd name="connsiteY1" fmla="*/ 95266 h 1676416"/>
                                  <a:gd name="connsiteX2" fmla="*/ 809625 w 1647825"/>
                                  <a:gd name="connsiteY2" fmla="*/ 16 h 1676416"/>
                                  <a:gd name="connsiteX3" fmla="*/ 1123950 w 1647825"/>
                                  <a:gd name="connsiteY3" fmla="*/ 54127 h 1676416"/>
                                  <a:gd name="connsiteX4" fmla="*/ 1427480 w 1647825"/>
                                  <a:gd name="connsiteY4" fmla="*/ 238141 h 1676416"/>
                                  <a:gd name="connsiteX5" fmla="*/ 1647825 w 1647825"/>
                                  <a:gd name="connsiteY5" fmla="*/ 885841 h 1676416"/>
                                  <a:gd name="connsiteX6" fmla="*/ 1427480 w 1647825"/>
                                  <a:gd name="connsiteY6" fmla="*/ 1447816 h 1676416"/>
                                  <a:gd name="connsiteX7" fmla="*/ 771525 w 1647825"/>
                                  <a:gd name="connsiteY7" fmla="*/ 1676416 h 1676416"/>
                                  <a:gd name="connsiteX8" fmla="*/ 228600 w 1647825"/>
                                  <a:gd name="connsiteY8" fmla="*/ 1447816 h 1676416"/>
                                  <a:gd name="connsiteX9" fmla="*/ 0 w 1647825"/>
                                  <a:gd name="connsiteY9" fmla="*/ 800116 h 1676416"/>
                                  <a:gd name="connsiteX10" fmla="*/ 228600 w 1647825"/>
                                  <a:gd name="connsiteY10" fmla="*/ 238141 h 1676416"/>
                                  <a:gd name="connsiteX0" fmla="*/ 228600 w 1654498"/>
                                  <a:gd name="connsiteY0" fmla="*/ 238141 h 1676416"/>
                                  <a:gd name="connsiteX1" fmla="*/ 533400 w 1654498"/>
                                  <a:gd name="connsiteY1" fmla="*/ 95266 h 1676416"/>
                                  <a:gd name="connsiteX2" fmla="*/ 809625 w 1654498"/>
                                  <a:gd name="connsiteY2" fmla="*/ 16 h 1676416"/>
                                  <a:gd name="connsiteX3" fmla="*/ 1123950 w 1654498"/>
                                  <a:gd name="connsiteY3" fmla="*/ 54127 h 1676416"/>
                                  <a:gd name="connsiteX4" fmla="*/ 1427480 w 1654498"/>
                                  <a:gd name="connsiteY4" fmla="*/ 238141 h 1676416"/>
                                  <a:gd name="connsiteX5" fmla="*/ 1609725 w 1654498"/>
                                  <a:gd name="connsiteY5" fmla="*/ 542930 h 1676416"/>
                                  <a:gd name="connsiteX6" fmla="*/ 1647825 w 1654498"/>
                                  <a:gd name="connsiteY6" fmla="*/ 885841 h 1676416"/>
                                  <a:gd name="connsiteX7" fmla="*/ 1427480 w 1654498"/>
                                  <a:gd name="connsiteY7" fmla="*/ 1447816 h 1676416"/>
                                  <a:gd name="connsiteX8" fmla="*/ 771525 w 1654498"/>
                                  <a:gd name="connsiteY8" fmla="*/ 1676416 h 1676416"/>
                                  <a:gd name="connsiteX9" fmla="*/ 228600 w 1654498"/>
                                  <a:gd name="connsiteY9" fmla="*/ 1447816 h 1676416"/>
                                  <a:gd name="connsiteX10" fmla="*/ 0 w 1654498"/>
                                  <a:gd name="connsiteY10" fmla="*/ 800116 h 1676416"/>
                                  <a:gd name="connsiteX11" fmla="*/ 228600 w 1654498"/>
                                  <a:gd name="connsiteY11" fmla="*/ 238141 h 1676416"/>
                                  <a:gd name="connsiteX0" fmla="*/ 228600 w 1653713"/>
                                  <a:gd name="connsiteY0" fmla="*/ 238141 h 1676416"/>
                                  <a:gd name="connsiteX1" fmla="*/ 533400 w 1653713"/>
                                  <a:gd name="connsiteY1" fmla="*/ 95266 h 1676416"/>
                                  <a:gd name="connsiteX2" fmla="*/ 809625 w 1653713"/>
                                  <a:gd name="connsiteY2" fmla="*/ 16 h 1676416"/>
                                  <a:gd name="connsiteX3" fmla="*/ 1123950 w 1653713"/>
                                  <a:gd name="connsiteY3" fmla="*/ 54127 h 1676416"/>
                                  <a:gd name="connsiteX4" fmla="*/ 1427480 w 1653713"/>
                                  <a:gd name="connsiteY4" fmla="*/ 238141 h 1676416"/>
                                  <a:gd name="connsiteX5" fmla="*/ 1609725 w 1653713"/>
                                  <a:gd name="connsiteY5" fmla="*/ 542930 h 1676416"/>
                                  <a:gd name="connsiteX6" fmla="*/ 1647825 w 1653713"/>
                                  <a:gd name="connsiteY6" fmla="*/ 885841 h 1676416"/>
                                  <a:gd name="connsiteX7" fmla="*/ 1552878 w 1653713"/>
                                  <a:gd name="connsiteY7" fmla="*/ 1181111 h 1676416"/>
                                  <a:gd name="connsiteX8" fmla="*/ 1427480 w 1653713"/>
                                  <a:gd name="connsiteY8" fmla="*/ 1447816 h 1676416"/>
                                  <a:gd name="connsiteX9" fmla="*/ 771525 w 1653713"/>
                                  <a:gd name="connsiteY9" fmla="*/ 1676416 h 1676416"/>
                                  <a:gd name="connsiteX10" fmla="*/ 228600 w 1653713"/>
                                  <a:gd name="connsiteY10" fmla="*/ 1447816 h 1676416"/>
                                  <a:gd name="connsiteX11" fmla="*/ 0 w 1653713"/>
                                  <a:gd name="connsiteY11" fmla="*/ 800116 h 1676416"/>
                                  <a:gd name="connsiteX12" fmla="*/ 228600 w 1653713"/>
                                  <a:gd name="connsiteY12" fmla="*/ 238141 h 1676416"/>
                                  <a:gd name="connsiteX0" fmla="*/ 228600 w 1653713"/>
                                  <a:gd name="connsiteY0" fmla="*/ 238141 h 1678822"/>
                                  <a:gd name="connsiteX1" fmla="*/ 533400 w 1653713"/>
                                  <a:gd name="connsiteY1" fmla="*/ 95266 h 1678822"/>
                                  <a:gd name="connsiteX2" fmla="*/ 809625 w 1653713"/>
                                  <a:gd name="connsiteY2" fmla="*/ 16 h 1678822"/>
                                  <a:gd name="connsiteX3" fmla="*/ 1123950 w 1653713"/>
                                  <a:gd name="connsiteY3" fmla="*/ 54127 h 1678822"/>
                                  <a:gd name="connsiteX4" fmla="*/ 1427480 w 1653713"/>
                                  <a:gd name="connsiteY4" fmla="*/ 238141 h 1678822"/>
                                  <a:gd name="connsiteX5" fmla="*/ 1609725 w 1653713"/>
                                  <a:gd name="connsiteY5" fmla="*/ 542930 h 1678822"/>
                                  <a:gd name="connsiteX6" fmla="*/ 1647825 w 1653713"/>
                                  <a:gd name="connsiteY6" fmla="*/ 885841 h 1678822"/>
                                  <a:gd name="connsiteX7" fmla="*/ 1552878 w 1653713"/>
                                  <a:gd name="connsiteY7" fmla="*/ 1181111 h 1678822"/>
                                  <a:gd name="connsiteX8" fmla="*/ 1427480 w 1653713"/>
                                  <a:gd name="connsiteY8" fmla="*/ 1447816 h 1678822"/>
                                  <a:gd name="connsiteX9" fmla="*/ 1171698 w 1653713"/>
                                  <a:gd name="connsiteY9" fmla="*/ 1600215 h 1678822"/>
                                  <a:gd name="connsiteX10" fmla="*/ 771525 w 1653713"/>
                                  <a:gd name="connsiteY10" fmla="*/ 1676416 h 1678822"/>
                                  <a:gd name="connsiteX11" fmla="*/ 228600 w 1653713"/>
                                  <a:gd name="connsiteY11" fmla="*/ 1447816 h 1678822"/>
                                  <a:gd name="connsiteX12" fmla="*/ 0 w 1653713"/>
                                  <a:gd name="connsiteY12" fmla="*/ 800116 h 1678822"/>
                                  <a:gd name="connsiteX13" fmla="*/ 228600 w 1653713"/>
                                  <a:gd name="connsiteY13" fmla="*/ 238141 h 1678822"/>
                                  <a:gd name="connsiteX0" fmla="*/ 228600 w 1653713"/>
                                  <a:gd name="connsiteY0" fmla="*/ 238141 h 1677012"/>
                                  <a:gd name="connsiteX1" fmla="*/ 533400 w 1653713"/>
                                  <a:gd name="connsiteY1" fmla="*/ 95266 h 1677012"/>
                                  <a:gd name="connsiteX2" fmla="*/ 809625 w 1653713"/>
                                  <a:gd name="connsiteY2" fmla="*/ 16 h 1677012"/>
                                  <a:gd name="connsiteX3" fmla="*/ 1123950 w 1653713"/>
                                  <a:gd name="connsiteY3" fmla="*/ 54127 h 1677012"/>
                                  <a:gd name="connsiteX4" fmla="*/ 1427480 w 1653713"/>
                                  <a:gd name="connsiteY4" fmla="*/ 238141 h 1677012"/>
                                  <a:gd name="connsiteX5" fmla="*/ 1609725 w 1653713"/>
                                  <a:gd name="connsiteY5" fmla="*/ 542930 h 1677012"/>
                                  <a:gd name="connsiteX6" fmla="*/ 1647825 w 1653713"/>
                                  <a:gd name="connsiteY6" fmla="*/ 885841 h 1677012"/>
                                  <a:gd name="connsiteX7" fmla="*/ 1552878 w 1653713"/>
                                  <a:gd name="connsiteY7" fmla="*/ 1181111 h 1677012"/>
                                  <a:gd name="connsiteX8" fmla="*/ 1427480 w 1653713"/>
                                  <a:gd name="connsiteY8" fmla="*/ 1447816 h 1677012"/>
                                  <a:gd name="connsiteX9" fmla="*/ 1171698 w 1653713"/>
                                  <a:gd name="connsiteY9" fmla="*/ 1600215 h 1677012"/>
                                  <a:gd name="connsiteX10" fmla="*/ 771525 w 1653713"/>
                                  <a:gd name="connsiteY10" fmla="*/ 1676416 h 1677012"/>
                                  <a:gd name="connsiteX11" fmla="*/ 533456 w 1653713"/>
                                  <a:gd name="connsiteY11" fmla="*/ 1619749 h 1677012"/>
                                  <a:gd name="connsiteX12" fmla="*/ 228600 w 1653713"/>
                                  <a:gd name="connsiteY12" fmla="*/ 1447816 h 1677012"/>
                                  <a:gd name="connsiteX13" fmla="*/ 0 w 1653713"/>
                                  <a:gd name="connsiteY13" fmla="*/ 800116 h 1677012"/>
                                  <a:gd name="connsiteX14" fmla="*/ 228600 w 1653713"/>
                                  <a:gd name="connsiteY14" fmla="*/ 238141 h 1677012"/>
                                  <a:gd name="connsiteX0" fmla="*/ 231606 w 1656719"/>
                                  <a:gd name="connsiteY0" fmla="*/ 238141 h 1677012"/>
                                  <a:gd name="connsiteX1" fmla="*/ 536406 w 1656719"/>
                                  <a:gd name="connsiteY1" fmla="*/ 95266 h 1677012"/>
                                  <a:gd name="connsiteX2" fmla="*/ 812631 w 1656719"/>
                                  <a:gd name="connsiteY2" fmla="*/ 16 h 1677012"/>
                                  <a:gd name="connsiteX3" fmla="*/ 1126956 w 1656719"/>
                                  <a:gd name="connsiteY3" fmla="*/ 54127 h 1677012"/>
                                  <a:gd name="connsiteX4" fmla="*/ 1430486 w 1656719"/>
                                  <a:gd name="connsiteY4" fmla="*/ 238141 h 1677012"/>
                                  <a:gd name="connsiteX5" fmla="*/ 1612731 w 1656719"/>
                                  <a:gd name="connsiteY5" fmla="*/ 542930 h 1677012"/>
                                  <a:gd name="connsiteX6" fmla="*/ 1650831 w 1656719"/>
                                  <a:gd name="connsiteY6" fmla="*/ 885841 h 1677012"/>
                                  <a:gd name="connsiteX7" fmla="*/ 1555884 w 1656719"/>
                                  <a:gd name="connsiteY7" fmla="*/ 1181111 h 1677012"/>
                                  <a:gd name="connsiteX8" fmla="*/ 1430486 w 1656719"/>
                                  <a:gd name="connsiteY8" fmla="*/ 1447816 h 1677012"/>
                                  <a:gd name="connsiteX9" fmla="*/ 1174704 w 1656719"/>
                                  <a:gd name="connsiteY9" fmla="*/ 1600215 h 1677012"/>
                                  <a:gd name="connsiteX10" fmla="*/ 774531 w 1656719"/>
                                  <a:gd name="connsiteY10" fmla="*/ 1676416 h 1677012"/>
                                  <a:gd name="connsiteX11" fmla="*/ 536462 w 1656719"/>
                                  <a:gd name="connsiteY11" fmla="*/ 1619749 h 1677012"/>
                                  <a:gd name="connsiteX12" fmla="*/ 231606 w 1656719"/>
                                  <a:gd name="connsiteY12" fmla="*/ 1447816 h 1677012"/>
                                  <a:gd name="connsiteX13" fmla="*/ 98266 w 1656719"/>
                                  <a:gd name="connsiteY13" fmla="*/ 1191060 h 1677012"/>
                                  <a:gd name="connsiteX14" fmla="*/ 3006 w 1656719"/>
                                  <a:gd name="connsiteY14" fmla="*/ 800116 h 1677012"/>
                                  <a:gd name="connsiteX15" fmla="*/ 231606 w 1656719"/>
                                  <a:gd name="connsiteY15" fmla="*/ 238141 h 1677012"/>
                                  <a:gd name="connsiteX0" fmla="*/ 228615 w 1653728"/>
                                  <a:gd name="connsiteY0" fmla="*/ 238141 h 1677012"/>
                                  <a:gd name="connsiteX1" fmla="*/ 533415 w 1653728"/>
                                  <a:gd name="connsiteY1" fmla="*/ 95266 h 1677012"/>
                                  <a:gd name="connsiteX2" fmla="*/ 809640 w 1653728"/>
                                  <a:gd name="connsiteY2" fmla="*/ 16 h 1677012"/>
                                  <a:gd name="connsiteX3" fmla="*/ 1123965 w 1653728"/>
                                  <a:gd name="connsiteY3" fmla="*/ 54127 h 1677012"/>
                                  <a:gd name="connsiteX4" fmla="*/ 1427495 w 1653728"/>
                                  <a:gd name="connsiteY4" fmla="*/ 238141 h 1677012"/>
                                  <a:gd name="connsiteX5" fmla="*/ 1609740 w 1653728"/>
                                  <a:gd name="connsiteY5" fmla="*/ 542930 h 1677012"/>
                                  <a:gd name="connsiteX6" fmla="*/ 1647840 w 1653728"/>
                                  <a:gd name="connsiteY6" fmla="*/ 885841 h 1677012"/>
                                  <a:gd name="connsiteX7" fmla="*/ 1552893 w 1653728"/>
                                  <a:gd name="connsiteY7" fmla="*/ 1181111 h 1677012"/>
                                  <a:gd name="connsiteX8" fmla="*/ 1427495 w 1653728"/>
                                  <a:gd name="connsiteY8" fmla="*/ 1447816 h 1677012"/>
                                  <a:gd name="connsiteX9" fmla="*/ 1171713 w 1653728"/>
                                  <a:gd name="connsiteY9" fmla="*/ 1600215 h 1677012"/>
                                  <a:gd name="connsiteX10" fmla="*/ 771540 w 1653728"/>
                                  <a:gd name="connsiteY10" fmla="*/ 1676416 h 1677012"/>
                                  <a:gd name="connsiteX11" fmla="*/ 533471 w 1653728"/>
                                  <a:gd name="connsiteY11" fmla="*/ 1619749 h 1677012"/>
                                  <a:gd name="connsiteX12" fmla="*/ 228615 w 1653728"/>
                                  <a:gd name="connsiteY12" fmla="*/ 1447816 h 1677012"/>
                                  <a:gd name="connsiteX13" fmla="*/ 95275 w 1653728"/>
                                  <a:gd name="connsiteY13" fmla="*/ 1191060 h 1677012"/>
                                  <a:gd name="connsiteX14" fmla="*/ 15 w 1653728"/>
                                  <a:gd name="connsiteY14" fmla="*/ 800116 h 1677012"/>
                                  <a:gd name="connsiteX15" fmla="*/ 73209 w 1653728"/>
                                  <a:gd name="connsiteY15" fmla="*/ 514538 h 1677012"/>
                                  <a:gd name="connsiteX16" fmla="*/ 228615 w 1653728"/>
                                  <a:gd name="connsiteY16" fmla="*/ 238141 h 1677012"/>
                                  <a:gd name="connsiteX0" fmla="*/ 237153 w 1662266"/>
                                  <a:gd name="connsiteY0" fmla="*/ 238141 h 1677012"/>
                                  <a:gd name="connsiteX1" fmla="*/ 541953 w 1662266"/>
                                  <a:gd name="connsiteY1" fmla="*/ 95266 h 1677012"/>
                                  <a:gd name="connsiteX2" fmla="*/ 818178 w 1662266"/>
                                  <a:gd name="connsiteY2" fmla="*/ 16 h 1677012"/>
                                  <a:gd name="connsiteX3" fmla="*/ 1132503 w 1662266"/>
                                  <a:gd name="connsiteY3" fmla="*/ 54127 h 1677012"/>
                                  <a:gd name="connsiteX4" fmla="*/ 1436033 w 1662266"/>
                                  <a:gd name="connsiteY4" fmla="*/ 238141 h 1677012"/>
                                  <a:gd name="connsiteX5" fmla="*/ 1618278 w 1662266"/>
                                  <a:gd name="connsiteY5" fmla="*/ 542930 h 1677012"/>
                                  <a:gd name="connsiteX6" fmla="*/ 1656378 w 1662266"/>
                                  <a:gd name="connsiteY6" fmla="*/ 885841 h 1677012"/>
                                  <a:gd name="connsiteX7" fmla="*/ 1561431 w 1662266"/>
                                  <a:gd name="connsiteY7" fmla="*/ 1181111 h 1677012"/>
                                  <a:gd name="connsiteX8" fmla="*/ 1436033 w 1662266"/>
                                  <a:gd name="connsiteY8" fmla="*/ 1447816 h 1677012"/>
                                  <a:gd name="connsiteX9" fmla="*/ 1180251 w 1662266"/>
                                  <a:gd name="connsiteY9" fmla="*/ 1600215 h 1677012"/>
                                  <a:gd name="connsiteX10" fmla="*/ 780078 w 1662266"/>
                                  <a:gd name="connsiteY10" fmla="*/ 1676416 h 1677012"/>
                                  <a:gd name="connsiteX11" fmla="*/ 542009 w 1662266"/>
                                  <a:gd name="connsiteY11" fmla="*/ 1619749 h 1677012"/>
                                  <a:gd name="connsiteX12" fmla="*/ 237153 w 1662266"/>
                                  <a:gd name="connsiteY12" fmla="*/ 1447816 h 1677012"/>
                                  <a:gd name="connsiteX13" fmla="*/ 103813 w 1662266"/>
                                  <a:gd name="connsiteY13" fmla="*/ 1191060 h 1677012"/>
                                  <a:gd name="connsiteX14" fmla="*/ 8538 w 1662266"/>
                                  <a:gd name="connsiteY14" fmla="*/ 1048133 h 1677012"/>
                                  <a:gd name="connsiteX15" fmla="*/ 8553 w 1662266"/>
                                  <a:gd name="connsiteY15" fmla="*/ 800116 h 1677012"/>
                                  <a:gd name="connsiteX16" fmla="*/ 81747 w 1662266"/>
                                  <a:gd name="connsiteY16" fmla="*/ 514538 h 1677012"/>
                                  <a:gd name="connsiteX17" fmla="*/ 237153 w 1662266"/>
                                  <a:gd name="connsiteY17" fmla="*/ 238141 h 1677012"/>
                                  <a:gd name="connsiteX0" fmla="*/ 230394 w 1655507"/>
                                  <a:gd name="connsiteY0" fmla="*/ 238141 h 1677012"/>
                                  <a:gd name="connsiteX1" fmla="*/ 535194 w 1655507"/>
                                  <a:gd name="connsiteY1" fmla="*/ 95266 h 1677012"/>
                                  <a:gd name="connsiteX2" fmla="*/ 811419 w 1655507"/>
                                  <a:gd name="connsiteY2" fmla="*/ 16 h 1677012"/>
                                  <a:gd name="connsiteX3" fmla="*/ 1125744 w 1655507"/>
                                  <a:gd name="connsiteY3" fmla="*/ 54127 h 1677012"/>
                                  <a:gd name="connsiteX4" fmla="*/ 1429274 w 1655507"/>
                                  <a:gd name="connsiteY4" fmla="*/ 238141 h 1677012"/>
                                  <a:gd name="connsiteX5" fmla="*/ 1611519 w 1655507"/>
                                  <a:gd name="connsiteY5" fmla="*/ 542930 h 1677012"/>
                                  <a:gd name="connsiteX6" fmla="*/ 1649619 w 1655507"/>
                                  <a:gd name="connsiteY6" fmla="*/ 885841 h 1677012"/>
                                  <a:gd name="connsiteX7" fmla="*/ 1554672 w 1655507"/>
                                  <a:gd name="connsiteY7" fmla="*/ 1181111 h 1677012"/>
                                  <a:gd name="connsiteX8" fmla="*/ 1429274 w 1655507"/>
                                  <a:gd name="connsiteY8" fmla="*/ 1447816 h 1677012"/>
                                  <a:gd name="connsiteX9" fmla="*/ 1173492 w 1655507"/>
                                  <a:gd name="connsiteY9" fmla="*/ 1600215 h 1677012"/>
                                  <a:gd name="connsiteX10" fmla="*/ 773319 w 1655507"/>
                                  <a:gd name="connsiteY10" fmla="*/ 1676416 h 1677012"/>
                                  <a:gd name="connsiteX11" fmla="*/ 535250 w 1655507"/>
                                  <a:gd name="connsiteY11" fmla="*/ 1619749 h 1677012"/>
                                  <a:gd name="connsiteX12" fmla="*/ 230394 w 1655507"/>
                                  <a:gd name="connsiteY12" fmla="*/ 1447816 h 1677012"/>
                                  <a:gd name="connsiteX13" fmla="*/ 97054 w 1655507"/>
                                  <a:gd name="connsiteY13" fmla="*/ 1191060 h 1677012"/>
                                  <a:gd name="connsiteX14" fmla="*/ 20835 w 1655507"/>
                                  <a:gd name="connsiteY14" fmla="*/ 1048134 h 1677012"/>
                                  <a:gd name="connsiteX15" fmla="*/ 1794 w 1655507"/>
                                  <a:gd name="connsiteY15" fmla="*/ 800116 h 1677012"/>
                                  <a:gd name="connsiteX16" fmla="*/ 74988 w 1655507"/>
                                  <a:gd name="connsiteY16" fmla="*/ 514538 h 1677012"/>
                                  <a:gd name="connsiteX17" fmla="*/ 230394 w 1655507"/>
                                  <a:gd name="connsiteY17" fmla="*/ 238141 h 1677012"/>
                                  <a:gd name="connsiteX0" fmla="*/ 230394 w 1655507"/>
                                  <a:gd name="connsiteY0" fmla="*/ 238141 h 1677012"/>
                                  <a:gd name="connsiteX1" fmla="*/ 535194 w 1655507"/>
                                  <a:gd name="connsiteY1" fmla="*/ 95266 h 1677012"/>
                                  <a:gd name="connsiteX2" fmla="*/ 811419 w 1655507"/>
                                  <a:gd name="connsiteY2" fmla="*/ 16 h 1677012"/>
                                  <a:gd name="connsiteX3" fmla="*/ 1125744 w 1655507"/>
                                  <a:gd name="connsiteY3" fmla="*/ 54127 h 1677012"/>
                                  <a:gd name="connsiteX4" fmla="*/ 1429274 w 1655507"/>
                                  <a:gd name="connsiteY4" fmla="*/ 238141 h 1677012"/>
                                  <a:gd name="connsiteX5" fmla="*/ 1611519 w 1655507"/>
                                  <a:gd name="connsiteY5" fmla="*/ 542930 h 1677012"/>
                                  <a:gd name="connsiteX6" fmla="*/ 1649619 w 1655507"/>
                                  <a:gd name="connsiteY6" fmla="*/ 885841 h 1677012"/>
                                  <a:gd name="connsiteX7" fmla="*/ 1554672 w 1655507"/>
                                  <a:gd name="connsiteY7" fmla="*/ 1181111 h 1677012"/>
                                  <a:gd name="connsiteX8" fmla="*/ 1429274 w 1655507"/>
                                  <a:gd name="connsiteY8" fmla="*/ 1447816 h 1677012"/>
                                  <a:gd name="connsiteX9" fmla="*/ 1173492 w 1655507"/>
                                  <a:gd name="connsiteY9" fmla="*/ 1600215 h 1677012"/>
                                  <a:gd name="connsiteX10" fmla="*/ 773319 w 1655507"/>
                                  <a:gd name="connsiteY10" fmla="*/ 1676416 h 1677012"/>
                                  <a:gd name="connsiteX11" fmla="*/ 535250 w 1655507"/>
                                  <a:gd name="connsiteY11" fmla="*/ 1619749 h 1677012"/>
                                  <a:gd name="connsiteX12" fmla="*/ 230394 w 1655507"/>
                                  <a:gd name="connsiteY12" fmla="*/ 1447816 h 1677012"/>
                                  <a:gd name="connsiteX13" fmla="*/ 97054 w 1655507"/>
                                  <a:gd name="connsiteY13" fmla="*/ 1191060 h 1677012"/>
                                  <a:gd name="connsiteX14" fmla="*/ 20835 w 1655507"/>
                                  <a:gd name="connsiteY14" fmla="*/ 1048134 h 1677012"/>
                                  <a:gd name="connsiteX15" fmla="*/ 1794 w 1655507"/>
                                  <a:gd name="connsiteY15" fmla="*/ 800116 h 1677012"/>
                                  <a:gd name="connsiteX16" fmla="*/ 74988 w 1655507"/>
                                  <a:gd name="connsiteY16" fmla="*/ 514538 h 1677012"/>
                                  <a:gd name="connsiteX17" fmla="*/ 230394 w 1655507"/>
                                  <a:gd name="connsiteY17" fmla="*/ 238141 h 1677012"/>
                                  <a:gd name="connsiteX0" fmla="*/ 230394 w 1655507"/>
                                  <a:gd name="connsiteY0" fmla="*/ 238169 h 1677040"/>
                                  <a:gd name="connsiteX1" fmla="*/ 516143 w 1655507"/>
                                  <a:gd name="connsiteY1" fmla="*/ 57180 h 1677040"/>
                                  <a:gd name="connsiteX2" fmla="*/ 811419 w 1655507"/>
                                  <a:gd name="connsiteY2" fmla="*/ 44 h 1677040"/>
                                  <a:gd name="connsiteX3" fmla="*/ 1125744 w 1655507"/>
                                  <a:gd name="connsiteY3" fmla="*/ 54155 h 1677040"/>
                                  <a:gd name="connsiteX4" fmla="*/ 1429274 w 1655507"/>
                                  <a:gd name="connsiteY4" fmla="*/ 238169 h 1677040"/>
                                  <a:gd name="connsiteX5" fmla="*/ 1611519 w 1655507"/>
                                  <a:gd name="connsiteY5" fmla="*/ 542958 h 1677040"/>
                                  <a:gd name="connsiteX6" fmla="*/ 1649619 w 1655507"/>
                                  <a:gd name="connsiteY6" fmla="*/ 885869 h 1677040"/>
                                  <a:gd name="connsiteX7" fmla="*/ 1554672 w 1655507"/>
                                  <a:gd name="connsiteY7" fmla="*/ 1181139 h 1677040"/>
                                  <a:gd name="connsiteX8" fmla="*/ 1429274 w 1655507"/>
                                  <a:gd name="connsiteY8" fmla="*/ 1447844 h 1677040"/>
                                  <a:gd name="connsiteX9" fmla="*/ 1173492 w 1655507"/>
                                  <a:gd name="connsiteY9" fmla="*/ 1600243 h 1677040"/>
                                  <a:gd name="connsiteX10" fmla="*/ 773319 w 1655507"/>
                                  <a:gd name="connsiteY10" fmla="*/ 1676444 h 1677040"/>
                                  <a:gd name="connsiteX11" fmla="*/ 535250 w 1655507"/>
                                  <a:gd name="connsiteY11" fmla="*/ 1619777 h 1677040"/>
                                  <a:gd name="connsiteX12" fmla="*/ 230394 w 1655507"/>
                                  <a:gd name="connsiteY12" fmla="*/ 1447844 h 1677040"/>
                                  <a:gd name="connsiteX13" fmla="*/ 97054 w 1655507"/>
                                  <a:gd name="connsiteY13" fmla="*/ 1191088 h 1677040"/>
                                  <a:gd name="connsiteX14" fmla="*/ 20835 w 1655507"/>
                                  <a:gd name="connsiteY14" fmla="*/ 1048162 h 1677040"/>
                                  <a:gd name="connsiteX15" fmla="*/ 1794 w 1655507"/>
                                  <a:gd name="connsiteY15" fmla="*/ 800144 h 1677040"/>
                                  <a:gd name="connsiteX16" fmla="*/ 74988 w 1655507"/>
                                  <a:gd name="connsiteY16" fmla="*/ 514566 h 1677040"/>
                                  <a:gd name="connsiteX17" fmla="*/ 230394 w 1655507"/>
                                  <a:gd name="connsiteY17" fmla="*/ 238169 h 1677040"/>
                                  <a:gd name="connsiteX0" fmla="*/ 230394 w 1655507"/>
                                  <a:gd name="connsiteY0" fmla="*/ 238169 h 1677040"/>
                                  <a:gd name="connsiteX1" fmla="*/ 516143 w 1655507"/>
                                  <a:gd name="connsiteY1" fmla="*/ 57180 h 1677040"/>
                                  <a:gd name="connsiteX2" fmla="*/ 811419 w 1655507"/>
                                  <a:gd name="connsiteY2" fmla="*/ 44 h 1677040"/>
                                  <a:gd name="connsiteX3" fmla="*/ 1125744 w 1655507"/>
                                  <a:gd name="connsiteY3" fmla="*/ 54155 h 1677040"/>
                                  <a:gd name="connsiteX4" fmla="*/ 1429274 w 1655507"/>
                                  <a:gd name="connsiteY4" fmla="*/ 238169 h 1677040"/>
                                  <a:gd name="connsiteX5" fmla="*/ 1611519 w 1655507"/>
                                  <a:gd name="connsiteY5" fmla="*/ 542958 h 1677040"/>
                                  <a:gd name="connsiteX6" fmla="*/ 1649619 w 1655507"/>
                                  <a:gd name="connsiteY6" fmla="*/ 885869 h 1677040"/>
                                  <a:gd name="connsiteX7" fmla="*/ 1592774 w 1655507"/>
                                  <a:gd name="connsiteY7" fmla="*/ 1181140 h 1677040"/>
                                  <a:gd name="connsiteX8" fmla="*/ 1429274 w 1655507"/>
                                  <a:gd name="connsiteY8" fmla="*/ 1447844 h 1677040"/>
                                  <a:gd name="connsiteX9" fmla="*/ 1173492 w 1655507"/>
                                  <a:gd name="connsiteY9" fmla="*/ 1600243 h 1677040"/>
                                  <a:gd name="connsiteX10" fmla="*/ 773319 w 1655507"/>
                                  <a:gd name="connsiteY10" fmla="*/ 1676444 h 1677040"/>
                                  <a:gd name="connsiteX11" fmla="*/ 535250 w 1655507"/>
                                  <a:gd name="connsiteY11" fmla="*/ 1619777 h 1677040"/>
                                  <a:gd name="connsiteX12" fmla="*/ 230394 w 1655507"/>
                                  <a:gd name="connsiteY12" fmla="*/ 1447844 h 1677040"/>
                                  <a:gd name="connsiteX13" fmla="*/ 97054 w 1655507"/>
                                  <a:gd name="connsiteY13" fmla="*/ 1191088 h 1677040"/>
                                  <a:gd name="connsiteX14" fmla="*/ 20835 w 1655507"/>
                                  <a:gd name="connsiteY14" fmla="*/ 1048162 h 1677040"/>
                                  <a:gd name="connsiteX15" fmla="*/ 1794 w 1655507"/>
                                  <a:gd name="connsiteY15" fmla="*/ 800144 h 1677040"/>
                                  <a:gd name="connsiteX16" fmla="*/ 74988 w 1655507"/>
                                  <a:gd name="connsiteY16" fmla="*/ 514566 h 1677040"/>
                                  <a:gd name="connsiteX17" fmla="*/ 230394 w 1655507"/>
                                  <a:gd name="connsiteY17" fmla="*/ 238169 h 1677040"/>
                                  <a:gd name="connsiteX0" fmla="*/ 230394 w 1655507"/>
                                  <a:gd name="connsiteY0" fmla="*/ 238169 h 1677040"/>
                                  <a:gd name="connsiteX1" fmla="*/ 516143 w 1655507"/>
                                  <a:gd name="connsiteY1" fmla="*/ 57180 h 1677040"/>
                                  <a:gd name="connsiteX2" fmla="*/ 811419 w 1655507"/>
                                  <a:gd name="connsiteY2" fmla="*/ 44 h 1677040"/>
                                  <a:gd name="connsiteX3" fmla="*/ 1125744 w 1655507"/>
                                  <a:gd name="connsiteY3" fmla="*/ 54155 h 1677040"/>
                                  <a:gd name="connsiteX4" fmla="*/ 1429274 w 1655507"/>
                                  <a:gd name="connsiteY4" fmla="*/ 238169 h 1677040"/>
                                  <a:gd name="connsiteX5" fmla="*/ 1611519 w 1655507"/>
                                  <a:gd name="connsiteY5" fmla="*/ 542958 h 1677040"/>
                                  <a:gd name="connsiteX6" fmla="*/ 1649619 w 1655507"/>
                                  <a:gd name="connsiteY6" fmla="*/ 885869 h 1677040"/>
                                  <a:gd name="connsiteX7" fmla="*/ 1592774 w 1655507"/>
                                  <a:gd name="connsiteY7" fmla="*/ 1181140 h 1677040"/>
                                  <a:gd name="connsiteX8" fmla="*/ 1429274 w 1655507"/>
                                  <a:gd name="connsiteY8" fmla="*/ 1447844 h 1677040"/>
                                  <a:gd name="connsiteX9" fmla="*/ 1173492 w 1655507"/>
                                  <a:gd name="connsiteY9" fmla="*/ 1600243 h 1677040"/>
                                  <a:gd name="connsiteX10" fmla="*/ 773319 w 1655507"/>
                                  <a:gd name="connsiteY10" fmla="*/ 1676444 h 1677040"/>
                                  <a:gd name="connsiteX11" fmla="*/ 535250 w 1655507"/>
                                  <a:gd name="connsiteY11" fmla="*/ 1619777 h 1677040"/>
                                  <a:gd name="connsiteX12" fmla="*/ 230394 w 1655507"/>
                                  <a:gd name="connsiteY12" fmla="*/ 1447844 h 1677040"/>
                                  <a:gd name="connsiteX13" fmla="*/ 97054 w 1655507"/>
                                  <a:gd name="connsiteY13" fmla="*/ 1191088 h 1677040"/>
                                  <a:gd name="connsiteX14" fmla="*/ 20835 w 1655507"/>
                                  <a:gd name="connsiteY14" fmla="*/ 1048162 h 1677040"/>
                                  <a:gd name="connsiteX15" fmla="*/ 1794 w 1655507"/>
                                  <a:gd name="connsiteY15" fmla="*/ 800144 h 1677040"/>
                                  <a:gd name="connsiteX16" fmla="*/ 74988 w 1655507"/>
                                  <a:gd name="connsiteY16" fmla="*/ 514566 h 1677040"/>
                                  <a:gd name="connsiteX17" fmla="*/ 230394 w 1655507"/>
                                  <a:gd name="connsiteY17" fmla="*/ 238169 h 1677040"/>
                                  <a:gd name="connsiteX0" fmla="*/ 230394 w 1655507"/>
                                  <a:gd name="connsiteY0" fmla="*/ 238169 h 1677040"/>
                                  <a:gd name="connsiteX1" fmla="*/ 516143 w 1655507"/>
                                  <a:gd name="connsiteY1" fmla="*/ 57180 h 1677040"/>
                                  <a:gd name="connsiteX2" fmla="*/ 811419 w 1655507"/>
                                  <a:gd name="connsiteY2" fmla="*/ 44 h 1677040"/>
                                  <a:gd name="connsiteX3" fmla="*/ 1125744 w 1655507"/>
                                  <a:gd name="connsiteY3" fmla="*/ 54155 h 1677040"/>
                                  <a:gd name="connsiteX4" fmla="*/ 1429274 w 1655507"/>
                                  <a:gd name="connsiteY4" fmla="*/ 238169 h 1677040"/>
                                  <a:gd name="connsiteX5" fmla="*/ 1611519 w 1655507"/>
                                  <a:gd name="connsiteY5" fmla="*/ 542958 h 1677040"/>
                                  <a:gd name="connsiteX6" fmla="*/ 1649619 w 1655507"/>
                                  <a:gd name="connsiteY6" fmla="*/ 885869 h 1677040"/>
                                  <a:gd name="connsiteX7" fmla="*/ 1592774 w 1655507"/>
                                  <a:gd name="connsiteY7" fmla="*/ 1181140 h 1677040"/>
                                  <a:gd name="connsiteX8" fmla="*/ 1429274 w 1655507"/>
                                  <a:gd name="connsiteY8" fmla="*/ 1447844 h 1677040"/>
                                  <a:gd name="connsiteX9" fmla="*/ 1173492 w 1655507"/>
                                  <a:gd name="connsiteY9" fmla="*/ 1600243 h 1677040"/>
                                  <a:gd name="connsiteX10" fmla="*/ 773319 w 1655507"/>
                                  <a:gd name="connsiteY10" fmla="*/ 1676444 h 1677040"/>
                                  <a:gd name="connsiteX11" fmla="*/ 535250 w 1655507"/>
                                  <a:gd name="connsiteY11" fmla="*/ 1619777 h 1677040"/>
                                  <a:gd name="connsiteX12" fmla="*/ 230394 w 1655507"/>
                                  <a:gd name="connsiteY12" fmla="*/ 1447844 h 1677040"/>
                                  <a:gd name="connsiteX13" fmla="*/ 97054 w 1655507"/>
                                  <a:gd name="connsiteY13" fmla="*/ 1191088 h 1677040"/>
                                  <a:gd name="connsiteX14" fmla="*/ 20835 w 1655507"/>
                                  <a:gd name="connsiteY14" fmla="*/ 1048162 h 1677040"/>
                                  <a:gd name="connsiteX15" fmla="*/ 1794 w 1655507"/>
                                  <a:gd name="connsiteY15" fmla="*/ 800144 h 1677040"/>
                                  <a:gd name="connsiteX16" fmla="*/ 74988 w 1655507"/>
                                  <a:gd name="connsiteY16" fmla="*/ 514566 h 1677040"/>
                                  <a:gd name="connsiteX17" fmla="*/ 230394 w 1655507"/>
                                  <a:gd name="connsiteY17" fmla="*/ 238169 h 1677040"/>
                                  <a:gd name="connsiteX0" fmla="*/ 230394 w 1655507"/>
                                  <a:gd name="connsiteY0" fmla="*/ 459133 h 1898004"/>
                                  <a:gd name="connsiteX1" fmla="*/ 516143 w 1655507"/>
                                  <a:gd name="connsiteY1" fmla="*/ 278144 h 1898004"/>
                                  <a:gd name="connsiteX2" fmla="*/ 811419 w 1655507"/>
                                  <a:gd name="connsiteY2" fmla="*/ 2 h 1898004"/>
                                  <a:gd name="connsiteX3" fmla="*/ 1125744 w 1655507"/>
                                  <a:gd name="connsiteY3" fmla="*/ 275119 h 1898004"/>
                                  <a:gd name="connsiteX4" fmla="*/ 1429274 w 1655507"/>
                                  <a:gd name="connsiteY4" fmla="*/ 459133 h 1898004"/>
                                  <a:gd name="connsiteX5" fmla="*/ 1611519 w 1655507"/>
                                  <a:gd name="connsiteY5" fmla="*/ 763922 h 1898004"/>
                                  <a:gd name="connsiteX6" fmla="*/ 1649619 w 1655507"/>
                                  <a:gd name="connsiteY6" fmla="*/ 1106833 h 1898004"/>
                                  <a:gd name="connsiteX7" fmla="*/ 1592774 w 1655507"/>
                                  <a:gd name="connsiteY7" fmla="*/ 1402104 h 1898004"/>
                                  <a:gd name="connsiteX8" fmla="*/ 1429274 w 1655507"/>
                                  <a:gd name="connsiteY8" fmla="*/ 1668808 h 1898004"/>
                                  <a:gd name="connsiteX9" fmla="*/ 1173492 w 1655507"/>
                                  <a:gd name="connsiteY9" fmla="*/ 1821207 h 1898004"/>
                                  <a:gd name="connsiteX10" fmla="*/ 773319 w 1655507"/>
                                  <a:gd name="connsiteY10" fmla="*/ 1897408 h 1898004"/>
                                  <a:gd name="connsiteX11" fmla="*/ 535250 w 1655507"/>
                                  <a:gd name="connsiteY11" fmla="*/ 1840741 h 1898004"/>
                                  <a:gd name="connsiteX12" fmla="*/ 230394 w 1655507"/>
                                  <a:gd name="connsiteY12" fmla="*/ 1668808 h 1898004"/>
                                  <a:gd name="connsiteX13" fmla="*/ 97054 w 1655507"/>
                                  <a:gd name="connsiteY13" fmla="*/ 1412052 h 1898004"/>
                                  <a:gd name="connsiteX14" fmla="*/ 20835 w 1655507"/>
                                  <a:gd name="connsiteY14" fmla="*/ 1269126 h 1898004"/>
                                  <a:gd name="connsiteX15" fmla="*/ 1794 w 1655507"/>
                                  <a:gd name="connsiteY15" fmla="*/ 1021108 h 1898004"/>
                                  <a:gd name="connsiteX16" fmla="*/ 74988 w 1655507"/>
                                  <a:gd name="connsiteY16" fmla="*/ 735530 h 1898004"/>
                                  <a:gd name="connsiteX17" fmla="*/ 230394 w 1655507"/>
                                  <a:gd name="connsiteY17" fmla="*/ 459133 h 1898004"/>
                                  <a:gd name="connsiteX0" fmla="*/ 230394 w 1655507"/>
                                  <a:gd name="connsiteY0" fmla="*/ 459134 h 1898005"/>
                                  <a:gd name="connsiteX1" fmla="*/ 516143 w 1655507"/>
                                  <a:gd name="connsiteY1" fmla="*/ 278145 h 1898005"/>
                                  <a:gd name="connsiteX2" fmla="*/ 811419 w 1655507"/>
                                  <a:gd name="connsiteY2" fmla="*/ 3 h 1898005"/>
                                  <a:gd name="connsiteX3" fmla="*/ 1318544 w 1655507"/>
                                  <a:gd name="connsiteY3" fmla="*/ 93036 h 1898005"/>
                                  <a:gd name="connsiteX4" fmla="*/ 1429274 w 1655507"/>
                                  <a:gd name="connsiteY4" fmla="*/ 459134 h 1898005"/>
                                  <a:gd name="connsiteX5" fmla="*/ 1611519 w 1655507"/>
                                  <a:gd name="connsiteY5" fmla="*/ 763923 h 1898005"/>
                                  <a:gd name="connsiteX6" fmla="*/ 1649619 w 1655507"/>
                                  <a:gd name="connsiteY6" fmla="*/ 1106834 h 1898005"/>
                                  <a:gd name="connsiteX7" fmla="*/ 1592774 w 1655507"/>
                                  <a:gd name="connsiteY7" fmla="*/ 1402105 h 1898005"/>
                                  <a:gd name="connsiteX8" fmla="*/ 1429274 w 1655507"/>
                                  <a:gd name="connsiteY8" fmla="*/ 1668809 h 1898005"/>
                                  <a:gd name="connsiteX9" fmla="*/ 1173492 w 1655507"/>
                                  <a:gd name="connsiteY9" fmla="*/ 1821208 h 1898005"/>
                                  <a:gd name="connsiteX10" fmla="*/ 773319 w 1655507"/>
                                  <a:gd name="connsiteY10" fmla="*/ 1897409 h 1898005"/>
                                  <a:gd name="connsiteX11" fmla="*/ 535250 w 1655507"/>
                                  <a:gd name="connsiteY11" fmla="*/ 1840742 h 1898005"/>
                                  <a:gd name="connsiteX12" fmla="*/ 230394 w 1655507"/>
                                  <a:gd name="connsiteY12" fmla="*/ 1668809 h 1898005"/>
                                  <a:gd name="connsiteX13" fmla="*/ 97054 w 1655507"/>
                                  <a:gd name="connsiteY13" fmla="*/ 1412053 h 1898005"/>
                                  <a:gd name="connsiteX14" fmla="*/ 20835 w 1655507"/>
                                  <a:gd name="connsiteY14" fmla="*/ 1269127 h 1898005"/>
                                  <a:gd name="connsiteX15" fmla="*/ 1794 w 1655507"/>
                                  <a:gd name="connsiteY15" fmla="*/ 1021109 h 1898005"/>
                                  <a:gd name="connsiteX16" fmla="*/ 74988 w 1655507"/>
                                  <a:gd name="connsiteY16" fmla="*/ 735531 h 1898005"/>
                                  <a:gd name="connsiteX17" fmla="*/ 230394 w 1655507"/>
                                  <a:gd name="connsiteY17" fmla="*/ 459134 h 1898005"/>
                                  <a:gd name="connsiteX0" fmla="*/ 230394 w 1673654"/>
                                  <a:gd name="connsiteY0" fmla="*/ 459134 h 1898005"/>
                                  <a:gd name="connsiteX1" fmla="*/ 516143 w 1673654"/>
                                  <a:gd name="connsiteY1" fmla="*/ 278145 h 1898005"/>
                                  <a:gd name="connsiteX2" fmla="*/ 811419 w 1673654"/>
                                  <a:gd name="connsiteY2" fmla="*/ 3 h 1898005"/>
                                  <a:gd name="connsiteX3" fmla="*/ 1318544 w 1673654"/>
                                  <a:gd name="connsiteY3" fmla="*/ 93036 h 1898005"/>
                                  <a:gd name="connsiteX4" fmla="*/ 1655507 w 1673654"/>
                                  <a:gd name="connsiteY4" fmla="*/ 429158 h 1898005"/>
                                  <a:gd name="connsiteX5" fmla="*/ 1611519 w 1673654"/>
                                  <a:gd name="connsiteY5" fmla="*/ 763923 h 1898005"/>
                                  <a:gd name="connsiteX6" fmla="*/ 1649619 w 1673654"/>
                                  <a:gd name="connsiteY6" fmla="*/ 1106834 h 1898005"/>
                                  <a:gd name="connsiteX7" fmla="*/ 1592774 w 1673654"/>
                                  <a:gd name="connsiteY7" fmla="*/ 1402105 h 1898005"/>
                                  <a:gd name="connsiteX8" fmla="*/ 1429274 w 1673654"/>
                                  <a:gd name="connsiteY8" fmla="*/ 1668809 h 1898005"/>
                                  <a:gd name="connsiteX9" fmla="*/ 1173492 w 1673654"/>
                                  <a:gd name="connsiteY9" fmla="*/ 1821208 h 1898005"/>
                                  <a:gd name="connsiteX10" fmla="*/ 773319 w 1673654"/>
                                  <a:gd name="connsiteY10" fmla="*/ 1897409 h 1898005"/>
                                  <a:gd name="connsiteX11" fmla="*/ 535250 w 1673654"/>
                                  <a:gd name="connsiteY11" fmla="*/ 1840742 h 1898005"/>
                                  <a:gd name="connsiteX12" fmla="*/ 230394 w 1673654"/>
                                  <a:gd name="connsiteY12" fmla="*/ 1668809 h 1898005"/>
                                  <a:gd name="connsiteX13" fmla="*/ 97054 w 1673654"/>
                                  <a:gd name="connsiteY13" fmla="*/ 1412053 h 1898005"/>
                                  <a:gd name="connsiteX14" fmla="*/ 20835 w 1673654"/>
                                  <a:gd name="connsiteY14" fmla="*/ 1269127 h 1898005"/>
                                  <a:gd name="connsiteX15" fmla="*/ 1794 w 1673654"/>
                                  <a:gd name="connsiteY15" fmla="*/ 1021109 h 1898005"/>
                                  <a:gd name="connsiteX16" fmla="*/ 74988 w 1673654"/>
                                  <a:gd name="connsiteY16" fmla="*/ 735531 h 1898005"/>
                                  <a:gd name="connsiteX17" fmla="*/ 230394 w 1673654"/>
                                  <a:gd name="connsiteY17" fmla="*/ 459134 h 1898005"/>
                                  <a:gd name="connsiteX0" fmla="*/ 230394 w 1872428"/>
                                  <a:gd name="connsiteY0" fmla="*/ 459134 h 1898005"/>
                                  <a:gd name="connsiteX1" fmla="*/ 516143 w 1872428"/>
                                  <a:gd name="connsiteY1" fmla="*/ 278145 h 1898005"/>
                                  <a:gd name="connsiteX2" fmla="*/ 811419 w 1872428"/>
                                  <a:gd name="connsiteY2" fmla="*/ 3 h 1898005"/>
                                  <a:gd name="connsiteX3" fmla="*/ 1318544 w 1872428"/>
                                  <a:gd name="connsiteY3" fmla="*/ 93036 h 1898005"/>
                                  <a:gd name="connsiteX4" fmla="*/ 1655507 w 1872428"/>
                                  <a:gd name="connsiteY4" fmla="*/ 429158 h 1898005"/>
                                  <a:gd name="connsiteX5" fmla="*/ 1868609 w 1872428"/>
                                  <a:gd name="connsiteY5" fmla="*/ 763922 h 1898005"/>
                                  <a:gd name="connsiteX6" fmla="*/ 1649619 w 1872428"/>
                                  <a:gd name="connsiteY6" fmla="*/ 1106834 h 1898005"/>
                                  <a:gd name="connsiteX7" fmla="*/ 1592774 w 1872428"/>
                                  <a:gd name="connsiteY7" fmla="*/ 1402105 h 1898005"/>
                                  <a:gd name="connsiteX8" fmla="*/ 1429274 w 1872428"/>
                                  <a:gd name="connsiteY8" fmla="*/ 1668809 h 1898005"/>
                                  <a:gd name="connsiteX9" fmla="*/ 1173492 w 1872428"/>
                                  <a:gd name="connsiteY9" fmla="*/ 1821208 h 1898005"/>
                                  <a:gd name="connsiteX10" fmla="*/ 773319 w 1872428"/>
                                  <a:gd name="connsiteY10" fmla="*/ 1897409 h 1898005"/>
                                  <a:gd name="connsiteX11" fmla="*/ 535250 w 1872428"/>
                                  <a:gd name="connsiteY11" fmla="*/ 1840742 h 1898005"/>
                                  <a:gd name="connsiteX12" fmla="*/ 230394 w 1872428"/>
                                  <a:gd name="connsiteY12" fmla="*/ 1668809 h 1898005"/>
                                  <a:gd name="connsiteX13" fmla="*/ 97054 w 1872428"/>
                                  <a:gd name="connsiteY13" fmla="*/ 1412053 h 1898005"/>
                                  <a:gd name="connsiteX14" fmla="*/ 20835 w 1872428"/>
                                  <a:gd name="connsiteY14" fmla="*/ 1269127 h 1898005"/>
                                  <a:gd name="connsiteX15" fmla="*/ 1794 w 1872428"/>
                                  <a:gd name="connsiteY15" fmla="*/ 1021109 h 1898005"/>
                                  <a:gd name="connsiteX16" fmla="*/ 74988 w 1872428"/>
                                  <a:gd name="connsiteY16" fmla="*/ 735531 h 1898005"/>
                                  <a:gd name="connsiteX17" fmla="*/ 230394 w 1872428"/>
                                  <a:gd name="connsiteY17" fmla="*/ 459134 h 1898005"/>
                                  <a:gd name="connsiteX0" fmla="*/ 230394 w 1890525"/>
                                  <a:gd name="connsiteY0" fmla="*/ 459134 h 1898005"/>
                                  <a:gd name="connsiteX1" fmla="*/ 516143 w 1890525"/>
                                  <a:gd name="connsiteY1" fmla="*/ 278145 h 1898005"/>
                                  <a:gd name="connsiteX2" fmla="*/ 811419 w 1890525"/>
                                  <a:gd name="connsiteY2" fmla="*/ 3 h 1898005"/>
                                  <a:gd name="connsiteX3" fmla="*/ 1318544 w 1890525"/>
                                  <a:gd name="connsiteY3" fmla="*/ 93036 h 1898005"/>
                                  <a:gd name="connsiteX4" fmla="*/ 1655507 w 1890525"/>
                                  <a:gd name="connsiteY4" fmla="*/ 429158 h 1898005"/>
                                  <a:gd name="connsiteX5" fmla="*/ 1868609 w 1890525"/>
                                  <a:gd name="connsiteY5" fmla="*/ 763922 h 1898005"/>
                                  <a:gd name="connsiteX6" fmla="*/ 1872428 w 1890525"/>
                                  <a:gd name="connsiteY6" fmla="*/ 1249899 h 1898005"/>
                                  <a:gd name="connsiteX7" fmla="*/ 1592774 w 1890525"/>
                                  <a:gd name="connsiteY7" fmla="*/ 1402105 h 1898005"/>
                                  <a:gd name="connsiteX8" fmla="*/ 1429274 w 1890525"/>
                                  <a:gd name="connsiteY8" fmla="*/ 1668809 h 1898005"/>
                                  <a:gd name="connsiteX9" fmla="*/ 1173492 w 1890525"/>
                                  <a:gd name="connsiteY9" fmla="*/ 1821208 h 1898005"/>
                                  <a:gd name="connsiteX10" fmla="*/ 773319 w 1890525"/>
                                  <a:gd name="connsiteY10" fmla="*/ 1897409 h 1898005"/>
                                  <a:gd name="connsiteX11" fmla="*/ 535250 w 1890525"/>
                                  <a:gd name="connsiteY11" fmla="*/ 1840742 h 1898005"/>
                                  <a:gd name="connsiteX12" fmla="*/ 230394 w 1890525"/>
                                  <a:gd name="connsiteY12" fmla="*/ 1668809 h 1898005"/>
                                  <a:gd name="connsiteX13" fmla="*/ 97054 w 1890525"/>
                                  <a:gd name="connsiteY13" fmla="*/ 1412053 h 1898005"/>
                                  <a:gd name="connsiteX14" fmla="*/ 20835 w 1890525"/>
                                  <a:gd name="connsiteY14" fmla="*/ 1269127 h 1898005"/>
                                  <a:gd name="connsiteX15" fmla="*/ 1794 w 1890525"/>
                                  <a:gd name="connsiteY15" fmla="*/ 1021109 h 1898005"/>
                                  <a:gd name="connsiteX16" fmla="*/ 74988 w 1890525"/>
                                  <a:gd name="connsiteY16" fmla="*/ 735531 h 1898005"/>
                                  <a:gd name="connsiteX17" fmla="*/ 230394 w 1890525"/>
                                  <a:gd name="connsiteY17" fmla="*/ 459134 h 1898005"/>
                                  <a:gd name="connsiteX0" fmla="*/ 230394 w 1890525"/>
                                  <a:gd name="connsiteY0" fmla="*/ 459134 h 1898005"/>
                                  <a:gd name="connsiteX1" fmla="*/ 516143 w 1890525"/>
                                  <a:gd name="connsiteY1" fmla="*/ 278145 h 1898005"/>
                                  <a:gd name="connsiteX2" fmla="*/ 811419 w 1890525"/>
                                  <a:gd name="connsiteY2" fmla="*/ 3 h 1898005"/>
                                  <a:gd name="connsiteX3" fmla="*/ 1318544 w 1890525"/>
                                  <a:gd name="connsiteY3" fmla="*/ 93036 h 1898005"/>
                                  <a:gd name="connsiteX4" fmla="*/ 1655507 w 1890525"/>
                                  <a:gd name="connsiteY4" fmla="*/ 429158 h 1898005"/>
                                  <a:gd name="connsiteX5" fmla="*/ 1868609 w 1890525"/>
                                  <a:gd name="connsiteY5" fmla="*/ 763922 h 1898005"/>
                                  <a:gd name="connsiteX6" fmla="*/ 1872428 w 1890525"/>
                                  <a:gd name="connsiteY6" fmla="*/ 1249899 h 1898005"/>
                                  <a:gd name="connsiteX7" fmla="*/ 1785597 w 1890525"/>
                                  <a:gd name="connsiteY7" fmla="*/ 1675231 h 1898005"/>
                                  <a:gd name="connsiteX8" fmla="*/ 1429274 w 1890525"/>
                                  <a:gd name="connsiteY8" fmla="*/ 1668809 h 1898005"/>
                                  <a:gd name="connsiteX9" fmla="*/ 1173492 w 1890525"/>
                                  <a:gd name="connsiteY9" fmla="*/ 1821208 h 1898005"/>
                                  <a:gd name="connsiteX10" fmla="*/ 773319 w 1890525"/>
                                  <a:gd name="connsiteY10" fmla="*/ 1897409 h 1898005"/>
                                  <a:gd name="connsiteX11" fmla="*/ 535250 w 1890525"/>
                                  <a:gd name="connsiteY11" fmla="*/ 1840742 h 1898005"/>
                                  <a:gd name="connsiteX12" fmla="*/ 230394 w 1890525"/>
                                  <a:gd name="connsiteY12" fmla="*/ 1668809 h 1898005"/>
                                  <a:gd name="connsiteX13" fmla="*/ 97054 w 1890525"/>
                                  <a:gd name="connsiteY13" fmla="*/ 1412053 h 1898005"/>
                                  <a:gd name="connsiteX14" fmla="*/ 20835 w 1890525"/>
                                  <a:gd name="connsiteY14" fmla="*/ 1269127 h 1898005"/>
                                  <a:gd name="connsiteX15" fmla="*/ 1794 w 1890525"/>
                                  <a:gd name="connsiteY15" fmla="*/ 1021109 h 1898005"/>
                                  <a:gd name="connsiteX16" fmla="*/ 74988 w 1890525"/>
                                  <a:gd name="connsiteY16" fmla="*/ 735531 h 1898005"/>
                                  <a:gd name="connsiteX17" fmla="*/ 230394 w 1890525"/>
                                  <a:gd name="connsiteY17" fmla="*/ 459134 h 1898005"/>
                                  <a:gd name="connsiteX0" fmla="*/ 230394 w 1890525"/>
                                  <a:gd name="connsiteY0" fmla="*/ 459134 h 1964575"/>
                                  <a:gd name="connsiteX1" fmla="*/ 516143 w 1890525"/>
                                  <a:gd name="connsiteY1" fmla="*/ 278145 h 1964575"/>
                                  <a:gd name="connsiteX2" fmla="*/ 811419 w 1890525"/>
                                  <a:gd name="connsiteY2" fmla="*/ 3 h 1964575"/>
                                  <a:gd name="connsiteX3" fmla="*/ 1318544 w 1890525"/>
                                  <a:gd name="connsiteY3" fmla="*/ 93036 h 1964575"/>
                                  <a:gd name="connsiteX4" fmla="*/ 1655507 w 1890525"/>
                                  <a:gd name="connsiteY4" fmla="*/ 429158 h 1964575"/>
                                  <a:gd name="connsiteX5" fmla="*/ 1868609 w 1890525"/>
                                  <a:gd name="connsiteY5" fmla="*/ 763922 h 1964575"/>
                                  <a:gd name="connsiteX6" fmla="*/ 1872428 w 1890525"/>
                                  <a:gd name="connsiteY6" fmla="*/ 1249899 h 1964575"/>
                                  <a:gd name="connsiteX7" fmla="*/ 1785597 w 1890525"/>
                                  <a:gd name="connsiteY7" fmla="*/ 1675231 h 1964575"/>
                                  <a:gd name="connsiteX8" fmla="*/ 1506404 w 1890525"/>
                                  <a:gd name="connsiteY8" fmla="*/ 1954940 h 1964575"/>
                                  <a:gd name="connsiteX9" fmla="*/ 1173492 w 1890525"/>
                                  <a:gd name="connsiteY9" fmla="*/ 1821208 h 1964575"/>
                                  <a:gd name="connsiteX10" fmla="*/ 773319 w 1890525"/>
                                  <a:gd name="connsiteY10" fmla="*/ 1897409 h 1964575"/>
                                  <a:gd name="connsiteX11" fmla="*/ 535250 w 1890525"/>
                                  <a:gd name="connsiteY11" fmla="*/ 1840742 h 1964575"/>
                                  <a:gd name="connsiteX12" fmla="*/ 230394 w 1890525"/>
                                  <a:gd name="connsiteY12" fmla="*/ 1668809 h 1964575"/>
                                  <a:gd name="connsiteX13" fmla="*/ 97054 w 1890525"/>
                                  <a:gd name="connsiteY13" fmla="*/ 1412053 h 1964575"/>
                                  <a:gd name="connsiteX14" fmla="*/ 20835 w 1890525"/>
                                  <a:gd name="connsiteY14" fmla="*/ 1269127 h 1964575"/>
                                  <a:gd name="connsiteX15" fmla="*/ 1794 w 1890525"/>
                                  <a:gd name="connsiteY15" fmla="*/ 1021109 h 1964575"/>
                                  <a:gd name="connsiteX16" fmla="*/ 74988 w 1890525"/>
                                  <a:gd name="connsiteY16" fmla="*/ 735531 h 1964575"/>
                                  <a:gd name="connsiteX17" fmla="*/ 230394 w 1890525"/>
                                  <a:gd name="connsiteY17" fmla="*/ 459134 h 1964575"/>
                                  <a:gd name="connsiteX0" fmla="*/ 230394 w 1890525"/>
                                  <a:gd name="connsiteY0" fmla="*/ 459134 h 2137166"/>
                                  <a:gd name="connsiteX1" fmla="*/ 516143 w 1890525"/>
                                  <a:gd name="connsiteY1" fmla="*/ 278145 h 2137166"/>
                                  <a:gd name="connsiteX2" fmla="*/ 811419 w 1890525"/>
                                  <a:gd name="connsiteY2" fmla="*/ 3 h 2137166"/>
                                  <a:gd name="connsiteX3" fmla="*/ 1318544 w 1890525"/>
                                  <a:gd name="connsiteY3" fmla="*/ 93036 h 2137166"/>
                                  <a:gd name="connsiteX4" fmla="*/ 1655507 w 1890525"/>
                                  <a:gd name="connsiteY4" fmla="*/ 429158 h 2137166"/>
                                  <a:gd name="connsiteX5" fmla="*/ 1868609 w 1890525"/>
                                  <a:gd name="connsiteY5" fmla="*/ 763922 h 2137166"/>
                                  <a:gd name="connsiteX6" fmla="*/ 1872428 w 1890525"/>
                                  <a:gd name="connsiteY6" fmla="*/ 1249899 h 2137166"/>
                                  <a:gd name="connsiteX7" fmla="*/ 1785597 w 1890525"/>
                                  <a:gd name="connsiteY7" fmla="*/ 1675231 h 2137166"/>
                                  <a:gd name="connsiteX8" fmla="*/ 1506404 w 1890525"/>
                                  <a:gd name="connsiteY8" fmla="*/ 1954940 h 2137166"/>
                                  <a:gd name="connsiteX9" fmla="*/ 1156855 w 1890525"/>
                                  <a:gd name="connsiteY9" fmla="*/ 2133458 h 2137166"/>
                                  <a:gd name="connsiteX10" fmla="*/ 773319 w 1890525"/>
                                  <a:gd name="connsiteY10" fmla="*/ 1897409 h 2137166"/>
                                  <a:gd name="connsiteX11" fmla="*/ 535250 w 1890525"/>
                                  <a:gd name="connsiteY11" fmla="*/ 1840742 h 2137166"/>
                                  <a:gd name="connsiteX12" fmla="*/ 230394 w 1890525"/>
                                  <a:gd name="connsiteY12" fmla="*/ 1668809 h 2137166"/>
                                  <a:gd name="connsiteX13" fmla="*/ 97054 w 1890525"/>
                                  <a:gd name="connsiteY13" fmla="*/ 1412053 h 2137166"/>
                                  <a:gd name="connsiteX14" fmla="*/ 20835 w 1890525"/>
                                  <a:gd name="connsiteY14" fmla="*/ 1269127 h 2137166"/>
                                  <a:gd name="connsiteX15" fmla="*/ 1794 w 1890525"/>
                                  <a:gd name="connsiteY15" fmla="*/ 1021109 h 2137166"/>
                                  <a:gd name="connsiteX16" fmla="*/ 74988 w 1890525"/>
                                  <a:gd name="connsiteY16" fmla="*/ 735531 h 2137166"/>
                                  <a:gd name="connsiteX17" fmla="*/ 230394 w 1890525"/>
                                  <a:gd name="connsiteY17" fmla="*/ 459134 h 2137166"/>
                                  <a:gd name="connsiteX0" fmla="*/ 230394 w 1890525"/>
                                  <a:gd name="connsiteY0" fmla="*/ 459134 h 2162796"/>
                                  <a:gd name="connsiteX1" fmla="*/ 516143 w 1890525"/>
                                  <a:gd name="connsiteY1" fmla="*/ 278145 h 2162796"/>
                                  <a:gd name="connsiteX2" fmla="*/ 811419 w 1890525"/>
                                  <a:gd name="connsiteY2" fmla="*/ 3 h 2162796"/>
                                  <a:gd name="connsiteX3" fmla="*/ 1318544 w 1890525"/>
                                  <a:gd name="connsiteY3" fmla="*/ 93036 h 2162796"/>
                                  <a:gd name="connsiteX4" fmla="*/ 1655507 w 1890525"/>
                                  <a:gd name="connsiteY4" fmla="*/ 429158 h 2162796"/>
                                  <a:gd name="connsiteX5" fmla="*/ 1868609 w 1890525"/>
                                  <a:gd name="connsiteY5" fmla="*/ 763922 h 2162796"/>
                                  <a:gd name="connsiteX6" fmla="*/ 1872428 w 1890525"/>
                                  <a:gd name="connsiteY6" fmla="*/ 1249899 h 2162796"/>
                                  <a:gd name="connsiteX7" fmla="*/ 1785597 w 1890525"/>
                                  <a:gd name="connsiteY7" fmla="*/ 1675231 h 2162796"/>
                                  <a:gd name="connsiteX8" fmla="*/ 1506404 w 1890525"/>
                                  <a:gd name="connsiteY8" fmla="*/ 1954940 h 2162796"/>
                                  <a:gd name="connsiteX9" fmla="*/ 1156855 w 1890525"/>
                                  <a:gd name="connsiteY9" fmla="*/ 2133458 h 2162796"/>
                                  <a:gd name="connsiteX10" fmla="*/ 644770 w 1890525"/>
                                  <a:gd name="connsiteY10" fmla="*/ 2157616 h 2162796"/>
                                  <a:gd name="connsiteX11" fmla="*/ 535250 w 1890525"/>
                                  <a:gd name="connsiteY11" fmla="*/ 1840742 h 2162796"/>
                                  <a:gd name="connsiteX12" fmla="*/ 230394 w 1890525"/>
                                  <a:gd name="connsiteY12" fmla="*/ 1668809 h 2162796"/>
                                  <a:gd name="connsiteX13" fmla="*/ 97054 w 1890525"/>
                                  <a:gd name="connsiteY13" fmla="*/ 1412053 h 2162796"/>
                                  <a:gd name="connsiteX14" fmla="*/ 20835 w 1890525"/>
                                  <a:gd name="connsiteY14" fmla="*/ 1269127 h 2162796"/>
                                  <a:gd name="connsiteX15" fmla="*/ 1794 w 1890525"/>
                                  <a:gd name="connsiteY15" fmla="*/ 1021109 h 2162796"/>
                                  <a:gd name="connsiteX16" fmla="*/ 74988 w 1890525"/>
                                  <a:gd name="connsiteY16" fmla="*/ 735531 h 2162796"/>
                                  <a:gd name="connsiteX17" fmla="*/ 230394 w 1890525"/>
                                  <a:gd name="connsiteY17" fmla="*/ 459134 h 2162796"/>
                                  <a:gd name="connsiteX0" fmla="*/ 230394 w 1890525"/>
                                  <a:gd name="connsiteY0" fmla="*/ 459134 h 2162795"/>
                                  <a:gd name="connsiteX1" fmla="*/ 516143 w 1890525"/>
                                  <a:gd name="connsiteY1" fmla="*/ 278145 h 2162795"/>
                                  <a:gd name="connsiteX2" fmla="*/ 811419 w 1890525"/>
                                  <a:gd name="connsiteY2" fmla="*/ 3 h 2162795"/>
                                  <a:gd name="connsiteX3" fmla="*/ 1318544 w 1890525"/>
                                  <a:gd name="connsiteY3" fmla="*/ 93036 h 2162795"/>
                                  <a:gd name="connsiteX4" fmla="*/ 1655507 w 1890525"/>
                                  <a:gd name="connsiteY4" fmla="*/ 429158 h 2162795"/>
                                  <a:gd name="connsiteX5" fmla="*/ 1868609 w 1890525"/>
                                  <a:gd name="connsiteY5" fmla="*/ 763922 h 2162795"/>
                                  <a:gd name="connsiteX6" fmla="*/ 1872428 w 1890525"/>
                                  <a:gd name="connsiteY6" fmla="*/ 1249899 h 2162795"/>
                                  <a:gd name="connsiteX7" fmla="*/ 1785597 w 1890525"/>
                                  <a:gd name="connsiteY7" fmla="*/ 1675231 h 2162795"/>
                                  <a:gd name="connsiteX8" fmla="*/ 1506404 w 1890525"/>
                                  <a:gd name="connsiteY8" fmla="*/ 1954940 h 2162795"/>
                                  <a:gd name="connsiteX9" fmla="*/ 1156855 w 1890525"/>
                                  <a:gd name="connsiteY9" fmla="*/ 2133458 h 2162795"/>
                                  <a:gd name="connsiteX10" fmla="*/ 644770 w 1890525"/>
                                  <a:gd name="connsiteY10" fmla="*/ 2157616 h 2162795"/>
                                  <a:gd name="connsiteX11" fmla="*/ 226733 w 1890525"/>
                                  <a:gd name="connsiteY11" fmla="*/ 1996839 h 2162795"/>
                                  <a:gd name="connsiteX12" fmla="*/ 230394 w 1890525"/>
                                  <a:gd name="connsiteY12" fmla="*/ 1668809 h 2162795"/>
                                  <a:gd name="connsiteX13" fmla="*/ 97054 w 1890525"/>
                                  <a:gd name="connsiteY13" fmla="*/ 1412053 h 2162795"/>
                                  <a:gd name="connsiteX14" fmla="*/ 20835 w 1890525"/>
                                  <a:gd name="connsiteY14" fmla="*/ 1269127 h 2162795"/>
                                  <a:gd name="connsiteX15" fmla="*/ 1794 w 1890525"/>
                                  <a:gd name="connsiteY15" fmla="*/ 1021109 h 2162795"/>
                                  <a:gd name="connsiteX16" fmla="*/ 74988 w 1890525"/>
                                  <a:gd name="connsiteY16" fmla="*/ 735531 h 2162795"/>
                                  <a:gd name="connsiteX17" fmla="*/ 230394 w 1890525"/>
                                  <a:gd name="connsiteY17" fmla="*/ 459134 h 2162795"/>
                                  <a:gd name="connsiteX0" fmla="*/ 258103 w 1918234"/>
                                  <a:gd name="connsiteY0" fmla="*/ 459134 h 2162795"/>
                                  <a:gd name="connsiteX1" fmla="*/ 543852 w 1918234"/>
                                  <a:gd name="connsiteY1" fmla="*/ 278145 h 2162795"/>
                                  <a:gd name="connsiteX2" fmla="*/ 839128 w 1918234"/>
                                  <a:gd name="connsiteY2" fmla="*/ 3 h 2162795"/>
                                  <a:gd name="connsiteX3" fmla="*/ 1346253 w 1918234"/>
                                  <a:gd name="connsiteY3" fmla="*/ 93036 h 2162795"/>
                                  <a:gd name="connsiteX4" fmla="*/ 1683216 w 1918234"/>
                                  <a:gd name="connsiteY4" fmla="*/ 429158 h 2162795"/>
                                  <a:gd name="connsiteX5" fmla="*/ 1896318 w 1918234"/>
                                  <a:gd name="connsiteY5" fmla="*/ 763922 h 2162795"/>
                                  <a:gd name="connsiteX6" fmla="*/ 1900137 w 1918234"/>
                                  <a:gd name="connsiteY6" fmla="*/ 1249899 h 2162795"/>
                                  <a:gd name="connsiteX7" fmla="*/ 1813306 w 1918234"/>
                                  <a:gd name="connsiteY7" fmla="*/ 1675231 h 2162795"/>
                                  <a:gd name="connsiteX8" fmla="*/ 1534113 w 1918234"/>
                                  <a:gd name="connsiteY8" fmla="*/ 1954940 h 2162795"/>
                                  <a:gd name="connsiteX9" fmla="*/ 1184564 w 1918234"/>
                                  <a:gd name="connsiteY9" fmla="*/ 2133458 h 2162795"/>
                                  <a:gd name="connsiteX10" fmla="*/ 672479 w 1918234"/>
                                  <a:gd name="connsiteY10" fmla="*/ 2157616 h 2162795"/>
                                  <a:gd name="connsiteX11" fmla="*/ 254442 w 1918234"/>
                                  <a:gd name="connsiteY11" fmla="*/ 1996839 h 2162795"/>
                                  <a:gd name="connsiteX12" fmla="*/ 13861 w 1918234"/>
                                  <a:gd name="connsiteY12" fmla="*/ 1668810 h 2162795"/>
                                  <a:gd name="connsiteX13" fmla="*/ 124763 w 1918234"/>
                                  <a:gd name="connsiteY13" fmla="*/ 1412053 h 2162795"/>
                                  <a:gd name="connsiteX14" fmla="*/ 48544 w 1918234"/>
                                  <a:gd name="connsiteY14" fmla="*/ 1269127 h 2162795"/>
                                  <a:gd name="connsiteX15" fmla="*/ 29503 w 1918234"/>
                                  <a:gd name="connsiteY15" fmla="*/ 1021109 h 2162795"/>
                                  <a:gd name="connsiteX16" fmla="*/ 102697 w 1918234"/>
                                  <a:gd name="connsiteY16" fmla="*/ 735531 h 2162795"/>
                                  <a:gd name="connsiteX17" fmla="*/ 258103 w 1918234"/>
                                  <a:gd name="connsiteY17" fmla="*/ 459134 h 2162795"/>
                                  <a:gd name="connsiteX0" fmla="*/ 444415 w 2104546"/>
                                  <a:gd name="connsiteY0" fmla="*/ 459134 h 2162795"/>
                                  <a:gd name="connsiteX1" fmla="*/ 730164 w 2104546"/>
                                  <a:gd name="connsiteY1" fmla="*/ 278145 h 2162795"/>
                                  <a:gd name="connsiteX2" fmla="*/ 1025440 w 2104546"/>
                                  <a:gd name="connsiteY2" fmla="*/ 3 h 2162795"/>
                                  <a:gd name="connsiteX3" fmla="*/ 1532565 w 2104546"/>
                                  <a:gd name="connsiteY3" fmla="*/ 93036 h 2162795"/>
                                  <a:gd name="connsiteX4" fmla="*/ 1869528 w 2104546"/>
                                  <a:gd name="connsiteY4" fmla="*/ 429158 h 2162795"/>
                                  <a:gd name="connsiteX5" fmla="*/ 2082630 w 2104546"/>
                                  <a:gd name="connsiteY5" fmla="*/ 763922 h 2162795"/>
                                  <a:gd name="connsiteX6" fmla="*/ 2086449 w 2104546"/>
                                  <a:gd name="connsiteY6" fmla="*/ 1249899 h 2162795"/>
                                  <a:gd name="connsiteX7" fmla="*/ 1999618 w 2104546"/>
                                  <a:gd name="connsiteY7" fmla="*/ 1675231 h 2162795"/>
                                  <a:gd name="connsiteX8" fmla="*/ 1720425 w 2104546"/>
                                  <a:gd name="connsiteY8" fmla="*/ 1954940 h 2162795"/>
                                  <a:gd name="connsiteX9" fmla="*/ 1370876 w 2104546"/>
                                  <a:gd name="connsiteY9" fmla="*/ 2133458 h 2162795"/>
                                  <a:gd name="connsiteX10" fmla="*/ 858791 w 2104546"/>
                                  <a:gd name="connsiteY10" fmla="*/ 2157616 h 2162795"/>
                                  <a:gd name="connsiteX11" fmla="*/ 440754 w 2104546"/>
                                  <a:gd name="connsiteY11" fmla="*/ 1996839 h 2162795"/>
                                  <a:gd name="connsiteX12" fmla="*/ 200173 w 2104546"/>
                                  <a:gd name="connsiteY12" fmla="*/ 1668810 h 2162795"/>
                                  <a:gd name="connsiteX13" fmla="*/ 2512 w 2104546"/>
                                  <a:gd name="connsiteY13" fmla="*/ 1281973 h 2162795"/>
                                  <a:gd name="connsiteX14" fmla="*/ 234856 w 2104546"/>
                                  <a:gd name="connsiteY14" fmla="*/ 1269127 h 2162795"/>
                                  <a:gd name="connsiteX15" fmla="*/ 215815 w 2104546"/>
                                  <a:gd name="connsiteY15" fmla="*/ 1021109 h 2162795"/>
                                  <a:gd name="connsiteX16" fmla="*/ 289009 w 2104546"/>
                                  <a:gd name="connsiteY16" fmla="*/ 735531 h 2162795"/>
                                  <a:gd name="connsiteX17" fmla="*/ 444415 w 2104546"/>
                                  <a:gd name="connsiteY17" fmla="*/ 459134 h 2162795"/>
                                  <a:gd name="connsiteX0" fmla="*/ 453526 w 2113657"/>
                                  <a:gd name="connsiteY0" fmla="*/ 459134 h 2162795"/>
                                  <a:gd name="connsiteX1" fmla="*/ 739275 w 2113657"/>
                                  <a:gd name="connsiteY1" fmla="*/ 278145 h 2162795"/>
                                  <a:gd name="connsiteX2" fmla="*/ 1034551 w 2113657"/>
                                  <a:gd name="connsiteY2" fmla="*/ 3 h 2162795"/>
                                  <a:gd name="connsiteX3" fmla="*/ 1541676 w 2113657"/>
                                  <a:gd name="connsiteY3" fmla="*/ 93036 h 2162795"/>
                                  <a:gd name="connsiteX4" fmla="*/ 1878639 w 2113657"/>
                                  <a:gd name="connsiteY4" fmla="*/ 429158 h 2162795"/>
                                  <a:gd name="connsiteX5" fmla="*/ 2091741 w 2113657"/>
                                  <a:gd name="connsiteY5" fmla="*/ 763922 h 2162795"/>
                                  <a:gd name="connsiteX6" fmla="*/ 2095560 w 2113657"/>
                                  <a:gd name="connsiteY6" fmla="*/ 1249899 h 2162795"/>
                                  <a:gd name="connsiteX7" fmla="*/ 2008729 w 2113657"/>
                                  <a:gd name="connsiteY7" fmla="*/ 1675231 h 2162795"/>
                                  <a:gd name="connsiteX8" fmla="*/ 1729536 w 2113657"/>
                                  <a:gd name="connsiteY8" fmla="*/ 1954940 h 2162795"/>
                                  <a:gd name="connsiteX9" fmla="*/ 1379987 w 2113657"/>
                                  <a:gd name="connsiteY9" fmla="*/ 2133458 h 2162795"/>
                                  <a:gd name="connsiteX10" fmla="*/ 867902 w 2113657"/>
                                  <a:gd name="connsiteY10" fmla="*/ 2157616 h 2162795"/>
                                  <a:gd name="connsiteX11" fmla="*/ 449865 w 2113657"/>
                                  <a:gd name="connsiteY11" fmla="*/ 1996839 h 2162795"/>
                                  <a:gd name="connsiteX12" fmla="*/ 209284 w 2113657"/>
                                  <a:gd name="connsiteY12" fmla="*/ 1668810 h 2162795"/>
                                  <a:gd name="connsiteX13" fmla="*/ 11623 w 2113657"/>
                                  <a:gd name="connsiteY13" fmla="*/ 1281973 h 2162795"/>
                                  <a:gd name="connsiteX14" fmla="*/ 9111 w 2113657"/>
                                  <a:gd name="connsiteY14" fmla="*/ 995960 h 2162795"/>
                                  <a:gd name="connsiteX15" fmla="*/ 224926 w 2113657"/>
                                  <a:gd name="connsiteY15" fmla="*/ 1021109 h 2162795"/>
                                  <a:gd name="connsiteX16" fmla="*/ 298120 w 2113657"/>
                                  <a:gd name="connsiteY16" fmla="*/ 735531 h 2162795"/>
                                  <a:gd name="connsiteX17" fmla="*/ 453526 w 2113657"/>
                                  <a:gd name="connsiteY17" fmla="*/ 459134 h 2162795"/>
                                  <a:gd name="connsiteX0" fmla="*/ 453526 w 2113657"/>
                                  <a:gd name="connsiteY0" fmla="*/ 459134 h 2162795"/>
                                  <a:gd name="connsiteX1" fmla="*/ 739275 w 2113657"/>
                                  <a:gd name="connsiteY1" fmla="*/ 278145 h 2162795"/>
                                  <a:gd name="connsiteX2" fmla="*/ 1034551 w 2113657"/>
                                  <a:gd name="connsiteY2" fmla="*/ 3 h 2162795"/>
                                  <a:gd name="connsiteX3" fmla="*/ 1541676 w 2113657"/>
                                  <a:gd name="connsiteY3" fmla="*/ 93036 h 2162795"/>
                                  <a:gd name="connsiteX4" fmla="*/ 1878639 w 2113657"/>
                                  <a:gd name="connsiteY4" fmla="*/ 429158 h 2162795"/>
                                  <a:gd name="connsiteX5" fmla="*/ 2091741 w 2113657"/>
                                  <a:gd name="connsiteY5" fmla="*/ 763922 h 2162795"/>
                                  <a:gd name="connsiteX6" fmla="*/ 2095560 w 2113657"/>
                                  <a:gd name="connsiteY6" fmla="*/ 1249899 h 2162795"/>
                                  <a:gd name="connsiteX7" fmla="*/ 2008729 w 2113657"/>
                                  <a:gd name="connsiteY7" fmla="*/ 1675231 h 2162795"/>
                                  <a:gd name="connsiteX8" fmla="*/ 1729536 w 2113657"/>
                                  <a:gd name="connsiteY8" fmla="*/ 1954940 h 2162795"/>
                                  <a:gd name="connsiteX9" fmla="*/ 1379987 w 2113657"/>
                                  <a:gd name="connsiteY9" fmla="*/ 2133458 h 2162795"/>
                                  <a:gd name="connsiteX10" fmla="*/ 867902 w 2113657"/>
                                  <a:gd name="connsiteY10" fmla="*/ 2157616 h 2162795"/>
                                  <a:gd name="connsiteX11" fmla="*/ 449865 w 2113657"/>
                                  <a:gd name="connsiteY11" fmla="*/ 1996839 h 2162795"/>
                                  <a:gd name="connsiteX12" fmla="*/ 209284 w 2113657"/>
                                  <a:gd name="connsiteY12" fmla="*/ 1668810 h 2162795"/>
                                  <a:gd name="connsiteX13" fmla="*/ 11623 w 2113657"/>
                                  <a:gd name="connsiteY13" fmla="*/ 1281973 h 2162795"/>
                                  <a:gd name="connsiteX14" fmla="*/ 9111 w 2113657"/>
                                  <a:gd name="connsiteY14" fmla="*/ 995960 h 2162795"/>
                                  <a:gd name="connsiteX15" fmla="*/ 32074 w 2113657"/>
                                  <a:gd name="connsiteY15" fmla="*/ 838997 h 2162795"/>
                                  <a:gd name="connsiteX16" fmla="*/ 298120 w 2113657"/>
                                  <a:gd name="connsiteY16" fmla="*/ 735531 h 2162795"/>
                                  <a:gd name="connsiteX17" fmla="*/ 453526 w 2113657"/>
                                  <a:gd name="connsiteY17" fmla="*/ 459134 h 2162795"/>
                                  <a:gd name="connsiteX0" fmla="*/ 453526 w 2113657"/>
                                  <a:gd name="connsiteY0" fmla="*/ 459134 h 2162795"/>
                                  <a:gd name="connsiteX1" fmla="*/ 739275 w 2113657"/>
                                  <a:gd name="connsiteY1" fmla="*/ 278145 h 2162795"/>
                                  <a:gd name="connsiteX2" fmla="*/ 1034551 w 2113657"/>
                                  <a:gd name="connsiteY2" fmla="*/ 3 h 2162795"/>
                                  <a:gd name="connsiteX3" fmla="*/ 1541676 w 2113657"/>
                                  <a:gd name="connsiteY3" fmla="*/ 93036 h 2162795"/>
                                  <a:gd name="connsiteX4" fmla="*/ 1878639 w 2113657"/>
                                  <a:gd name="connsiteY4" fmla="*/ 429158 h 2162795"/>
                                  <a:gd name="connsiteX5" fmla="*/ 2091741 w 2113657"/>
                                  <a:gd name="connsiteY5" fmla="*/ 763922 h 2162795"/>
                                  <a:gd name="connsiteX6" fmla="*/ 2095560 w 2113657"/>
                                  <a:gd name="connsiteY6" fmla="*/ 1249899 h 2162795"/>
                                  <a:gd name="connsiteX7" fmla="*/ 2008729 w 2113657"/>
                                  <a:gd name="connsiteY7" fmla="*/ 1675231 h 2162795"/>
                                  <a:gd name="connsiteX8" fmla="*/ 1729536 w 2113657"/>
                                  <a:gd name="connsiteY8" fmla="*/ 1954940 h 2162795"/>
                                  <a:gd name="connsiteX9" fmla="*/ 1379987 w 2113657"/>
                                  <a:gd name="connsiteY9" fmla="*/ 2133458 h 2162795"/>
                                  <a:gd name="connsiteX10" fmla="*/ 867902 w 2113657"/>
                                  <a:gd name="connsiteY10" fmla="*/ 2157616 h 2162795"/>
                                  <a:gd name="connsiteX11" fmla="*/ 449865 w 2113657"/>
                                  <a:gd name="connsiteY11" fmla="*/ 1996839 h 2162795"/>
                                  <a:gd name="connsiteX12" fmla="*/ 209284 w 2113657"/>
                                  <a:gd name="connsiteY12" fmla="*/ 1668810 h 2162795"/>
                                  <a:gd name="connsiteX13" fmla="*/ 11623 w 2113657"/>
                                  <a:gd name="connsiteY13" fmla="*/ 1281973 h 2162795"/>
                                  <a:gd name="connsiteX14" fmla="*/ 9111 w 2113657"/>
                                  <a:gd name="connsiteY14" fmla="*/ 995960 h 2162795"/>
                                  <a:gd name="connsiteX15" fmla="*/ 32074 w 2113657"/>
                                  <a:gd name="connsiteY15" fmla="*/ 838997 h 2162795"/>
                                  <a:gd name="connsiteX16" fmla="*/ 92411 w 2113657"/>
                                  <a:gd name="connsiteY16" fmla="*/ 618459 h 2162795"/>
                                  <a:gd name="connsiteX17" fmla="*/ 453526 w 2113657"/>
                                  <a:gd name="connsiteY17" fmla="*/ 459134 h 2162795"/>
                                  <a:gd name="connsiteX0" fmla="*/ 337814 w 2113657"/>
                                  <a:gd name="connsiteY0" fmla="*/ 290030 h 2162795"/>
                                  <a:gd name="connsiteX1" fmla="*/ 739275 w 2113657"/>
                                  <a:gd name="connsiteY1" fmla="*/ 278145 h 2162795"/>
                                  <a:gd name="connsiteX2" fmla="*/ 1034551 w 2113657"/>
                                  <a:gd name="connsiteY2" fmla="*/ 3 h 2162795"/>
                                  <a:gd name="connsiteX3" fmla="*/ 1541676 w 2113657"/>
                                  <a:gd name="connsiteY3" fmla="*/ 93036 h 2162795"/>
                                  <a:gd name="connsiteX4" fmla="*/ 1878639 w 2113657"/>
                                  <a:gd name="connsiteY4" fmla="*/ 429158 h 2162795"/>
                                  <a:gd name="connsiteX5" fmla="*/ 2091741 w 2113657"/>
                                  <a:gd name="connsiteY5" fmla="*/ 763922 h 2162795"/>
                                  <a:gd name="connsiteX6" fmla="*/ 2095560 w 2113657"/>
                                  <a:gd name="connsiteY6" fmla="*/ 1249899 h 2162795"/>
                                  <a:gd name="connsiteX7" fmla="*/ 2008729 w 2113657"/>
                                  <a:gd name="connsiteY7" fmla="*/ 1675231 h 2162795"/>
                                  <a:gd name="connsiteX8" fmla="*/ 1729536 w 2113657"/>
                                  <a:gd name="connsiteY8" fmla="*/ 1954940 h 2162795"/>
                                  <a:gd name="connsiteX9" fmla="*/ 1379987 w 2113657"/>
                                  <a:gd name="connsiteY9" fmla="*/ 2133458 h 2162795"/>
                                  <a:gd name="connsiteX10" fmla="*/ 867902 w 2113657"/>
                                  <a:gd name="connsiteY10" fmla="*/ 2157616 h 2162795"/>
                                  <a:gd name="connsiteX11" fmla="*/ 449865 w 2113657"/>
                                  <a:gd name="connsiteY11" fmla="*/ 1996839 h 2162795"/>
                                  <a:gd name="connsiteX12" fmla="*/ 209284 w 2113657"/>
                                  <a:gd name="connsiteY12" fmla="*/ 1668810 h 2162795"/>
                                  <a:gd name="connsiteX13" fmla="*/ 11623 w 2113657"/>
                                  <a:gd name="connsiteY13" fmla="*/ 1281973 h 2162795"/>
                                  <a:gd name="connsiteX14" fmla="*/ 9111 w 2113657"/>
                                  <a:gd name="connsiteY14" fmla="*/ 995960 h 2162795"/>
                                  <a:gd name="connsiteX15" fmla="*/ 32074 w 2113657"/>
                                  <a:gd name="connsiteY15" fmla="*/ 838997 h 2162795"/>
                                  <a:gd name="connsiteX16" fmla="*/ 92411 w 2113657"/>
                                  <a:gd name="connsiteY16" fmla="*/ 618459 h 2162795"/>
                                  <a:gd name="connsiteX17" fmla="*/ 337814 w 2113657"/>
                                  <a:gd name="connsiteY17" fmla="*/ 290030 h 2162795"/>
                                  <a:gd name="connsiteX0" fmla="*/ 337814 w 2113657"/>
                                  <a:gd name="connsiteY0" fmla="*/ 290042 h 2162807"/>
                                  <a:gd name="connsiteX1" fmla="*/ 662134 w 2113657"/>
                                  <a:gd name="connsiteY1" fmla="*/ 96046 h 2162807"/>
                                  <a:gd name="connsiteX2" fmla="*/ 1034551 w 2113657"/>
                                  <a:gd name="connsiteY2" fmla="*/ 15 h 2162807"/>
                                  <a:gd name="connsiteX3" fmla="*/ 1541676 w 2113657"/>
                                  <a:gd name="connsiteY3" fmla="*/ 93048 h 2162807"/>
                                  <a:gd name="connsiteX4" fmla="*/ 1878639 w 2113657"/>
                                  <a:gd name="connsiteY4" fmla="*/ 429170 h 2162807"/>
                                  <a:gd name="connsiteX5" fmla="*/ 2091741 w 2113657"/>
                                  <a:gd name="connsiteY5" fmla="*/ 763934 h 2162807"/>
                                  <a:gd name="connsiteX6" fmla="*/ 2095560 w 2113657"/>
                                  <a:gd name="connsiteY6" fmla="*/ 1249911 h 2162807"/>
                                  <a:gd name="connsiteX7" fmla="*/ 2008729 w 2113657"/>
                                  <a:gd name="connsiteY7" fmla="*/ 1675243 h 2162807"/>
                                  <a:gd name="connsiteX8" fmla="*/ 1729536 w 2113657"/>
                                  <a:gd name="connsiteY8" fmla="*/ 1954952 h 2162807"/>
                                  <a:gd name="connsiteX9" fmla="*/ 1379987 w 2113657"/>
                                  <a:gd name="connsiteY9" fmla="*/ 2133470 h 2162807"/>
                                  <a:gd name="connsiteX10" fmla="*/ 867902 w 2113657"/>
                                  <a:gd name="connsiteY10" fmla="*/ 2157628 h 2162807"/>
                                  <a:gd name="connsiteX11" fmla="*/ 449865 w 2113657"/>
                                  <a:gd name="connsiteY11" fmla="*/ 1996851 h 2162807"/>
                                  <a:gd name="connsiteX12" fmla="*/ 209284 w 2113657"/>
                                  <a:gd name="connsiteY12" fmla="*/ 1668822 h 2162807"/>
                                  <a:gd name="connsiteX13" fmla="*/ 11623 w 2113657"/>
                                  <a:gd name="connsiteY13" fmla="*/ 1281985 h 2162807"/>
                                  <a:gd name="connsiteX14" fmla="*/ 9111 w 2113657"/>
                                  <a:gd name="connsiteY14" fmla="*/ 995972 h 2162807"/>
                                  <a:gd name="connsiteX15" fmla="*/ 32074 w 2113657"/>
                                  <a:gd name="connsiteY15" fmla="*/ 839009 h 2162807"/>
                                  <a:gd name="connsiteX16" fmla="*/ 92411 w 2113657"/>
                                  <a:gd name="connsiteY16" fmla="*/ 618471 h 2162807"/>
                                  <a:gd name="connsiteX17" fmla="*/ 337814 w 2113657"/>
                                  <a:gd name="connsiteY17" fmla="*/ 290042 h 2162807"/>
                                  <a:gd name="connsiteX0" fmla="*/ 337814 w 2113657"/>
                                  <a:gd name="connsiteY0" fmla="*/ 292486 h 2165251"/>
                                  <a:gd name="connsiteX1" fmla="*/ 622847 w 2113657"/>
                                  <a:gd name="connsiteY1" fmla="*/ 29288 h 2165251"/>
                                  <a:gd name="connsiteX2" fmla="*/ 1034551 w 2113657"/>
                                  <a:gd name="connsiteY2" fmla="*/ 2459 h 2165251"/>
                                  <a:gd name="connsiteX3" fmla="*/ 1541676 w 2113657"/>
                                  <a:gd name="connsiteY3" fmla="*/ 95492 h 2165251"/>
                                  <a:gd name="connsiteX4" fmla="*/ 1878639 w 2113657"/>
                                  <a:gd name="connsiteY4" fmla="*/ 431614 h 2165251"/>
                                  <a:gd name="connsiteX5" fmla="*/ 2091741 w 2113657"/>
                                  <a:gd name="connsiteY5" fmla="*/ 766378 h 2165251"/>
                                  <a:gd name="connsiteX6" fmla="*/ 2095560 w 2113657"/>
                                  <a:gd name="connsiteY6" fmla="*/ 1252355 h 2165251"/>
                                  <a:gd name="connsiteX7" fmla="*/ 2008729 w 2113657"/>
                                  <a:gd name="connsiteY7" fmla="*/ 1677687 h 2165251"/>
                                  <a:gd name="connsiteX8" fmla="*/ 1729536 w 2113657"/>
                                  <a:gd name="connsiteY8" fmla="*/ 1957396 h 2165251"/>
                                  <a:gd name="connsiteX9" fmla="*/ 1379987 w 2113657"/>
                                  <a:gd name="connsiteY9" fmla="*/ 2135914 h 2165251"/>
                                  <a:gd name="connsiteX10" fmla="*/ 867902 w 2113657"/>
                                  <a:gd name="connsiteY10" fmla="*/ 2160072 h 2165251"/>
                                  <a:gd name="connsiteX11" fmla="*/ 449865 w 2113657"/>
                                  <a:gd name="connsiteY11" fmla="*/ 1999295 h 2165251"/>
                                  <a:gd name="connsiteX12" fmla="*/ 209284 w 2113657"/>
                                  <a:gd name="connsiteY12" fmla="*/ 1671266 h 2165251"/>
                                  <a:gd name="connsiteX13" fmla="*/ 11623 w 2113657"/>
                                  <a:gd name="connsiteY13" fmla="*/ 1284429 h 2165251"/>
                                  <a:gd name="connsiteX14" fmla="*/ 9111 w 2113657"/>
                                  <a:gd name="connsiteY14" fmla="*/ 998416 h 2165251"/>
                                  <a:gd name="connsiteX15" fmla="*/ 32074 w 2113657"/>
                                  <a:gd name="connsiteY15" fmla="*/ 841453 h 2165251"/>
                                  <a:gd name="connsiteX16" fmla="*/ 92411 w 2113657"/>
                                  <a:gd name="connsiteY16" fmla="*/ 620915 h 2165251"/>
                                  <a:gd name="connsiteX17" fmla="*/ 337814 w 2113657"/>
                                  <a:gd name="connsiteY17" fmla="*/ 292486 h 2165251"/>
                                  <a:gd name="connsiteX0" fmla="*/ 337814 w 2113657"/>
                                  <a:gd name="connsiteY0" fmla="*/ 373105 h 2245870"/>
                                  <a:gd name="connsiteX1" fmla="*/ 622847 w 2113657"/>
                                  <a:gd name="connsiteY1" fmla="*/ 109907 h 2245870"/>
                                  <a:gd name="connsiteX2" fmla="*/ 1034551 w 2113657"/>
                                  <a:gd name="connsiteY2" fmla="*/ 12 h 2245870"/>
                                  <a:gd name="connsiteX3" fmla="*/ 1541676 w 2113657"/>
                                  <a:gd name="connsiteY3" fmla="*/ 176111 h 2245870"/>
                                  <a:gd name="connsiteX4" fmla="*/ 1878639 w 2113657"/>
                                  <a:gd name="connsiteY4" fmla="*/ 512233 h 2245870"/>
                                  <a:gd name="connsiteX5" fmla="*/ 2091741 w 2113657"/>
                                  <a:gd name="connsiteY5" fmla="*/ 846997 h 2245870"/>
                                  <a:gd name="connsiteX6" fmla="*/ 2095560 w 2113657"/>
                                  <a:gd name="connsiteY6" fmla="*/ 1332974 h 2245870"/>
                                  <a:gd name="connsiteX7" fmla="*/ 2008729 w 2113657"/>
                                  <a:gd name="connsiteY7" fmla="*/ 1758306 h 2245870"/>
                                  <a:gd name="connsiteX8" fmla="*/ 1729536 w 2113657"/>
                                  <a:gd name="connsiteY8" fmla="*/ 2038015 h 2245870"/>
                                  <a:gd name="connsiteX9" fmla="*/ 1379987 w 2113657"/>
                                  <a:gd name="connsiteY9" fmla="*/ 2216533 h 2245870"/>
                                  <a:gd name="connsiteX10" fmla="*/ 867902 w 2113657"/>
                                  <a:gd name="connsiteY10" fmla="*/ 2240691 h 2245870"/>
                                  <a:gd name="connsiteX11" fmla="*/ 449865 w 2113657"/>
                                  <a:gd name="connsiteY11" fmla="*/ 2079914 h 2245870"/>
                                  <a:gd name="connsiteX12" fmla="*/ 209284 w 2113657"/>
                                  <a:gd name="connsiteY12" fmla="*/ 1751885 h 2245870"/>
                                  <a:gd name="connsiteX13" fmla="*/ 11623 w 2113657"/>
                                  <a:gd name="connsiteY13" fmla="*/ 1365048 h 2245870"/>
                                  <a:gd name="connsiteX14" fmla="*/ 9111 w 2113657"/>
                                  <a:gd name="connsiteY14" fmla="*/ 1079035 h 2245870"/>
                                  <a:gd name="connsiteX15" fmla="*/ 32074 w 2113657"/>
                                  <a:gd name="connsiteY15" fmla="*/ 922072 h 2245870"/>
                                  <a:gd name="connsiteX16" fmla="*/ 92411 w 2113657"/>
                                  <a:gd name="connsiteY16" fmla="*/ 701534 h 2245870"/>
                                  <a:gd name="connsiteX17" fmla="*/ 337814 w 2113657"/>
                                  <a:gd name="connsiteY17" fmla="*/ 373105 h 2245870"/>
                                  <a:gd name="connsiteX0" fmla="*/ 337814 w 2113657"/>
                                  <a:gd name="connsiteY0" fmla="*/ 373105 h 2245870"/>
                                  <a:gd name="connsiteX1" fmla="*/ 622847 w 2113657"/>
                                  <a:gd name="connsiteY1" fmla="*/ 109907 h 2245870"/>
                                  <a:gd name="connsiteX2" fmla="*/ 1034551 w 2113657"/>
                                  <a:gd name="connsiteY2" fmla="*/ 12 h 2245870"/>
                                  <a:gd name="connsiteX3" fmla="*/ 1594060 w 2113657"/>
                                  <a:gd name="connsiteY3" fmla="*/ 120748 h 2245870"/>
                                  <a:gd name="connsiteX4" fmla="*/ 1878639 w 2113657"/>
                                  <a:gd name="connsiteY4" fmla="*/ 512233 h 2245870"/>
                                  <a:gd name="connsiteX5" fmla="*/ 2091741 w 2113657"/>
                                  <a:gd name="connsiteY5" fmla="*/ 846997 h 2245870"/>
                                  <a:gd name="connsiteX6" fmla="*/ 2095560 w 2113657"/>
                                  <a:gd name="connsiteY6" fmla="*/ 1332974 h 2245870"/>
                                  <a:gd name="connsiteX7" fmla="*/ 2008729 w 2113657"/>
                                  <a:gd name="connsiteY7" fmla="*/ 1758306 h 2245870"/>
                                  <a:gd name="connsiteX8" fmla="*/ 1729536 w 2113657"/>
                                  <a:gd name="connsiteY8" fmla="*/ 2038015 h 2245870"/>
                                  <a:gd name="connsiteX9" fmla="*/ 1379987 w 2113657"/>
                                  <a:gd name="connsiteY9" fmla="*/ 2216533 h 2245870"/>
                                  <a:gd name="connsiteX10" fmla="*/ 867902 w 2113657"/>
                                  <a:gd name="connsiteY10" fmla="*/ 2240691 h 2245870"/>
                                  <a:gd name="connsiteX11" fmla="*/ 449865 w 2113657"/>
                                  <a:gd name="connsiteY11" fmla="*/ 2079914 h 2245870"/>
                                  <a:gd name="connsiteX12" fmla="*/ 209284 w 2113657"/>
                                  <a:gd name="connsiteY12" fmla="*/ 1751885 h 2245870"/>
                                  <a:gd name="connsiteX13" fmla="*/ 11623 w 2113657"/>
                                  <a:gd name="connsiteY13" fmla="*/ 1365048 h 2245870"/>
                                  <a:gd name="connsiteX14" fmla="*/ 9111 w 2113657"/>
                                  <a:gd name="connsiteY14" fmla="*/ 1079035 h 2245870"/>
                                  <a:gd name="connsiteX15" fmla="*/ 32074 w 2113657"/>
                                  <a:gd name="connsiteY15" fmla="*/ 922072 h 2245870"/>
                                  <a:gd name="connsiteX16" fmla="*/ 92411 w 2113657"/>
                                  <a:gd name="connsiteY16" fmla="*/ 701534 h 2245870"/>
                                  <a:gd name="connsiteX17" fmla="*/ 337814 w 2113657"/>
                                  <a:gd name="connsiteY17" fmla="*/ 373105 h 2245870"/>
                                  <a:gd name="connsiteX0" fmla="*/ 337814 w 2113657"/>
                                  <a:gd name="connsiteY0" fmla="*/ 373105 h 2245870"/>
                                  <a:gd name="connsiteX1" fmla="*/ 622847 w 2113657"/>
                                  <a:gd name="connsiteY1" fmla="*/ 109907 h 2245870"/>
                                  <a:gd name="connsiteX2" fmla="*/ 1034551 w 2113657"/>
                                  <a:gd name="connsiteY2" fmla="*/ 12 h 2245870"/>
                                  <a:gd name="connsiteX3" fmla="*/ 1594060 w 2113657"/>
                                  <a:gd name="connsiteY3" fmla="*/ 120748 h 2245870"/>
                                  <a:gd name="connsiteX4" fmla="*/ 1983405 w 2113657"/>
                                  <a:gd name="connsiteY4" fmla="*/ 484552 h 2245870"/>
                                  <a:gd name="connsiteX5" fmla="*/ 2091741 w 2113657"/>
                                  <a:gd name="connsiteY5" fmla="*/ 846997 h 2245870"/>
                                  <a:gd name="connsiteX6" fmla="*/ 2095560 w 2113657"/>
                                  <a:gd name="connsiteY6" fmla="*/ 1332974 h 2245870"/>
                                  <a:gd name="connsiteX7" fmla="*/ 2008729 w 2113657"/>
                                  <a:gd name="connsiteY7" fmla="*/ 1758306 h 2245870"/>
                                  <a:gd name="connsiteX8" fmla="*/ 1729536 w 2113657"/>
                                  <a:gd name="connsiteY8" fmla="*/ 2038015 h 2245870"/>
                                  <a:gd name="connsiteX9" fmla="*/ 1379987 w 2113657"/>
                                  <a:gd name="connsiteY9" fmla="*/ 2216533 h 2245870"/>
                                  <a:gd name="connsiteX10" fmla="*/ 867902 w 2113657"/>
                                  <a:gd name="connsiteY10" fmla="*/ 2240691 h 2245870"/>
                                  <a:gd name="connsiteX11" fmla="*/ 449865 w 2113657"/>
                                  <a:gd name="connsiteY11" fmla="*/ 2079914 h 2245870"/>
                                  <a:gd name="connsiteX12" fmla="*/ 209284 w 2113657"/>
                                  <a:gd name="connsiteY12" fmla="*/ 1751885 h 2245870"/>
                                  <a:gd name="connsiteX13" fmla="*/ 11623 w 2113657"/>
                                  <a:gd name="connsiteY13" fmla="*/ 1365048 h 2245870"/>
                                  <a:gd name="connsiteX14" fmla="*/ 9111 w 2113657"/>
                                  <a:gd name="connsiteY14" fmla="*/ 1079035 h 2245870"/>
                                  <a:gd name="connsiteX15" fmla="*/ 32074 w 2113657"/>
                                  <a:gd name="connsiteY15" fmla="*/ 922072 h 2245870"/>
                                  <a:gd name="connsiteX16" fmla="*/ 92411 w 2113657"/>
                                  <a:gd name="connsiteY16" fmla="*/ 701534 h 2245870"/>
                                  <a:gd name="connsiteX17" fmla="*/ 337814 w 2113657"/>
                                  <a:gd name="connsiteY17" fmla="*/ 373105 h 22458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2113657" h="2245870">
                                    <a:moveTo>
                                      <a:pt x="337814" y="373105"/>
                                    </a:moveTo>
                                    <a:cubicBezTo>
                                      <a:pt x="428302" y="260393"/>
                                      <a:pt x="526010" y="149594"/>
                                      <a:pt x="622847" y="109907"/>
                                    </a:cubicBezTo>
                                    <a:cubicBezTo>
                                      <a:pt x="719684" y="70220"/>
                                      <a:pt x="942476" y="-1071"/>
                                      <a:pt x="1034551" y="12"/>
                                    </a:cubicBezTo>
                                    <a:cubicBezTo>
                                      <a:pt x="1126626" y="33929"/>
                                      <a:pt x="1501985" y="86831"/>
                                      <a:pt x="1594060" y="120748"/>
                                    </a:cubicBezTo>
                                    <a:lnTo>
                                      <a:pt x="1983405" y="484552"/>
                                    </a:lnTo>
                                    <a:cubicBezTo>
                                      <a:pt x="2051668" y="572369"/>
                                      <a:pt x="2055017" y="739047"/>
                                      <a:pt x="2091741" y="846997"/>
                                    </a:cubicBezTo>
                                    <a:cubicBezTo>
                                      <a:pt x="2128465" y="954947"/>
                                      <a:pt x="2111386" y="1229785"/>
                                      <a:pt x="2095560" y="1332974"/>
                                    </a:cubicBezTo>
                                    <a:cubicBezTo>
                                      <a:pt x="2070260" y="1463147"/>
                                      <a:pt x="2053080" y="1666233"/>
                                      <a:pt x="2008729" y="1758306"/>
                                    </a:cubicBezTo>
                                    <a:lnTo>
                                      <a:pt x="1729536" y="2038015"/>
                                    </a:lnTo>
                                    <a:cubicBezTo>
                                      <a:pt x="1662831" y="2096753"/>
                                      <a:pt x="1489313" y="2178433"/>
                                      <a:pt x="1379987" y="2216533"/>
                                    </a:cubicBezTo>
                                    <a:cubicBezTo>
                                      <a:pt x="1270661" y="2254633"/>
                                      <a:pt x="974276" y="2246963"/>
                                      <a:pt x="867902" y="2240691"/>
                                    </a:cubicBezTo>
                                    <a:cubicBezTo>
                                      <a:pt x="788546" y="2202746"/>
                                      <a:pt x="529221" y="2117859"/>
                                      <a:pt x="449865" y="2079914"/>
                                    </a:cubicBezTo>
                                    <a:cubicBezTo>
                                      <a:pt x="451085" y="1970571"/>
                                      <a:pt x="208064" y="1861228"/>
                                      <a:pt x="209284" y="1751885"/>
                                    </a:cubicBezTo>
                                    <a:cubicBezTo>
                                      <a:pt x="139427" y="1675673"/>
                                      <a:pt x="49723" y="1472998"/>
                                      <a:pt x="11623" y="1365048"/>
                                    </a:cubicBezTo>
                                    <a:cubicBezTo>
                                      <a:pt x="-20129" y="1296846"/>
                                      <a:pt x="24988" y="1144192"/>
                                      <a:pt x="9111" y="1079035"/>
                                    </a:cubicBezTo>
                                    <a:cubicBezTo>
                                      <a:pt x="-6766" y="1013878"/>
                                      <a:pt x="26223" y="1009416"/>
                                      <a:pt x="32074" y="922072"/>
                                    </a:cubicBezTo>
                                    <a:cubicBezTo>
                                      <a:pt x="37925" y="834728"/>
                                      <a:pt x="54311" y="795196"/>
                                      <a:pt x="92411" y="701534"/>
                                    </a:cubicBezTo>
                                    <a:cubicBezTo>
                                      <a:pt x="130511" y="607872"/>
                                      <a:pt x="265876" y="442984"/>
                                      <a:pt x="337814" y="3731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714FC4" w14:textId="77777777" w:rsidR="009D4ACE" w:rsidRDefault="00BB59C6" w:rsidP="00BB59C6">
                                  <w:pPr>
                                    <w:ind w:left="-426" w:right="-540" w:firstLine="568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4169D4" wp14:editId="0685B300">
                                        <wp:extent cx="1428750" cy="1656084"/>
                                        <wp:effectExtent l="0" t="0" r="0" b="1270"/>
                                        <wp:docPr id="24" name="Imagem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" name="lauraenf.jfif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8969" cy="1667929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softEdge rad="112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80DDEB5" w14:textId="77777777" w:rsidR="00BB59C6" w:rsidRDefault="00BB59C6" w:rsidP="0053146F">
                                  <w:pPr>
                                    <w:ind w:left="-284" w:right="-242" w:firstLine="284"/>
                                  </w:pPr>
                                </w:p>
                                <w:p w14:paraId="37258AB0" w14:textId="77777777" w:rsidR="00BB59C6" w:rsidRDefault="00BB59C6" w:rsidP="0053146F">
                                  <w:pPr>
                                    <w:ind w:left="-284" w:right="-242" w:firstLine="284"/>
                                  </w:pPr>
                                </w:p>
                                <w:p w14:paraId="36465FF9" w14:textId="77777777" w:rsidR="00BB59C6" w:rsidRDefault="00BB59C6" w:rsidP="0053146F">
                                  <w:pPr>
                                    <w:ind w:left="-284" w:right="-242" w:firstLine="284"/>
                                  </w:pPr>
                                </w:p>
                                <w:p w14:paraId="44DCABB9" w14:textId="77777777" w:rsidR="00BB59C6" w:rsidRDefault="00BB59C6" w:rsidP="0053146F">
                                  <w:pPr>
                                    <w:ind w:left="-284" w:right="-242" w:firstLine="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F173F" id="Caixa de Texto 29" o:spid="_x0000_s1026" style="position:absolute;left:0;text-align:left;margin-left:8.15pt;margin-top:-34.55pt;width:128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13657,2245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" adj="-11796480,,5400" path="m337814,373105c428302,260393,526010,149594,622847,109907,719684,70220,942476,-1071,1034551,12v92075,33917,467434,86819,559509,120736l1983405,484552v68263,87817,71612,254495,108336,362445c2128465,954947,2111386,1229785,2095560,1332974v-25300,130173,-42480,333259,-86831,425332l1729536,2038015v-66705,58738,-240223,140418,-349549,178518c1270661,2254633,974276,2246963,867902,2240691,788546,2202746,529221,2117859,449865,2079914,451085,1970571,208064,1861228,209284,1751885,139427,1675673,49723,1472998,11623,1365048,-20129,1296846,24988,1144192,9111,1079035,-6766,1013878,26223,1009416,32074,922072,37925,834728,54311,795196,92411,701534,130511,607872,265876,442984,337814,373105xe" fillcolor="white [3201]" stroked="f" strokeweight=".5pt">
                      <v:stroke joinstyle="miter"/>
                      <v:formulas/>
                      <v:path arrowok="t" o:connecttype="custom" o:connectlocs="260318,273752;479963,80640;797221,9;1228376,88594;1528403,355522;1611887,621453;1614830,978021;1547918,1290093;1332773,1495319;1063412,1626300;668802,1644025;346664,1526061;161273,1285382;8957,1001554;7021,791702;24716,676537;71212,514725;260318,273752" o:connectangles="0,0,0,0,0,0,0,0,0,0,0,0,0,0,0,0,0,0" textboxrect="0,0,2113657,2245870"/>
                      <v:textbox>
                        <w:txbxContent>
                          <w:p w14:paraId="3A714FC4" w14:textId="77777777" w:rsidR="009D4ACE" w:rsidRDefault="00BB59C6" w:rsidP="00BB59C6">
                            <w:pPr>
                              <w:ind w:left="-426" w:right="-540" w:firstLine="56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169D4" wp14:editId="0685B300">
                                  <wp:extent cx="1428750" cy="1656084"/>
                                  <wp:effectExtent l="0" t="0" r="0" b="1270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lauraenf.jf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969" cy="166792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0DDEB5" w14:textId="77777777" w:rsidR="00BB59C6" w:rsidRDefault="00BB59C6" w:rsidP="0053146F">
                            <w:pPr>
                              <w:ind w:left="-284" w:right="-242" w:firstLine="284"/>
                            </w:pPr>
                          </w:p>
                          <w:p w14:paraId="37258AB0" w14:textId="77777777" w:rsidR="00BB59C6" w:rsidRDefault="00BB59C6" w:rsidP="0053146F">
                            <w:pPr>
                              <w:ind w:left="-284" w:right="-242" w:firstLine="284"/>
                            </w:pPr>
                          </w:p>
                          <w:p w14:paraId="36465FF9" w14:textId="77777777" w:rsidR="00BB59C6" w:rsidRDefault="00BB59C6" w:rsidP="0053146F">
                            <w:pPr>
                              <w:ind w:left="-284" w:right="-242" w:firstLine="284"/>
                            </w:pPr>
                          </w:p>
                          <w:p w14:paraId="44DCABB9" w14:textId="77777777" w:rsidR="00BB59C6" w:rsidRDefault="00BB59C6" w:rsidP="0053146F">
                            <w:pPr>
                              <w:ind w:left="-284" w:right="-242" w:firstLine="284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sdt>
              <w:sdtPr>
                <w:rPr>
                  <w:color w:val="auto"/>
                  <w:lang w:val="pt-BR"/>
                </w:rPr>
                <w:alias w:val="Iniciais:"/>
                <w:tag w:val="Iniciais:"/>
                <w:id w:val="477349409"/>
                <w:placeholder>
                  <w:docPart w:val="6D71788378A14464A9C2420FDA3660F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/>
              </w:sdtPr>
              <w:sdtEndPr/>
              <w:sdtContent>
                <w:r w:rsidR="00E24D63" w:rsidRPr="00BB59C6">
                  <w:rPr>
                    <w:color w:val="auto"/>
                    <w:lang w:val="pt-BR"/>
                  </w:rPr>
                  <w:t>al</w:t>
                </w:r>
              </w:sdtContent>
            </w:sdt>
          </w:p>
          <w:p w14:paraId="5601567D" w14:textId="77777777" w:rsidR="00125AB1" w:rsidRPr="00BB59C6" w:rsidRDefault="0008250B" w:rsidP="00125AB1">
            <w:pPr>
              <w:pStyle w:val="Ttulo3"/>
              <w:rPr>
                <w:lang w:val="pt-BR"/>
              </w:rPr>
            </w:pPr>
            <w:sdt>
              <w:sdtPr>
                <w:rPr>
                  <w:lang w:val="pt-BR"/>
                </w:rPr>
                <w:alias w:val="Contato:"/>
                <w:tag w:val="Contato:"/>
                <w:id w:val="133533816"/>
                <w:placeholder>
                  <w:docPart w:val="A56D2060EF42487FAE3DFBC623D3E8A9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BB59C6">
                  <w:rPr>
                    <w:lang w:val="pt-BR" w:bidi="pt-BR"/>
                  </w:rPr>
                  <w:t>Contato</w:t>
                </w:r>
              </w:sdtContent>
            </w:sdt>
          </w:p>
          <w:p w14:paraId="0C5FD846" w14:textId="77777777" w:rsidR="00125AB1" w:rsidRPr="00BB59C6" w:rsidRDefault="008A685B" w:rsidP="008A685B">
            <w:pPr>
              <w:ind w:right="-342"/>
              <w:rPr>
                <w:lang w:val="pt-BR"/>
              </w:rPr>
            </w:pPr>
            <w:r w:rsidRPr="00BB59C6">
              <w:rPr>
                <w:lang w:val="pt-BR"/>
              </w:rPr>
              <w:t>analauramcarneiro@icloud.com</w:t>
            </w:r>
          </w:p>
          <w:p w14:paraId="53F8A742" w14:textId="0A9A7A86" w:rsidR="001F61A8" w:rsidRPr="00BB59C6" w:rsidRDefault="008A685B" w:rsidP="00A230A7">
            <w:pPr>
              <w:ind w:right="-574"/>
              <w:rPr>
                <w:lang w:val="pt-BR"/>
              </w:rPr>
            </w:pPr>
            <w:r w:rsidRPr="00BB59C6">
              <w:rPr>
                <w:lang w:val="pt-BR"/>
              </w:rPr>
              <w:t>+55 (35)</w:t>
            </w:r>
            <w:r w:rsidR="00AA143D">
              <w:rPr>
                <w:lang w:val="pt-BR"/>
              </w:rPr>
              <w:t xml:space="preserve"> 99758-3474</w:t>
            </w:r>
            <w:r w:rsidRPr="00BB59C6">
              <w:rPr>
                <w:lang w:val="pt-BR"/>
              </w:rPr>
              <w:t xml:space="preserve"> </w:t>
            </w:r>
            <w:r w:rsidR="00A230A7" w:rsidRPr="00BB59C6">
              <w:rPr>
                <w:lang w:val="pt-BR"/>
              </w:rPr>
              <w:t>W</w:t>
            </w:r>
            <w:r w:rsidRPr="00BB59C6">
              <w:rPr>
                <w:lang w:val="pt-BR"/>
              </w:rPr>
              <w:t>hats</w:t>
            </w:r>
            <w:r w:rsidR="00A230A7" w:rsidRPr="00BB59C6">
              <w:rPr>
                <w:lang w:val="pt-BR"/>
              </w:rPr>
              <w:t>A</w:t>
            </w:r>
            <w:r w:rsidRPr="00BB59C6">
              <w:rPr>
                <w:lang w:val="pt-BR"/>
              </w:rPr>
              <w:t>pp</w:t>
            </w:r>
          </w:p>
          <w:p w14:paraId="053560CD" w14:textId="77777777" w:rsidR="001F61A8" w:rsidRPr="00BB59C6" w:rsidRDefault="001F61A8" w:rsidP="001F61A8">
            <w:pPr>
              <w:rPr>
                <w:lang w:val="pt-BR"/>
              </w:rPr>
            </w:pPr>
          </w:p>
          <w:p w14:paraId="6BCF596F" w14:textId="77777777" w:rsidR="001F61A8" w:rsidRPr="00BB59C6" w:rsidRDefault="001F61A8" w:rsidP="001F61A8">
            <w:pPr>
              <w:rPr>
                <w:lang w:val="pt-BR"/>
              </w:rPr>
            </w:pPr>
          </w:p>
          <w:p w14:paraId="0CA6E3AD" w14:textId="77777777" w:rsidR="001F61A8" w:rsidRPr="00BB59C6" w:rsidRDefault="001F61A8" w:rsidP="001F61A8">
            <w:pPr>
              <w:pStyle w:val="Ttulo3"/>
              <w:rPr>
                <w:lang w:val="pt-BR"/>
              </w:rPr>
            </w:pPr>
            <w:r w:rsidRPr="00BB59C6">
              <w:rPr>
                <w:lang w:val="pt-BR"/>
              </w:rPr>
              <w:t xml:space="preserve">dados pessoais </w:t>
            </w:r>
          </w:p>
          <w:p w14:paraId="79790A22" w14:textId="77777777" w:rsidR="00125AB1" w:rsidRPr="00BB59C6" w:rsidRDefault="001F61A8" w:rsidP="001F61A8">
            <w:pPr>
              <w:rPr>
                <w:lang w:val="pt-BR"/>
              </w:rPr>
            </w:pPr>
            <w:r w:rsidRPr="00BB59C6">
              <w:rPr>
                <w:lang w:val="pt-BR"/>
              </w:rPr>
              <w:t>09/07/2001</w:t>
            </w:r>
          </w:p>
          <w:p w14:paraId="3386B396" w14:textId="77777777" w:rsidR="001F61A8" w:rsidRPr="00BB59C6" w:rsidRDefault="001F61A8" w:rsidP="001F61A8">
            <w:pPr>
              <w:rPr>
                <w:lang w:val="pt-BR"/>
              </w:rPr>
            </w:pPr>
            <w:r w:rsidRPr="00BB59C6">
              <w:rPr>
                <w:lang w:val="pt-BR"/>
              </w:rPr>
              <w:t xml:space="preserve">Solteira </w:t>
            </w:r>
          </w:p>
          <w:p w14:paraId="51A4576F" w14:textId="77777777" w:rsidR="001F61A8" w:rsidRPr="00BB59C6" w:rsidRDefault="001F61A8" w:rsidP="001F61A8">
            <w:pPr>
              <w:rPr>
                <w:lang w:val="pt-BR"/>
              </w:rPr>
            </w:pPr>
            <w:r w:rsidRPr="00BB59C6">
              <w:rPr>
                <w:lang w:val="pt-BR"/>
              </w:rPr>
              <w:t>Olegário Maciel, 668       Bairro Primavera</w:t>
            </w:r>
          </w:p>
          <w:p w14:paraId="28BB2447" w14:textId="77777777" w:rsidR="001F61A8" w:rsidRPr="00BB59C6" w:rsidRDefault="001F61A8" w:rsidP="001F61A8">
            <w:pPr>
              <w:rPr>
                <w:lang w:val="pt-BR"/>
              </w:rPr>
            </w:pPr>
            <w:r w:rsidRPr="00BB59C6">
              <w:rPr>
                <w:lang w:val="pt-BR"/>
              </w:rPr>
              <w:t>Pouso Alegre, MG</w:t>
            </w:r>
          </w:p>
          <w:p w14:paraId="2E6B814D" w14:textId="77777777" w:rsidR="001F61A8" w:rsidRPr="00BB59C6" w:rsidRDefault="001F61A8" w:rsidP="001F61A8">
            <w:pPr>
              <w:rPr>
                <w:lang w:val="pt-BR"/>
              </w:rPr>
            </w:pPr>
            <w:r w:rsidRPr="00BB59C6">
              <w:rPr>
                <w:lang w:val="pt-BR"/>
              </w:rPr>
              <w:t>37550-043</w:t>
            </w:r>
          </w:p>
        </w:tc>
        <w:tc>
          <w:tcPr>
            <w:tcW w:w="6694" w:type="dxa"/>
            <w:tcMar>
              <w:top w:w="504" w:type="dxa"/>
              <w:left w:w="0" w:type="dxa"/>
            </w:tcMar>
          </w:tcPr>
          <w:tbl>
            <w:tblPr>
              <w:tblStyle w:val="Tabelacomgrade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Layout de tabela do título"/>
            </w:tblPr>
            <w:tblGrid>
              <w:gridCol w:w="6694"/>
            </w:tblGrid>
            <w:tr w:rsidR="00BB59C6" w:rsidRPr="00BB59C6" w14:paraId="199757A4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6D4C21B7" w14:textId="77777777" w:rsidR="00125AB1" w:rsidRPr="00BB59C6" w:rsidRDefault="0008250B" w:rsidP="00E96C92">
                  <w:pPr>
                    <w:pStyle w:val="Ttulo1"/>
                    <w:outlineLvl w:val="0"/>
                    <w:rPr>
                      <w:color w:val="auto"/>
                      <w:sz w:val="40"/>
                      <w:szCs w:val="40"/>
                      <w:lang w:val="pt-BR"/>
                    </w:rPr>
                  </w:pPr>
                  <w:sdt>
                    <w:sdtPr>
                      <w:rPr>
                        <w:color w:val="auto"/>
                        <w:sz w:val="40"/>
                        <w:szCs w:val="40"/>
                        <w:lang w:val="pt-BR"/>
                      </w:rPr>
                      <w:alias w:val="Insira seu nome:"/>
                      <w:tag w:val="Insira seu nome:"/>
                      <w:id w:val="-1312861891"/>
                      <w:placeholder>
                        <w:docPart w:val="3612FF87B027442A83CE0AFAFF97753E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A685B" w:rsidRPr="00BB59C6">
                        <w:rPr>
                          <w:color w:val="auto"/>
                          <w:sz w:val="40"/>
                          <w:szCs w:val="40"/>
                          <w:lang w:val="pt-BR"/>
                        </w:rPr>
                        <w:t>Ana laura moreira carneiro</w:t>
                      </w:r>
                    </w:sdtContent>
                  </w:sdt>
                </w:p>
                <w:p w14:paraId="1CB652E8" w14:textId="77777777" w:rsidR="00125AB1" w:rsidRPr="00BB59C6" w:rsidRDefault="0008250B" w:rsidP="00C56A6F">
                  <w:pPr>
                    <w:pStyle w:val="Ttulo2"/>
                    <w:outlineLvl w:val="1"/>
                    <w:rPr>
                      <w:color w:val="auto"/>
                      <w:lang w:val="pt-BR"/>
                    </w:rPr>
                  </w:pPr>
                  <w:sdt>
                    <w:sdtPr>
                      <w:rPr>
                        <w:color w:val="auto"/>
                        <w:lang w:val="pt-BR"/>
                      </w:rPr>
                      <w:alias w:val="Insira a profissão ou o setor:"/>
                      <w:tag w:val="Insira a profissão ou o setor:"/>
                      <w:id w:val="-596704785"/>
                      <w:placeholder>
                        <w:docPart w:val="2F97ACFE78AC4602BE5FB4C23BB29CD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F61A8" w:rsidRPr="00BB59C6">
                        <w:rPr>
                          <w:color w:val="auto"/>
                          <w:lang w:val="pt-BR"/>
                        </w:rPr>
                        <w:t>estágio</w:t>
                      </w:r>
                    </w:sdtContent>
                  </w:sdt>
                  <w:r w:rsidR="00125981" w:rsidRPr="00BB59C6">
                    <w:rPr>
                      <w:color w:val="auto"/>
                      <w:lang w:val="pt-BR" w:bidi="pt-BR"/>
                    </w:rPr>
                    <w:t xml:space="preserve"> | </w:t>
                  </w:r>
                  <w:sdt>
                    <w:sdtPr>
                      <w:rPr>
                        <w:color w:val="auto"/>
                        <w:lang w:val="pt-BR"/>
                      </w:rPr>
                      <w:alias w:val="Link para outras propriedades online:"/>
                      <w:tag w:val="Link para outras propriedades online:"/>
                      <w:id w:val="1480037238"/>
                      <w:placeholder>
                        <w:docPart w:val="F19351FAA06A4192B9933EC9FCA544B2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96DE4" w:rsidRPr="00BB59C6">
                        <w:rPr>
                          <w:color w:val="auto"/>
                          <w:lang w:val="pt-BR"/>
                        </w:rPr>
                        <w:t>https://www.linkedin.com/mwlite/in/ana-laura-moreira-carneiro-985900222</w:t>
                      </w:r>
                    </w:sdtContent>
                  </w:sdt>
                </w:p>
              </w:tc>
            </w:tr>
          </w:tbl>
          <w:sdt>
            <w:sdtPr>
              <w:rPr>
                <w:lang w:val="pt-BR"/>
              </w:rPr>
              <w:alias w:val="Insira o nome do destinatário:"/>
              <w:tag w:val="Insira o nome do destinatário:"/>
              <w:id w:val="-1172632310"/>
              <w:placeholder>
                <w:docPart w:val="AAB1417ED6AF4866B5397CF3A0DF6BE2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5E09DB62" w14:textId="77777777" w:rsidR="00125AB1" w:rsidRPr="00BB59C6" w:rsidRDefault="001F61A8" w:rsidP="00125981">
                <w:pPr>
                  <w:pStyle w:val="Ttulo3"/>
                  <w:rPr>
                    <w:lang w:val="pt-BR"/>
                  </w:rPr>
                </w:pPr>
                <w:r w:rsidRPr="00BB59C6">
                  <w:rPr>
                    <w:lang w:val="pt-BR"/>
                  </w:rPr>
                  <w:t>Graduação</w:t>
                </w:r>
              </w:p>
            </w:sdtContent>
          </w:sdt>
          <w:p w14:paraId="3B323045" w14:textId="77777777" w:rsidR="00125AB1" w:rsidRPr="00BB59C6" w:rsidRDefault="005666E8" w:rsidP="00125AB1">
            <w:pPr>
              <w:pStyle w:val="Ttulo4"/>
              <w:rPr>
                <w:lang w:val="pt-BR"/>
              </w:rPr>
            </w:pPr>
            <w:r w:rsidRPr="00BB59C6">
              <w:rPr>
                <w:noProof/>
                <w:lang w:val="pt-BR" w:bidi="pt-B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A0C2550" wp14:editId="2F0024C3">
                      <wp:simplePos x="0" y="0"/>
                      <wp:positionH relativeFrom="column">
                        <wp:posOffset>-2395855</wp:posOffset>
                      </wp:positionH>
                      <wp:positionV relativeFrom="paragraph">
                        <wp:posOffset>-2679065</wp:posOffset>
                      </wp:positionV>
                      <wp:extent cx="6665965" cy="1810512"/>
                      <wp:effectExtent l="0" t="0" r="1905" b="0"/>
                      <wp:wrapNone/>
                      <wp:docPr id="5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65" cy="1810512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etângulo vermelho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vermelho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ranco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19820" id="Grupo 1" o:spid="_x0000_s1026" style="position:absolute;margin-left:-188.65pt;margin-top:-210.95pt;width:524.9pt;height:142.55pt;z-index:-251657216;mso-width-relative:margin;mso-height-relative:margin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">
                      <v:rect id="Retângulo vermelho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vermelho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Círculo branco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8A685B" w:rsidRPr="00BB59C6">
              <w:rPr>
                <w:lang w:val="pt-BR"/>
              </w:rPr>
              <w:t>Universidade VAle do SApucaí</w:t>
            </w:r>
          </w:p>
          <w:p w14:paraId="661D5AC0" w14:textId="196B9B98" w:rsidR="00A24428" w:rsidRDefault="008A685B" w:rsidP="00125AB1">
            <w:pPr>
              <w:pStyle w:val="Ttulo4"/>
              <w:rPr>
                <w:lang w:val="pt-BR"/>
              </w:rPr>
            </w:pPr>
            <w:r w:rsidRPr="00BB59C6">
              <w:rPr>
                <w:lang w:val="pt-BR"/>
              </w:rPr>
              <w:t>enfremagem</w:t>
            </w:r>
            <w:r w:rsidR="00C069C1">
              <w:rPr>
                <w:lang w:val="pt-BR"/>
              </w:rPr>
              <w:t>-</w:t>
            </w:r>
            <w:r w:rsidRPr="00BB59C6">
              <w:rPr>
                <w:lang w:val="pt-BR"/>
              </w:rPr>
              <w:t xml:space="preserve">cursando </w:t>
            </w:r>
            <w:r w:rsidR="00AA143D">
              <w:rPr>
                <w:lang w:val="pt-BR"/>
              </w:rPr>
              <w:t>5</w:t>
            </w:r>
            <w:r w:rsidRPr="00BB59C6">
              <w:rPr>
                <w:lang w:val="pt-BR"/>
              </w:rPr>
              <w:t>°período</w:t>
            </w:r>
          </w:p>
          <w:p w14:paraId="2B2E9E4A" w14:textId="6E56BAB0" w:rsidR="00125AB1" w:rsidRPr="00BB59C6" w:rsidRDefault="00432012" w:rsidP="00432012">
            <w:pPr>
              <w:pStyle w:val="Ttulo3"/>
              <w:rPr>
                <w:lang w:val="pt-BR"/>
              </w:rPr>
            </w:pPr>
            <w:r w:rsidRPr="00BB59C6">
              <w:rPr>
                <w:lang w:val="pt-BR"/>
              </w:rPr>
              <w:t>c</w:t>
            </w:r>
            <w:r w:rsidR="00A24428">
              <w:rPr>
                <w:lang w:val="pt-BR"/>
              </w:rPr>
              <w:t xml:space="preserve">apacitações </w:t>
            </w:r>
          </w:p>
          <w:p w14:paraId="488CC483" w14:textId="7441C74A" w:rsidR="00A24428" w:rsidRPr="00A24428" w:rsidRDefault="00A24428" w:rsidP="00A24428">
            <w:pPr>
              <w:pStyle w:val="PargrafodaLista"/>
              <w:numPr>
                <w:ilvl w:val="0"/>
                <w:numId w:val="13"/>
              </w:numPr>
              <w:rPr>
                <w:lang w:val="pt-BR"/>
              </w:rPr>
            </w:pPr>
            <w:r w:rsidRPr="00A24428">
              <w:rPr>
                <w:lang w:val="pt-BR"/>
              </w:rPr>
              <w:t>Gestão de Riscos e Investigação de Eventos Adversos</w:t>
            </w:r>
          </w:p>
          <w:p w14:paraId="30FCF21D" w14:textId="6FF750B9" w:rsidR="00A24428" w:rsidRPr="00A24428" w:rsidRDefault="00A24428" w:rsidP="00A24428">
            <w:pPr>
              <w:pStyle w:val="PargrafodaLista"/>
              <w:numPr>
                <w:ilvl w:val="0"/>
                <w:numId w:val="13"/>
              </w:numPr>
              <w:rPr>
                <w:lang w:val="pt-BR"/>
              </w:rPr>
            </w:pPr>
            <w:r w:rsidRPr="00A24428">
              <w:rPr>
                <w:lang w:val="pt-BR"/>
              </w:rPr>
              <w:t>Transição de cuidados: uma estratégia de segurança do paciente</w:t>
            </w:r>
          </w:p>
          <w:p w14:paraId="7DE0C61C" w14:textId="5697A19C" w:rsidR="00A24428" w:rsidRDefault="00A24428" w:rsidP="00A24428">
            <w:pPr>
              <w:pStyle w:val="PargrafodaLista"/>
              <w:numPr>
                <w:ilvl w:val="0"/>
                <w:numId w:val="13"/>
              </w:numPr>
              <w:rPr>
                <w:lang w:val="pt-BR"/>
              </w:rPr>
            </w:pPr>
            <w:r w:rsidRPr="00A24428">
              <w:rPr>
                <w:lang w:val="pt-BR"/>
              </w:rPr>
              <w:t xml:space="preserve">Sondagem Vesical: Competências para práticas avançadas de enfermagem </w:t>
            </w:r>
          </w:p>
          <w:p w14:paraId="021CE81C" w14:textId="09107885" w:rsidR="00635E2D" w:rsidRPr="00635E2D" w:rsidRDefault="00635E2D" w:rsidP="00635E2D">
            <w:pPr>
              <w:pStyle w:val="PargrafodaLista"/>
              <w:numPr>
                <w:ilvl w:val="0"/>
                <w:numId w:val="13"/>
              </w:numPr>
              <w:rPr>
                <w:lang w:val="pt-BR"/>
              </w:rPr>
            </w:pPr>
            <w:r>
              <w:rPr>
                <w:lang w:val="pt-BR"/>
              </w:rPr>
              <w:t xml:space="preserve">Prevenção e Controle de Infecções </w:t>
            </w:r>
          </w:p>
          <w:p w14:paraId="54858618" w14:textId="77777777" w:rsidR="00A24428" w:rsidRPr="00BB59C6" w:rsidRDefault="00A24428" w:rsidP="00A24428">
            <w:pPr>
              <w:pStyle w:val="Ttulo3"/>
              <w:rPr>
                <w:lang w:val="pt-BR"/>
              </w:rPr>
            </w:pPr>
            <w:r w:rsidRPr="00BB59C6">
              <w:rPr>
                <w:lang w:val="pt-BR"/>
              </w:rPr>
              <w:t>competências</w:t>
            </w:r>
            <w:r w:rsidRPr="00BB59C6">
              <w:rPr>
                <w:noProof/>
                <w:lang w:val="pt-BR"/>
              </w:rPr>
              <w:t xml:space="preserve"> </w:t>
            </w:r>
          </w:p>
          <w:p w14:paraId="21762B5A" w14:textId="77777777" w:rsidR="00A24428" w:rsidRPr="00BB59C6" w:rsidRDefault="00A24428" w:rsidP="00A24428">
            <w:pPr>
              <w:rPr>
                <w:lang w:val="pt-BR"/>
              </w:rPr>
            </w:pPr>
            <w:r w:rsidRPr="00BB59C6">
              <w:rPr>
                <w:lang w:val="pt-BR"/>
              </w:rPr>
              <w:t xml:space="preserve">Ética no atendimento ao cliente </w:t>
            </w:r>
          </w:p>
          <w:p w14:paraId="4D69CCFF" w14:textId="77777777" w:rsidR="00A24428" w:rsidRPr="00BB59C6" w:rsidRDefault="00A24428" w:rsidP="00A24428">
            <w:pPr>
              <w:rPr>
                <w:lang w:val="pt-BR"/>
              </w:rPr>
            </w:pPr>
            <w:r w:rsidRPr="00BB59C6">
              <w:rPr>
                <w:lang w:val="pt-BR"/>
              </w:rPr>
              <w:t xml:space="preserve">Senso de organização e atenção aos detalhes </w:t>
            </w:r>
          </w:p>
          <w:p w14:paraId="6EEA4067" w14:textId="77777777" w:rsidR="00A24428" w:rsidRPr="00BB59C6" w:rsidRDefault="00A24428" w:rsidP="00A24428">
            <w:pPr>
              <w:rPr>
                <w:lang w:val="pt-BR"/>
              </w:rPr>
            </w:pPr>
            <w:r w:rsidRPr="00BB59C6">
              <w:rPr>
                <w:lang w:val="pt-BR"/>
              </w:rPr>
              <w:t xml:space="preserve">Paciência, resiliência e atitude positiva </w:t>
            </w:r>
          </w:p>
          <w:p w14:paraId="2BB5B398" w14:textId="77777777" w:rsidR="00A24428" w:rsidRDefault="00A24428" w:rsidP="00A24428">
            <w:pPr>
              <w:rPr>
                <w:lang w:val="pt-BR"/>
              </w:rPr>
            </w:pPr>
            <w:r w:rsidRPr="00BB59C6">
              <w:rPr>
                <w:lang w:val="pt-BR"/>
              </w:rPr>
              <w:t xml:space="preserve">Boa comunicação interpessoal com equipes e clientes </w:t>
            </w:r>
          </w:p>
          <w:p w14:paraId="74B79194" w14:textId="77777777" w:rsidR="00A24428" w:rsidRDefault="00A24428" w:rsidP="00A24428">
            <w:pPr>
              <w:rPr>
                <w:lang w:val="pt-BR"/>
              </w:rPr>
            </w:pPr>
            <w:r>
              <w:rPr>
                <w:lang w:val="pt-BR"/>
              </w:rPr>
              <w:t>Disponibilidade de horário</w:t>
            </w:r>
          </w:p>
          <w:p w14:paraId="4158BFEB" w14:textId="77777777" w:rsidR="00A24428" w:rsidRPr="00BB59C6" w:rsidRDefault="00A24428" w:rsidP="00A24428">
            <w:pPr>
              <w:rPr>
                <w:lang w:val="pt-BR"/>
              </w:rPr>
            </w:pPr>
            <w:r>
              <w:rPr>
                <w:lang w:val="pt-BR"/>
              </w:rPr>
              <w:t>Facilidade com tecnologias</w:t>
            </w:r>
          </w:p>
          <w:p w14:paraId="65C51362" w14:textId="77777777" w:rsidR="00A24428" w:rsidRPr="00BB59C6" w:rsidRDefault="00A24428" w:rsidP="00125AB1">
            <w:pPr>
              <w:rPr>
                <w:lang w:val="pt-BR"/>
              </w:rPr>
            </w:pPr>
          </w:p>
          <w:p w14:paraId="5ED9EF33" w14:textId="77777777" w:rsidR="00432012" w:rsidRPr="00BB59C6" w:rsidRDefault="00432012" w:rsidP="00125AB1">
            <w:pPr>
              <w:rPr>
                <w:lang w:val="pt-BR"/>
              </w:rPr>
            </w:pPr>
          </w:p>
          <w:p w14:paraId="69BA5B08" w14:textId="77777777" w:rsidR="004D7F4E" w:rsidRPr="00BB59C6" w:rsidRDefault="004D7F4E" w:rsidP="003A05FE">
            <w:pPr>
              <w:pStyle w:val="Assinatura"/>
              <w:rPr>
                <w:lang w:val="pt-BR"/>
              </w:rPr>
            </w:pPr>
          </w:p>
        </w:tc>
      </w:tr>
    </w:tbl>
    <w:p w14:paraId="69FA150A" w14:textId="77777777" w:rsidR="00432012" w:rsidRDefault="00432012" w:rsidP="00A24428">
      <w:pPr>
        <w:rPr>
          <w:lang w:val="pt-BR"/>
        </w:rPr>
      </w:pPr>
    </w:p>
    <w:p w14:paraId="3A0607F6" w14:textId="77777777" w:rsidR="00432012" w:rsidRDefault="00432012" w:rsidP="00E24D63">
      <w:pPr>
        <w:pStyle w:val="Ttulo3"/>
        <w:pBdr>
          <w:bottom w:val="single" w:sz="48" w:space="0" w:color="EA4E4E" w:themeColor="accent1"/>
        </w:pBdr>
        <w:rPr>
          <w:lang w:val="pt-BR"/>
        </w:rPr>
      </w:pPr>
      <w:r>
        <w:rPr>
          <w:lang w:val="pt-BR"/>
        </w:rPr>
        <w:tab/>
        <w:t>OBJETIVO</w:t>
      </w:r>
    </w:p>
    <w:p w14:paraId="5BD8DFBC" w14:textId="7E77D046" w:rsidR="00621FD0" w:rsidRPr="00A230A7" w:rsidRDefault="007451A1" w:rsidP="002D3C54">
      <w:pPr>
        <w:rPr>
          <w:lang w:val="pt-BR"/>
        </w:rPr>
      </w:pPr>
      <w:r>
        <w:rPr>
          <w:lang w:val="pt-BR"/>
        </w:rPr>
        <w:t xml:space="preserve">Absorver </w:t>
      </w:r>
      <w:r w:rsidR="00432012">
        <w:rPr>
          <w:lang w:val="pt-BR"/>
        </w:rPr>
        <w:t>novos aprendizados, fortalecer os conhecimentos previamente obtidos, somar com a equipe atuante oferecendo total dedicação.</w:t>
      </w:r>
    </w:p>
    <w:sectPr w:rsidR="00621FD0" w:rsidRPr="00A230A7" w:rsidSect="005666E8">
      <w:footerReference w:type="first" r:id="rId10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43B0" w14:textId="77777777" w:rsidR="0008250B" w:rsidRDefault="0008250B" w:rsidP="00713050">
      <w:pPr>
        <w:spacing w:line="240" w:lineRule="auto"/>
      </w:pPr>
      <w:r>
        <w:separator/>
      </w:r>
    </w:p>
  </w:endnote>
  <w:endnote w:type="continuationSeparator" w:id="0">
    <w:p w14:paraId="2050CE8D" w14:textId="77777777" w:rsidR="0008250B" w:rsidRDefault="0008250B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A117" w14:textId="77777777" w:rsidR="00217980" w:rsidRPr="00E13810" w:rsidRDefault="00217980" w:rsidP="00A230A7">
    <w:pPr>
      <w:pStyle w:val="Rodap"/>
      <w:jc w:val="lef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34ED" w14:textId="77777777" w:rsidR="0008250B" w:rsidRDefault="0008250B" w:rsidP="00713050">
      <w:pPr>
        <w:spacing w:line="240" w:lineRule="auto"/>
      </w:pPr>
      <w:r>
        <w:separator/>
      </w:r>
    </w:p>
  </w:footnote>
  <w:footnote w:type="continuationSeparator" w:id="0">
    <w:p w14:paraId="48597CAD" w14:textId="77777777" w:rsidR="0008250B" w:rsidRDefault="0008250B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CC0C9D"/>
    <w:multiLevelType w:val="hybridMultilevel"/>
    <w:tmpl w:val="3230C1B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84A4C"/>
    <w:multiLevelType w:val="hybridMultilevel"/>
    <w:tmpl w:val="003AF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1665"/>
    <w:multiLevelType w:val="hybridMultilevel"/>
    <w:tmpl w:val="BB3A1066"/>
    <w:lvl w:ilvl="0" w:tplc="957660E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B"/>
    <w:rsid w:val="00022E2F"/>
    <w:rsid w:val="000353A6"/>
    <w:rsid w:val="0006350A"/>
    <w:rsid w:val="0008250B"/>
    <w:rsid w:val="000B0C2C"/>
    <w:rsid w:val="000C4A3D"/>
    <w:rsid w:val="000E5C48"/>
    <w:rsid w:val="000F2EF7"/>
    <w:rsid w:val="0011675E"/>
    <w:rsid w:val="00125981"/>
    <w:rsid w:val="00125AB1"/>
    <w:rsid w:val="00135EC8"/>
    <w:rsid w:val="00151C62"/>
    <w:rsid w:val="00184BAC"/>
    <w:rsid w:val="001B403A"/>
    <w:rsid w:val="001F61A8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0F8E"/>
    <w:rsid w:val="002B6072"/>
    <w:rsid w:val="002C2CDD"/>
    <w:rsid w:val="002D3C54"/>
    <w:rsid w:val="002D45C6"/>
    <w:rsid w:val="00313E86"/>
    <w:rsid w:val="003575D2"/>
    <w:rsid w:val="00364079"/>
    <w:rsid w:val="00375460"/>
    <w:rsid w:val="003A05FE"/>
    <w:rsid w:val="004077FB"/>
    <w:rsid w:val="00424DD9"/>
    <w:rsid w:val="00432012"/>
    <w:rsid w:val="00443F85"/>
    <w:rsid w:val="004717C5"/>
    <w:rsid w:val="004A7665"/>
    <w:rsid w:val="004D4DB9"/>
    <w:rsid w:val="004D7F4E"/>
    <w:rsid w:val="0053146F"/>
    <w:rsid w:val="00543DB7"/>
    <w:rsid w:val="0055382B"/>
    <w:rsid w:val="005666E8"/>
    <w:rsid w:val="005A530F"/>
    <w:rsid w:val="005D4417"/>
    <w:rsid w:val="00610578"/>
    <w:rsid w:val="00621FD0"/>
    <w:rsid w:val="00635E2D"/>
    <w:rsid w:val="00641630"/>
    <w:rsid w:val="00643F7D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31966"/>
    <w:rsid w:val="007451A1"/>
    <w:rsid w:val="00746F7F"/>
    <w:rsid w:val="007623E5"/>
    <w:rsid w:val="00796BFE"/>
    <w:rsid w:val="007C16C5"/>
    <w:rsid w:val="007C7C1A"/>
    <w:rsid w:val="00811117"/>
    <w:rsid w:val="00864D4A"/>
    <w:rsid w:val="008A1907"/>
    <w:rsid w:val="008A685B"/>
    <w:rsid w:val="008C44E9"/>
    <w:rsid w:val="008E1D0F"/>
    <w:rsid w:val="009C58C4"/>
    <w:rsid w:val="009D4ACE"/>
    <w:rsid w:val="009D6855"/>
    <w:rsid w:val="009F75B3"/>
    <w:rsid w:val="00A056FC"/>
    <w:rsid w:val="00A230A7"/>
    <w:rsid w:val="00A238EE"/>
    <w:rsid w:val="00A24428"/>
    <w:rsid w:val="00A3627D"/>
    <w:rsid w:val="00A42540"/>
    <w:rsid w:val="00A961DC"/>
    <w:rsid w:val="00AA143D"/>
    <w:rsid w:val="00AD22CE"/>
    <w:rsid w:val="00B56E1F"/>
    <w:rsid w:val="00B60A88"/>
    <w:rsid w:val="00B66BFE"/>
    <w:rsid w:val="00BB59C6"/>
    <w:rsid w:val="00C018EF"/>
    <w:rsid w:val="00C05502"/>
    <w:rsid w:val="00C069C1"/>
    <w:rsid w:val="00C2098A"/>
    <w:rsid w:val="00C20CF3"/>
    <w:rsid w:val="00C57D37"/>
    <w:rsid w:val="00C7741E"/>
    <w:rsid w:val="00CA3DF1"/>
    <w:rsid w:val="00CA4581"/>
    <w:rsid w:val="00CA56C1"/>
    <w:rsid w:val="00CD188D"/>
    <w:rsid w:val="00CE18D5"/>
    <w:rsid w:val="00D123DB"/>
    <w:rsid w:val="00D87154"/>
    <w:rsid w:val="00E024C9"/>
    <w:rsid w:val="00E13810"/>
    <w:rsid w:val="00E22E87"/>
    <w:rsid w:val="00E24D63"/>
    <w:rsid w:val="00E8007E"/>
    <w:rsid w:val="00E850BF"/>
    <w:rsid w:val="00E96C92"/>
    <w:rsid w:val="00EF7109"/>
    <w:rsid w:val="00F10073"/>
    <w:rsid w:val="00F207C0"/>
    <w:rsid w:val="00F20AE5"/>
    <w:rsid w:val="00F30A68"/>
    <w:rsid w:val="00F328B4"/>
    <w:rsid w:val="00F645C7"/>
    <w:rsid w:val="00F87ECA"/>
    <w:rsid w:val="00F9000F"/>
    <w:rsid w:val="00F96DE4"/>
    <w:rsid w:val="00FA2A6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5F16D"/>
  <w15:chartTrackingRefBased/>
  <w15:docId w15:val="{F57880B8-A17D-4D77-A2E3-B44E271B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Ttulo1">
    <w:name w:val="heading 1"/>
    <w:basedOn w:val="Normal"/>
    <w:link w:val="Ttulo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elacomgrade">
    <w:name w:val="Table Grid"/>
    <w:basedOn w:val="Tabe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98"/>
    <w:qFormat/>
    <w:rsid w:val="00E22E87"/>
    <w:pPr>
      <w:spacing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oEspaoReservado">
    <w:name w:val="Placeholder Text"/>
    <w:basedOn w:val="Fontepargpadro"/>
    <w:uiPriority w:val="99"/>
    <w:semiHidden/>
    <w:rsid w:val="00D123DB"/>
    <w:rPr>
      <w:color w:val="595959" w:themeColor="text1" w:themeTint="A6"/>
    </w:rPr>
  </w:style>
  <w:style w:type="character" w:customStyle="1" w:styleId="Ttulo4Char">
    <w:name w:val="Título 4 Char"/>
    <w:basedOn w:val="Fontepargpadro"/>
    <w:link w:val="Ttulo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Cabealho">
    <w:name w:val="header"/>
    <w:basedOn w:val="Normal"/>
    <w:link w:val="CabealhoChar"/>
    <w:uiPriority w:val="99"/>
    <w:unhideWhenUsed/>
    <w:rsid w:val="00151C62"/>
    <w:pPr>
      <w:spacing w:line="240" w:lineRule="auto"/>
    </w:pPr>
  </w:style>
  <w:style w:type="paragraph" w:customStyle="1" w:styleId="Iniciais">
    <w:name w:val="Iniciais"/>
    <w:basedOn w:val="Normal"/>
    <w:next w:val="Ttulo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CabealhoChar">
    <w:name w:val="Cabeçalho Char"/>
    <w:basedOn w:val="Fontepargpadro"/>
    <w:link w:val="Cabealho"/>
    <w:uiPriority w:val="99"/>
    <w:rsid w:val="00151C62"/>
  </w:style>
  <w:style w:type="paragraph" w:styleId="Rodap">
    <w:name w:val="footer"/>
    <w:basedOn w:val="Normal"/>
    <w:link w:val="Rodap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RodapChar">
    <w:name w:val="Rodapé Char"/>
    <w:basedOn w:val="Fontepargpadro"/>
    <w:link w:val="Rodap"/>
    <w:uiPriority w:val="99"/>
    <w:rsid w:val="00151C62"/>
    <w:rPr>
      <w:rFonts w:asciiTheme="majorHAnsi" w:hAnsiTheme="majorHAnsi"/>
      <w:caps/>
    </w:rPr>
  </w:style>
  <w:style w:type="paragraph" w:styleId="Saudao">
    <w:name w:val="Salutation"/>
    <w:basedOn w:val="Normal"/>
    <w:next w:val="Normal"/>
    <w:link w:val="SaudaoChar"/>
    <w:uiPriority w:val="12"/>
    <w:qFormat/>
    <w:rsid w:val="00AD22CE"/>
  </w:style>
  <w:style w:type="character" w:customStyle="1" w:styleId="SaudaoChar">
    <w:name w:val="Saudação Char"/>
    <w:basedOn w:val="Fontepargpadro"/>
    <w:link w:val="Saudao"/>
    <w:uiPriority w:val="12"/>
    <w:rsid w:val="00AD22CE"/>
  </w:style>
  <w:style w:type="paragraph" w:styleId="Encerramento">
    <w:name w:val="Closing"/>
    <w:basedOn w:val="Normal"/>
    <w:next w:val="Assinatura"/>
    <w:link w:val="EncerramentoChar"/>
    <w:uiPriority w:val="13"/>
    <w:qFormat/>
    <w:rsid w:val="00AD22CE"/>
    <w:pPr>
      <w:spacing w:before="360"/>
      <w:contextualSpacing/>
    </w:pPr>
  </w:style>
  <w:style w:type="character" w:customStyle="1" w:styleId="EncerramentoChar">
    <w:name w:val="Encerramento Char"/>
    <w:basedOn w:val="Fontepargpadro"/>
    <w:link w:val="Encerramento"/>
    <w:uiPriority w:val="13"/>
    <w:rsid w:val="00AD22CE"/>
  </w:style>
  <w:style w:type="paragraph" w:styleId="Assinatura">
    <w:name w:val="Signature"/>
    <w:basedOn w:val="Normal"/>
    <w:next w:val="Normal"/>
    <w:link w:val="AssinaturaChar"/>
    <w:uiPriority w:val="14"/>
    <w:qFormat/>
    <w:rsid w:val="00AD22CE"/>
    <w:pPr>
      <w:spacing w:after="200" w:line="240" w:lineRule="auto"/>
    </w:pPr>
  </w:style>
  <w:style w:type="character" w:customStyle="1" w:styleId="AssinaturaChar">
    <w:name w:val="Assinatura Char"/>
    <w:basedOn w:val="Fontepargpadro"/>
    <w:link w:val="Assinatura"/>
    <w:uiPriority w:val="14"/>
    <w:rsid w:val="007623E5"/>
  </w:style>
  <w:style w:type="paragraph" w:styleId="Data">
    <w:name w:val="Date"/>
    <w:basedOn w:val="Normal"/>
    <w:next w:val="Normal"/>
    <w:link w:val="DataChar"/>
    <w:uiPriority w:val="11"/>
    <w:qFormat/>
    <w:rsid w:val="00AD22CE"/>
    <w:pPr>
      <w:spacing w:before="780" w:after="200"/>
    </w:pPr>
  </w:style>
  <w:style w:type="character" w:customStyle="1" w:styleId="DataChar">
    <w:name w:val="Data Char"/>
    <w:basedOn w:val="Fontepargpadro"/>
    <w:link w:val="Data"/>
    <w:uiPriority w:val="11"/>
    <w:rsid w:val="00AD22CE"/>
  </w:style>
  <w:style w:type="character" w:customStyle="1" w:styleId="Ttulo8Char">
    <w:name w:val="Título 8 Char"/>
    <w:basedOn w:val="Fontepargpadro"/>
    <w:link w:val="Ttulo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578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10578"/>
  </w:style>
  <w:style w:type="paragraph" w:styleId="Textoembloco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05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0578"/>
  </w:style>
  <w:style w:type="paragraph" w:styleId="Corpodetexto2">
    <w:name w:val="Body Text 2"/>
    <w:basedOn w:val="Normal"/>
    <w:link w:val="Corpodetexto2Char"/>
    <w:uiPriority w:val="99"/>
    <w:semiHidden/>
    <w:unhideWhenUsed/>
    <w:rsid w:val="0061057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0578"/>
  </w:style>
  <w:style w:type="paragraph" w:styleId="Corpodetexto3">
    <w:name w:val="Body Text 3"/>
    <w:basedOn w:val="Normal"/>
    <w:link w:val="Corpodetexto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10578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10578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1057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0578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0578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10578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10578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10578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0578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610578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0578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05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0578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10578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10578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10578"/>
  </w:style>
  <w:style w:type="character" w:styleId="nfase">
    <w:name w:val="Emphasis"/>
    <w:basedOn w:val="Fontepargpadro"/>
    <w:uiPriority w:val="10"/>
    <w:semiHidden/>
    <w:unhideWhenUsed/>
    <w:rsid w:val="00610578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61057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10578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1057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0578"/>
    <w:rPr>
      <w:szCs w:val="20"/>
    </w:rPr>
  </w:style>
  <w:style w:type="table" w:styleId="TabeladeGrade1Clara">
    <w:name w:val="Grid Table 1 Light"/>
    <w:basedOn w:val="Tabe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AcrnimoHTML">
    <w:name w:val="HTML Acronym"/>
    <w:basedOn w:val="Fontepargpadro"/>
    <w:uiPriority w:val="99"/>
    <w:semiHidden/>
    <w:unhideWhenUsed/>
    <w:rsid w:val="00610578"/>
  </w:style>
  <w:style w:type="paragraph" w:styleId="EndereoHTML">
    <w:name w:val="HTML Address"/>
    <w:basedOn w:val="Normal"/>
    <w:link w:val="EndereoHTML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10578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610578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610578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0578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10578"/>
    <w:rPr>
      <w:color w:val="0563C1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D123DB"/>
    <w:rPr>
      <w:i/>
      <w:iCs/>
      <w:color w:val="D0181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10578"/>
  </w:style>
  <w:style w:type="paragraph" w:styleId="Lista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610578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10578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10578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10578"/>
  </w:style>
  <w:style w:type="character" w:styleId="Nmerodepgina">
    <w:name w:val="page number"/>
    <w:basedOn w:val="Fontepargpadro"/>
    <w:uiPriority w:val="99"/>
    <w:semiHidden/>
    <w:unhideWhenUsed/>
    <w:rsid w:val="00610578"/>
  </w:style>
  <w:style w:type="table" w:styleId="SimplesTabela1">
    <w:name w:val="Plain Table 1"/>
    <w:basedOn w:val="Tabela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10578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610578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610578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10578"/>
  </w:style>
  <w:style w:type="table" w:styleId="Tabelaprofissional">
    <w:name w:val="Table Professional"/>
    <w:basedOn w:val="Tabela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ucia\AppData\Roaming\Microsoft\Templates\Carta%20de%20apresenta&#231;&#227;o%20elegante,%20elaborada%20pela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71788378A14464A9C2420FDA366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727E2-1406-4F52-86ED-CB2E14082C50}"/>
      </w:docPartPr>
      <w:docPartBody>
        <w:p w:rsidR="00F64C7D" w:rsidRDefault="002F66B5">
          <w:pPr>
            <w:pStyle w:val="6D71788378A14464A9C2420FDA3660F5"/>
          </w:pPr>
          <w:r w:rsidRPr="00E13810">
            <w:rPr>
              <w:lang w:bidi="pt-BR"/>
            </w:rPr>
            <w:t>SN</w:t>
          </w:r>
        </w:p>
      </w:docPartBody>
    </w:docPart>
    <w:docPart>
      <w:docPartPr>
        <w:name w:val="A56D2060EF42487FAE3DFBC623D3E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71439-F3A2-45D6-AF3C-7F23B0550094}"/>
      </w:docPartPr>
      <w:docPartBody>
        <w:p w:rsidR="00F64C7D" w:rsidRDefault="002F66B5">
          <w:pPr>
            <w:pStyle w:val="A56D2060EF42487FAE3DFBC623D3E8A9"/>
          </w:pPr>
          <w:r w:rsidRPr="00E13810">
            <w:rPr>
              <w:lang w:bidi="pt-BR"/>
            </w:rPr>
            <w:t>Contato</w:t>
          </w:r>
        </w:p>
      </w:docPartBody>
    </w:docPart>
    <w:docPart>
      <w:docPartPr>
        <w:name w:val="3612FF87B027442A83CE0AFAFF977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24388-30F8-41E1-9B69-23F0C76CD6C2}"/>
      </w:docPartPr>
      <w:docPartBody>
        <w:p w:rsidR="00F64C7D" w:rsidRDefault="002F66B5">
          <w:pPr>
            <w:pStyle w:val="3612FF87B027442A83CE0AFAFF97753E"/>
          </w:pPr>
          <w:r w:rsidRPr="00E13810">
            <w:rPr>
              <w:lang w:bidi="pt-BR"/>
            </w:rPr>
            <w:t>Seu nome</w:t>
          </w:r>
        </w:p>
      </w:docPartBody>
    </w:docPart>
    <w:docPart>
      <w:docPartPr>
        <w:name w:val="2F97ACFE78AC4602BE5FB4C23BB29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91545-0CFA-48D0-9822-E2375CE2E7CC}"/>
      </w:docPartPr>
      <w:docPartBody>
        <w:p w:rsidR="00F64C7D" w:rsidRDefault="002F66B5">
          <w:pPr>
            <w:pStyle w:val="2F97ACFE78AC4602BE5FB4C23BB29CD6"/>
          </w:pPr>
          <w:r w:rsidRPr="00E13810">
            <w:rPr>
              <w:lang w:bidi="pt-BR"/>
            </w:rPr>
            <w:t>Profissão ou Setor</w:t>
          </w:r>
        </w:p>
      </w:docPartBody>
    </w:docPart>
    <w:docPart>
      <w:docPartPr>
        <w:name w:val="F19351FAA06A4192B9933EC9FCA54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8060B-BE1B-4224-874C-DCDB89C782A5}"/>
      </w:docPartPr>
      <w:docPartBody>
        <w:p w:rsidR="00F64C7D" w:rsidRDefault="002F66B5">
          <w:pPr>
            <w:pStyle w:val="F19351FAA06A4192B9933EC9FCA544B2"/>
          </w:pPr>
          <w:r w:rsidRPr="00E13810">
            <w:rPr>
              <w:lang w:bidi="pt-BR"/>
            </w:rPr>
            <w:t>Link para outras propriedades online: Portfólio/Site/Blog</w:t>
          </w:r>
        </w:p>
      </w:docPartBody>
    </w:docPart>
    <w:docPart>
      <w:docPartPr>
        <w:name w:val="AAB1417ED6AF4866B5397CF3A0DF6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D112A-AD39-4096-B9B8-F034D524C137}"/>
      </w:docPartPr>
      <w:docPartBody>
        <w:p w:rsidR="00F64C7D" w:rsidRDefault="002F66B5">
          <w:pPr>
            <w:pStyle w:val="AAB1417ED6AF4866B5397CF3A0DF6BE2"/>
          </w:pPr>
          <w:r w:rsidRPr="00E13810">
            <w:rPr>
              <w:lang w:bidi="pt-BR"/>
            </w:rPr>
            <w:t>Nome do Destinatário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53"/>
    <w:rsid w:val="002E4C14"/>
    <w:rsid w:val="002F66B5"/>
    <w:rsid w:val="005D2753"/>
    <w:rsid w:val="00954295"/>
    <w:rsid w:val="00EB3F12"/>
    <w:rsid w:val="00F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D71788378A14464A9C2420FDA3660F5">
    <w:name w:val="6D71788378A14464A9C2420FDA3660F5"/>
  </w:style>
  <w:style w:type="paragraph" w:customStyle="1" w:styleId="A56D2060EF42487FAE3DFBC623D3E8A9">
    <w:name w:val="A56D2060EF42487FAE3DFBC623D3E8A9"/>
  </w:style>
  <w:style w:type="paragraph" w:customStyle="1" w:styleId="1CBD87EC81A94AB59DA47E05664482FD">
    <w:name w:val="1CBD87EC81A94AB59DA47E05664482FD"/>
  </w:style>
  <w:style w:type="paragraph" w:customStyle="1" w:styleId="E5E57DB6EA3B4E039B82A9400E7FA189">
    <w:name w:val="E5E57DB6EA3B4E039B82A9400E7FA189"/>
  </w:style>
  <w:style w:type="paragraph" w:customStyle="1" w:styleId="3612FF87B027442A83CE0AFAFF97753E">
    <w:name w:val="3612FF87B027442A83CE0AFAFF97753E"/>
  </w:style>
  <w:style w:type="paragraph" w:customStyle="1" w:styleId="2F97ACFE78AC4602BE5FB4C23BB29CD6">
    <w:name w:val="2F97ACFE78AC4602BE5FB4C23BB29CD6"/>
  </w:style>
  <w:style w:type="paragraph" w:customStyle="1" w:styleId="F19351FAA06A4192B9933EC9FCA544B2">
    <w:name w:val="F19351FAA06A4192B9933EC9FCA544B2"/>
  </w:style>
  <w:style w:type="paragraph" w:customStyle="1" w:styleId="AAB1417ED6AF4866B5397CF3A0DF6BE2">
    <w:name w:val="AAB1417ED6AF4866B5397CF3A0DF6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https://www.linkedin.com/mwlite/n/ana-laura-moreira-carneiro-985900222</CompanyFax>
  <CompanyEmail>analauramcarneiro@icloud.com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E09F4B-ABB7-4D59-BF8C-847E4F27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apresentação elegante, elaborada pela MOO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Graduação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estágio</dc:subject>
  <dc:creator>Glaucia</dc:creator>
  <cp:keywords>al</cp:keywords>
  <dc:description>https://www.linkedin.com/mwlite/in/ana-laura-moreira-carneiro-985900222</dc:description>
  <cp:lastModifiedBy>manut</cp:lastModifiedBy>
  <cp:revision>2</cp:revision>
  <dcterms:created xsi:type="dcterms:W3CDTF">2023-01-12T19:31:00Z</dcterms:created>
  <dcterms:modified xsi:type="dcterms:W3CDTF">2023-01-12T19:31:00Z</dcterms:modified>
  <cp:contentStatus>Ana laura moreira carneiro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