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</w:tblPr>
      <w:tblGrid>
        <w:gridCol w:w="4706"/>
        <w:gridCol w:w="3600"/>
      </w:tblGrid>
      <w:tr w:rsidR="007A0F44" w:rsidRPr="00565B06" w14:paraId="59638BE4" w14:textId="77777777" w:rsidTr="007C4EB5">
        <w:trPr>
          <w:trHeight w:hRule="exact" w:val="2835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048FAA09" w14:textId="5E4CBBFA" w:rsidR="007A0F44" w:rsidRPr="00565B06" w:rsidRDefault="00F01EFA" w:rsidP="00086256">
            <w:pPr>
              <w:pStyle w:val="Subttulo"/>
              <w:jc w:val="center"/>
            </w:pPr>
            <w:r>
              <w:t xml:space="preserve">Vitória </w:t>
            </w:r>
            <w:r w:rsidR="008E69E9">
              <w:t xml:space="preserve">Heloisa de Azevedo 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686D50E5" w14:textId="77777777" w:rsidR="007C4EB5" w:rsidRDefault="007C4EB5">
            <w:pPr>
              <w:pStyle w:val="NormalWeb"/>
              <w:spacing w:before="0" w:beforeAutospacing="0" w:after="160" w:afterAutospacing="0"/>
              <w:ind w:left="15" w:hanging="10"/>
              <w:divId w:val="1386219932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Endereço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: Rua Antônio Lemes da Silva, n. 828  </w:t>
            </w:r>
          </w:p>
          <w:p w14:paraId="44C55136" w14:textId="77777777" w:rsidR="007C4EB5" w:rsidRDefault="007C4EB5">
            <w:pPr>
              <w:pStyle w:val="NormalWeb"/>
              <w:spacing w:before="0" w:beforeAutospacing="0" w:after="160" w:afterAutospacing="0"/>
              <w:ind w:left="15" w:hanging="10"/>
              <w:divId w:val="1386219932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Fatima – Pouso Alegre– MG / CEP: 37550-000  </w:t>
            </w:r>
          </w:p>
          <w:p w14:paraId="60C94D4C" w14:textId="2A11C0EE" w:rsidR="007C4EB5" w:rsidRDefault="007C4EB5">
            <w:pPr>
              <w:pStyle w:val="NormalWeb"/>
              <w:spacing w:before="0" w:beforeAutospacing="0" w:after="165" w:afterAutospacing="0"/>
              <w:ind w:left="15" w:hanging="10"/>
              <w:divId w:val="1386219932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Telefone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: (35) 99</w:t>
            </w:r>
            <w:r w:rsidR="000C1714">
              <w:rPr>
                <w:rFonts w:ascii="Calibri" w:hAnsi="Calibri"/>
                <w:color w:val="000000"/>
                <w:sz w:val="28"/>
                <w:szCs w:val="28"/>
              </w:rPr>
              <w:t>9633820</w:t>
            </w:r>
          </w:p>
          <w:p w14:paraId="25A73DCB" w14:textId="77777777" w:rsidR="007C4EB5" w:rsidRDefault="007C4EB5">
            <w:pPr>
              <w:pStyle w:val="NormalWeb"/>
              <w:spacing w:before="0" w:beforeAutospacing="0" w:after="151" w:afterAutospacing="0"/>
              <w:ind w:left="15"/>
              <w:divId w:val="1386219932"/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E-mail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Calibri" w:hAnsi="Calibri"/>
                <w:color w:val="0563C1"/>
                <w:sz w:val="28"/>
                <w:szCs w:val="28"/>
                <w:u w:val="single"/>
              </w:rPr>
              <w:t>viihheloisaazevedo@gmail.com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  <w:p w14:paraId="57FE7F39" w14:textId="3F524801" w:rsidR="007A0F44" w:rsidRPr="00565B06" w:rsidRDefault="007A0F44" w:rsidP="00016A2F">
            <w:pPr>
              <w:pStyle w:val="Informaesdecontato"/>
            </w:pPr>
          </w:p>
        </w:tc>
      </w:tr>
    </w:tbl>
    <w:tbl>
      <w:tblPr>
        <w:tblStyle w:val="SimplesTabela21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10"/>
        <w:gridCol w:w="8302"/>
      </w:tblGrid>
      <w:tr w:rsidR="000E24AC" w:rsidRPr="00DA140B" w14:paraId="46C7B65E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5AFA9B7E" w14:textId="201EFEEB" w:rsidR="000E24AC" w:rsidRPr="00DA140B" w:rsidRDefault="000E24AC" w:rsidP="00AB0C89">
            <w:pPr>
              <w:pStyle w:val="cones"/>
              <w:jc w:val="left"/>
              <w:rPr>
                <w:bCs w:val="0"/>
                <w:sz w:val="24"/>
                <w:szCs w:val="24"/>
              </w:rPr>
            </w:pP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5B2C1FAA" w14:textId="77777777" w:rsidR="000E24AC" w:rsidRPr="00DA140B" w:rsidRDefault="00000000" w:rsidP="007850D1">
            <w:pPr>
              <w:pStyle w:val="Ttulo1"/>
              <w:rPr>
                <w:b/>
                <w:bCs w:val="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Objetivo:"/>
                <w:tag w:val="Objetivo:"/>
                <w:id w:val="-376709012"/>
                <w:placeholder>
                  <w:docPart w:val="ACDAEF12C7FB40BA815600F41D31A9E6"/>
                </w:placeholder>
                <w:temporary/>
                <w:showingPlcHdr/>
              </w:sdtPr>
              <w:sdtContent>
                <w:r w:rsidR="007850D1" w:rsidRPr="00DA140B">
                  <w:rPr>
                    <w:b/>
                    <w:bCs w:val="0"/>
                    <w:sz w:val="24"/>
                    <w:szCs w:val="24"/>
                    <w:lang w:val="pt-BR" w:bidi="pt-BR"/>
                  </w:rPr>
                  <w:t>Objetivo</w:t>
                </w:r>
              </w:sdtContent>
            </w:sdt>
          </w:p>
        </w:tc>
      </w:tr>
    </w:tbl>
    <w:p w14:paraId="76AC066B" w14:textId="34630E57" w:rsidR="00A77B4D" w:rsidRPr="00DA140B" w:rsidRDefault="002723DB" w:rsidP="002B40FB">
      <w:pPr>
        <w:pStyle w:val="NormalWeb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 w:rsidRPr="00DA140B">
        <w:rPr>
          <w:rFonts w:ascii="Calibri" w:hAnsi="Calibri"/>
          <w:color w:val="000000"/>
        </w:rPr>
        <w:t xml:space="preserve">Busco oportunidade no mercado de trabalho, para uma aprendizagem de </w:t>
      </w:r>
      <w:r w:rsidR="003C0683" w:rsidRPr="00DA140B">
        <w:rPr>
          <w:rFonts w:ascii="Calibri" w:hAnsi="Calibri"/>
          <w:color w:val="000000"/>
        </w:rPr>
        <w:t xml:space="preserve">maior amplo, também </w:t>
      </w:r>
      <w:r w:rsidRPr="00DA140B">
        <w:rPr>
          <w:rFonts w:ascii="Calibri" w:hAnsi="Calibri"/>
          <w:color w:val="000000"/>
        </w:rPr>
        <w:t>melhorar meus conhecimentos que eu possa crescer em conjunto a empresa.</w:t>
      </w: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8294"/>
      </w:tblGrid>
      <w:tr w:rsidR="00A77B4D" w:rsidRPr="00DA140B" w14:paraId="28E564EF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407F21A5" w14:textId="2B8DFA15" w:rsidR="00A77B4D" w:rsidRPr="00DA140B" w:rsidRDefault="00AB0C89" w:rsidP="00075B13">
            <w:pPr>
              <w:pStyle w:val="cones"/>
              <w:rPr>
                <w:sz w:val="24"/>
                <w:szCs w:val="24"/>
              </w:rPr>
            </w:pPr>
            <w:r w:rsidRPr="00DA140B">
              <w:rPr>
                <w:noProof/>
                <w:sz w:val="24"/>
                <w:szCs w:val="24"/>
                <w:lang w:val="pt-BR" w:bidi="pt-BR"/>
              </w:rPr>
              <mc:AlternateContent>
                <mc:Choice Requires="wpg">
                  <w:drawing>
                    <wp:inline distT="0" distB="0" distL="0" distR="0" wp14:anchorId="5D67692D" wp14:editId="772A445F">
                      <wp:extent cx="274320" cy="274320"/>
                      <wp:effectExtent l="8890" t="2540" r="2540" b="8890"/>
                      <wp:docPr id="16" name="Escolaridade no ícone de círculo" descr="Ícone de escolaridad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7" name="Círculo do ícone de escolaridade" descr="Círculo do ícone de escolaridad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ímbolo do ícone de escolaridade" descr="Símbolo do ícone de escolaridade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5 w 1789"/>
                                    <a:gd name="T1" fmla="*/ 43 h 1079"/>
                                    <a:gd name="T2" fmla="*/ 8 w 1789"/>
                                    <a:gd name="T3" fmla="*/ 42 h 1079"/>
                                    <a:gd name="T4" fmla="*/ 66 w 1789"/>
                                    <a:gd name="T5" fmla="*/ 28 h 1079"/>
                                    <a:gd name="T6" fmla="*/ 44 w 1789"/>
                                    <a:gd name="T7" fmla="*/ 33 h 1079"/>
                                    <a:gd name="T8" fmla="*/ 21 w 1789"/>
                                    <a:gd name="T9" fmla="*/ 28 h 1079"/>
                                    <a:gd name="T10" fmla="*/ 21 w 1789"/>
                                    <a:gd name="T11" fmla="*/ 36 h 1079"/>
                                    <a:gd name="T12" fmla="*/ 21 w 1789"/>
                                    <a:gd name="T13" fmla="*/ 42 h 1079"/>
                                    <a:gd name="T14" fmla="*/ 23 w 1789"/>
                                    <a:gd name="T15" fmla="*/ 47 h 1079"/>
                                    <a:gd name="T16" fmla="*/ 36 w 1789"/>
                                    <a:gd name="T17" fmla="*/ 51 h 1079"/>
                                    <a:gd name="T18" fmla="*/ 47 w 1789"/>
                                    <a:gd name="T19" fmla="*/ 52 h 1079"/>
                                    <a:gd name="T20" fmla="*/ 59 w 1789"/>
                                    <a:gd name="T21" fmla="*/ 50 h 1079"/>
                                    <a:gd name="T22" fmla="*/ 72 w 1789"/>
                                    <a:gd name="T23" fmla="*/ 47 h 1079"/>
                                    <a:gd name="T24" fmla="*/ 74 w 1789"/>
                                    <a:gd name="T25" fmla="*/ 32 h 1079"/>
                                    <a:gd name="T26" fmla="*/ 41 w 1789"/>
                                    <a:gd name="T27" fmla="*/ 5 h 1079"/>
                                    <a:gd name="T28" fmla="*/ 27 w 1789"/>
                                    <a:gd name="T29" fmla="*/ 9 h 1079"/>
                                    <a:gd name="T30" fmla="*/ 14 w 1789"/>
                                    <a:gd name="T31" fmla="*/ 13 h 1079"/>
                                    <a:gd name="T32" fmla="*/ 5 w 1789"/>
                                    <a:gd name="T33" fmla="*/ 16 h 1079"/>
                                    <a:gd name="T34" fmla="*/ 6 w 1789"/>
                                    <a:gd name="T35" fmla="*/ 17 h 1079"/>
                                    <a:gd name="T36" fmla="*/ 15 w 1789"/>
                                    <a:gd name="T37" fmla="*/ 20 h 1079"/>
                                    <a:gd name="T38" fmla="*/ 29 w 1789"/>
                                    <a:gd name="T39" fmla="*/ 25 h 1079"/>
                                    <a:gd name="T40" fmla="*/ 42 w 1789"/>
                                    <a:gd name="T41" fmla="*/ 28 h 1079"/>
                                    <a:gd name="T42" fmla="*/ 54 w 1789"/>
                                    <a:gd name="T43" fmla="*/ 28 h 1079"/>
                                    <a:gd name="T44" fmla="*/ 67 w 1789"/>
                                    <a:gd name="T45" fmla="*/ 24 h 1079"/>
                                    <a:gd name="T46" fmla="*/ 80 w 1789"/>
                                    <a:gd name="T47" fmla="*/ 20 h 1079"/>
                                    <a:gd name="T48" fmla="*/ 89 w 1789"/>
                                    <a:gd name="T49" fmla="*/ 17 h 1079"/>
                                    <a:gd name="T50" fmla="*/ 91 w 1789"/>
                                    <a:gd name="T51" fmla="*/ 16 h 1079"/>
                                    <a:gd name="T52" fmla="*/ 87 w 1789"/>
                                    <a:gd name="T53" fmla="*/ 15 h 1079"/>
                                    <a:gd name="T54" fmla="*/ 77 w 1789"/>
                                    <a:gd name="T55" fmla="*/ 12 h 1079"/>
                                    <a:gd name="T56" fmla="*/ 64 w 1789"/>
                                    <a:gd name="T57" fmla="*/ 8 h 1079"/>
                                    <a:gd name="T58" fmla="*/ 52 w 1789"/>
                                    <a:gd name="T59" fmla="*/ 4 h 1079"/>
                                    <a:gd name="T60" fmla="*/ 51 w 1789"/>
                                    <a:gd name="T61" fmla="*/ 0 h 1079"/>
                                    <a:gd name="T62" fmla="*/ 62 w 1789"/>
                                    <a:gd name="T63" fmla="*/ 3 h 1079"/>
                                    <a:gd name="T64" fmla="*/ 75 w 1789"/>
                                    <a:gd name="T65" fmla="*/ 7 h 1079"/>
                                    <a:gd name="T66" fmla="*/ 86 w 1789"/>
                                    <a:gd name="T67" fmla="*/ 11 h 1079"/>
                                    <a:gd name="T68" fmla="*/ 91 w 1789"/>
                                    <a:gd name="T69" fmla="*/ 12 h 1079"/>
                                    <a:gd name="T70" fmla="*/ 94 w 1789"/>
                                    <a:gd name="T71" fmla="*/ 16 h 1079"/>
                                    <a:gd name="T72" fmla="*/ 91 w 1789"/>
                                    <a:gd name="T73" fmla="*/ 20 h 1079"/>
                                    <a:gd name="T74" fmla="*/ 78 w 1789"/>
                                    <a:gd name="T75" fmla="*/ 25 h 1079"/>
                                    <a:gd name="T76" fmla="*/ 77 w 1789"/>
                                    <a:gd name="T77" fmla="*/ 45 h 1079"/>
                                    <a:gd name="T78" fmla="*/ 74 w 1789"/>
                                    <a:gd name="T79" fmla="*/ 49 h 1079"/>
                                    <a:gd name="T80" fmla="*/ 60 w 1789"/>
                                    <a:gd name="T81" fmla="*/ 54 h 1079"/>
                                    <a:gd name="T82" fmla="*/ 48 w 1789"/>
                                    <a:gd name="T83" fmla="*/ 56 h 1079"/>
                                    <a:gd name="T84" fmla="*/ 38 w 1789"/>
                                    <a:gd name="T85" fmla="*/ 55 h 1079"/>
                                    <a:gd name="T86" fmla="*/ 23 w 1789"/>
                                    <a:gd name="T87" fmla="*/ 51 h 1079"/>
                                    <a:gd name="T88" fmla="*/ 17 w 1789"/>
                                    <a:gd name="T89" fmla="*/ 45 h 1079"/>
                                    <a:gd name="T90" fmla="*/ 17 w 1789"/>
                                    <a:gd name="T91" fmla="*/ 40 h 1079"/>
                                    <a:gd name="T92" fmla="*/ 17 w 1789"/>
                                    <a:gd name="T93" fmla="*/ 31 h 1079"/>
                                    <a:gd name="T94" fmla="*/ 17 w 1789"/>
                                    <a:gd name="T95" fmla="*/ 27 h 1079"/>
                                    <a:gd name="T96" fmla="*/ 13 w 1789"/>
                                    <a:gd name="T97" fmla="*/ 24 h 1079"/>
                                    <a:gd name="T98" fmla="*/ 8 w 1789"/>
                                    <a:gd name="T99" fmla="*/ 27 h 1079"/>
                                    <a:gd name="T100" fmla="*/ 8 w 1789"/>
                                    <a:gd name="T101" fmla="*/ 33 h 1079"/>
                                    <a:gd name="T102" fmla="*/ 10 w 1789"/>
                                    <a:gd name="T103" fmla="*/ 37 h 1079"/>
                                    <a:gd name="T104" fmla="*/ 13 w 1789"/>
                                    <a:gd name="T105" fmla="*/ 45 h 1079"/>
                                    <a:gd name="T106" fmla="*/ 0 w 1789"/>
                                    <a:gd name="T107" fmla="*/ 48 h 1079"/>
                                    <a:gd name="T108" fmla="*/ 2 w 1789"/>
                                    <a:gd name="T109" fmla="*/ 38 h 1079"/>
                                    <a:gd name="T110" fmla="*/ 4 w 1789"/>
                                    <a:gd name="T111" fmla="*/ 33 h 1079"/>
                                    <a:gd name="T112" fmla="*/ 4 w 1789"/>
                                    <a:gd name="T113" fmla="*/ 27 h 1079"/>
                                    <a:gd name="T114" fmla="*/ 4 w 1789"/>
                                    <a:gd name="T115" fmla="*/ 22 h 1079"/>
                                    <a:gd name="T116" fmla="*/ 2 w 1789"/>
                                    <a:gd name="T117" fmla="*/ 19 h 1079"/>
                                    <a:gd name="T118" fmla="*/ 2 w 1789"/>
                                    <a:gd name="T119" fmla="*/ 14 h 1079"/>
                                    <a:gd name="T120" fmla="*/ 8 w 1789"/>
                                    <a:gd name="T121" fmla="*/ 11 h 1079"/>
                                    <a:gd name="T122" fmla="*/ 22 w 1789"/>
                                    <a:gd name="T123" fmla="*/ 7 h 1079"/>
                                    <a:gd name="T124" fmla="*/ 36 w 1789"/>
                                    <a:gd name="T125" fmla="*/ 2 h 1079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  <a:gd name="T186" fmla="*/ 0 60000 65536"/>
                                    <a:gd name="T187" fmla="*/ 0 60000 65536"/>
                                    <a:gd name="T188" fmla="*/ 0 60000 65536"/>
                                  </a:gdLst>
                                  <a:ahLst/>
                                  <a:cxnLst>
                                    <a:cxn ang="T126">
                                      <a:pos x="T0" y="T1"/>
                                    </a:cxn>
                                    <a:cxn ang="T127">
                                      <a:pos x="T2" y="T3"/>
                                    </a:cxn>
                                    <a:cxn ang="T128">
                                      <a:pos x="T4" y="T5"/>
                                    </a:cxn>
                                    <a:cxn ang="T129">
                                      <a:pos x="T6" y="T7"/>
                                    </a:cxn>
                                    <a:cxn ang="T130">
                                      <a:pos x="T8" y="T9"/>
                                    </a:cxn>
                                    <a:cxn ang="T131">
                                      <a:pos x="T10" y="T11"/>
                                    </a:cxn>
                                    <a:cxn ang="T132">
                                      <a:pos x="T12" y="T13"/>
                                    </a:cxn>
                                    <a:cxn ang="T133">
                                      <a:pos x="T14" y="T15"/>
                                    </a:cxn>
                                    <a:cxn ang="T134">
                                      <a:pos x="T16" y="T17"/>
                                    </a:cxn>
                                    <a:cxn ang="T135">
                                      <a:pos x="T18" y="T19"/>
                                    </a:cxn>
                                    <a:cxn ang="T136">
                                      <a:pos x="T20" y="T21"/>
                                    </a:cxn>
                                    <a:cxn ang="T137">
                                      <a:pos x="T22" y="T23"/>
                                    </a:cxn>
                                    <a:cxn ang="T138">
                                      <a:pos x="T24" y="T25"/>
                                    </a:cxn>
                                    <a:cxn ang="T139">
                                      <a:pos x="T26" y="T27"/>
                                    </a:cxn>
                                    <a:cxn ang="T140">
                                      <a:pos x="T28" y="T29"/>
                                    </a:cxn>
                                    <a:cxn ang="T141">
                                      <a:pos x="T30" y="T31"/>
                                    </a:cxn>
                                    <a:cxn ang="T142">
                                      <a:pos x="T32" y="T33"/>
                                    </a:cxn>
                                    <a:cxn ang="T143">
                                      <a:pos x="T34" y="T35"/>
                                    </a:cxn>
                                    <a:cxn ang="T144">
                                      <a:pos x="T36" y="T37"/>
                                    </a:cxn>
                                    <a:cxn ang="T145">
                                      <a:pos x="T38" y="T39"/>
                                    </a:cxn>
                                    <a:cxn ang="T146">
                                      <a:pos x="T40" y="T41"/>
                                    </a:cxn>
                                    <a:cxn ang="T147">
                                      <a:pos x="T42" y="T43"/>
                                    </a:cxn>
                                    <a:cxn ang="T148">
                                      <a:pos x="T44" y="T45"/>
                                    </a:cxn>
                                    <a:cxn ang="T149">
                                      <a:pos x="T46" y="T47"/>
                                    </a:cxn>
                                    <a:cxn ang="T150">
                                      <a:pos x="T48" y="T49"/>
                                    </a:cxn>
                                    <a:cxn ang="T151">
                                      <a:pos x="T50" y="T51"/>
                                    </a:cxn>
                                    <a:cxn ang="T152">
                                      <a:pos x="T52" y="T53"/>
                                    </a:cxn>
                                    <a:cxn ang="T153">
                                      <a:pos x="T54" y="T55"/>
                                    </a:cxn>
                                    <a:cxn ang="T154">
                                      <a:pos x="T56" y="T57"/>
                                    </a:cxn>
                                    <a:cxn ang="T155">
                                      <a:pos x="T58" y="T59"/>
                                    </a:cxn>
                                    <a:cxn ang="T156">
                                      <a:pos x="T60" y="T61"/>
                                    </a:cxn>
                                    <a:cxn ang="T157">
                                      <a:pos x="T62" y="T63"/>
                                    </a:cxn>
                                    <a:cxn ang="T158">
                                      <a:pos x="T64" y="T65"/>
                                    </a:cxn>
                                    <a:cxn ang="T159">
                                      <a:pos x="T66" y="T67"/>
                                    </a:cxn>
                                    <a:cxn ang="T160">
                                      <a:pos x="T68" y="T69"/>
                                    </a:cxn>
                                    <a:cxn ang="T161">
                                      <a:pos x="T70" y="T71"/>
                                    </a:cxn>
                                    <a:cxn ang="T162">
                                      <a:pos x="T72" y="T73"/>
                                    </a:cxn>
                                    <a:cxn ang="T163">
                                      <a:pos x="T74" y="T75"/>
                                    </a:cxn>
                                    <a:cxn ang="T164">
                                      <a:pos x="T76" y="T77"/>
                                    </a:cxn>
                                    <a:cxn ang="T165">
                                      <a:pos x="T78" y="T79"/>
                                    </a:cxn>
                                    <a:cxn ang="T166">
                                      <a:pos x="T80" y="T81"/>
                                    </a:cxn>
                                    <a:cxn ang="T167">
                                      <a:pos x="T82" y="T83"/>
                                    </a:cxn>
                                    <a:cxn ang="T168">
                                      <a:pos x="T84" y="T85"/>
                                    </a:cxn>
                                    <a:cxn ang="T169">
                                      <a:pos x="T86" y="T87"/>
                                    </a:cxn>
                                    <a:cxn ang="T170">
                                      <a:pos x="T88" y="T89"/>
                                    </a:cxn>
                                    <a:cxn ang="T171">
                                      <a:pos x="T90" y="T91"/>
                                    </a:cxn>
                                    <a:cxn ang="T172">
                                      <a:pos x="T92" y="T93"/>
                                    </a:cxn>
                                    <a:cxn ang="T173">
                                      <a:pos x="T94" y="T95"/>
                                    </a:cxn>
                                    <a:cxn ang="T174">
                                      <a:pos x="T96" y="T97"/>
                                    </a:cxn>
                                    <a:cxn ang="T175">
                                      <a:pos x="T98" y="T99"/>
                                    </a:cxn>
                                    <a:cxn ang="T176">
                                      <a:pos x="T100" y="T101"/>
                                    </a:cxn>
                                    <a:cxn ang="T177">
                                      <a:pos x="T102" y="T103"/>
                                    </a:cxn>
                                    <a:cxn ang="T178">
                                      <a:pos x="T104" y="T105"/>
                                    </a:cxn>
                                    <a:cxn ang="T179">
                                      <a:pos x="T106" y="T107"/>
                                    </a:cxn>
                                    <a:cxn ang="T180">
                                      <a:pos x="T108" y="T109"/>
                                    </a:cxn>
                                    <a:cxn ang="T181">
                                      <a:pos x="T110" y="T111"/>
                                    </a:cxn>
                                    <a:cxn ang="T182">
                                      <a:pos x="T112" y="T113"/>
                                    </a:cxn>
                                    <a:cxn ang="T183">
                                      <a:pos x="T114" y="T115"/>
                                    </a:cxn>
                                    <a:cxn ang="T184">
                                      <a:pos x="T116" y="T117"/>
                                    </a:cxn>
                                    <a:cxn ang="T185">
                                      <a:pos x="T118" y="T119"/>
                                    </a:cxn>
                                    <a:cxn ang="T186">
                                      <a:pos x="T120" y="T121"/>
                                    </a:cxn>
                                    <a:cxn ang="T187">
                                      <a:pos x="T122" y="T123"/>
                                    </a:cxn>
                                    <a:cxn ang="T188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3F8385" id="Escolaridade no ícone de círculo" o:spid="_x0000_s1026" alt="Ícone de escolaridade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i9ynaDgcAABZogAADgAAAAAAAAAAAAAAAAAuAgAAZHJzL2Uyb0Rv&#10;Yy54bWxQSwECLQAUAAYACAAAACEAGGrsh9kAAAADAQAADwAAAAAAAAAAAAAAAACSHgAAZHJzL2Rv&#10;d25yZXYueG1sUEsFBgAAAAAEAAQA8wAAAJgfAAAAAA==&#10;">
                      <v:shape id="Círculo do ícone de escolaridade" o:spid="_x0000_s1027" alt="Círculo do ícone de escolaridad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Símbolo do ícone de escolaridade" o:spid="_x0000_s1028" alt="Símbolo do ícone de escolaridade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0,2;0,2;3,1;2,2;1,1;1,2;1,2;1,2;2,3;2,3;3,3;4,2;4,2;2,0;1,0;1,1;0,1;0,1;1,1;2,1;2,1;3,1;4,1;4,1;5,1;5,1;5,1;4,1;3,0;3,0;3,0;3,0;4,0;5,1;5,1;5,1;5,1;4,1;4,2;4,3;3,3;3,3;2,3;1,3;1,2;1,2;1,2;1,1;1,1;0,1;0,2;1,2;1,2;0,2;0,2;0,2;0,1;0,1;0,1;0,1;0,1;1,0;2,0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683A8AA2" w14:textId="77777777" w:rsidR="00A77B4D" w:rsidRPr="00DA140B" w:rsidRDefault="00000000" w:rsidP="002146F8">
            <w:pPr>
              <w:pStyle w:val="Ttulo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Formação:"/>
                <w:tag w:val="Escolaridade:"/>
                <w:id w:val="1586649636"/>
                <w:placeholder>
                  <w:docPart w:val="4E4BF167A62D437FAEC8808F735EC11D"/>
                </w:placeholder>
                <w:temporary/>
                <w:showingPlcHdr/>
              </w:sdtPr>
              <w:sdtContent>
                <w:r w:rsidR="00DD2D34" w:rsidRPr="00DA140B">
                  <w:rPr>
                    <w:sz w:val="24"/>
                    <w:szCs w:val="24"/>
                    <w:lang w:val="pt-BR" w:bidi="pt-BR"/>
                  </w:rPr>
                  <w:t>Educação</w:t>
                </w:r>
              </w:sdtContent>
            </w:sdt>
          </w:p>
        </w:tc>
      </w:tr>
    </w:tbl>
    <w:p w14:paraId="204229DC" w14:textId="5DC15477" w:rsidR="00573A5F" w:rsidRPr="00DA140B" w:rsidRDefault="00BE4C61">
      <w:pPr>
        <w:pStyle w:val="NormalWeb"/>
        <w:spacing w:before="0" w:beforeAutospacing="0" w:after="0" w:afterAutospacing="0"/>
        <w:ind w:left="451"/>
        <w:divId w:val="1184052803"/>
      </w:pPr>
      <w:r w:rsidRPr="00DA140B">
        <w:rPr>
          <w:rFonts w:ascii="Calibri" w:hAnsi="Calibri"/>
          <w:color w:val="000000"/>
        </w:rPr>
        <w:t>•</w:t>
      </w:r>
      <w:r w:rsidR="00573A5F" w:rsidRPr="00DA140B">
        <w:rPr>
          <w:rFonts w:ascii="Calibri" w:hAnsi="Calibri"/>
          <w:color w:val="000000"/>
        </w:rPr>
        <w:t>Ensino fundamental completo (Instituição: Escola Municipal Doutor Ângelo Console)</w:t>
      </w:r>
    </w:p>
    <w:p w14:paraId="254CB1BE" w14:textId="5CD23C5C" w:rsidR="00573A5F" w:rsidRPr="00DA140B" w:rsidRDefault="00BE4C61">
      <w:pPr>
        <w:pStyle w:val="NormalWeb"/>
        <w:spacing w:before="0" w:beforeAutospacing="0" w:after="0" w:afterAutospacing="0"/>
        <w:ind w:left="451"/>
        <w:divId w:val="1184052803"/>
      </w:pPr>
      <w:r w:rsidRPr="00DA140B">
        <w:rPr>
          <w:rFonts w:ascii="Calibri" w:hAnsi="Calibri"/>
          <w:color w:val="000000"/>
        </w:rPr>
        <w:t>•</w:t>
      </w:r>
      <w:r w:rsidR="00573A5F" w:rsidRPr="00DA140B">
        <w:rPr>
          <w:rFonts w:ascii="Calibri" w:hAnsi="Calibri"/>
          <w:color w:val="000000"/>
        </w:rPr>
        <w:t>Ensino médio completo (Instituição: Escola Estadual Doutor José Marques de Oliveira)</w:t>
      </w:r>
    </w:p>
    <w:p w14:paraId="46D49EE1" w14:textId="17CC2871" w:rsidR="007A3FD3" w:rsidRPr="00DA140B" w:rsidRDefault="00573A5F" w:rsidP="002B40FB">
      <w:pPr>
        <w:pStyle w:val="NormalWeb"/>
        <w:spacing w:before="0" w:beforeAutospacing="0" w:after="0" w:afterAutospacing="0"/>
        <w:ind w:left="15" w:hanging="10"/>
        <w:divId w:val="1184052803"/>
      </w:pPr>
      <w:r w:rsidRPr="00DA140B">
        <w:rPr>
          <w:rFonts w:ascii="Calibri" w:hAnsi="Calibri"/>
          <w:color w:val="000000"/>
        </w:rPr>
        <w:t>    </w:t>
      </w:r>
      <w:r w:rsidR="00BE4C61" w:rsidRPr="00DA140B">
        <w:rPr>
          <w:rFonts w:ascii="Calibri" w:hAnsi="Calibri"/>
          <w:color w:val="000000"/>
        </w:rPr>
        <w:t>•</w:t>
      </w:r>
      <w:r w:rsidRPr="00DA140B">
        <w:rPr>
          <w:rFonts w:ascii="Calibri" w:hAnsi="Calibri"/>
          <w:color w:val="000000"/>
        </w:rPr>
        <w:t>Cursando faculdade de enfermagem (Instituição: Unis ) 19h as 22h</w:t>
      </w: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8294"/>
      </w:tblGrid>
      <w:tr w:rsidR="005E088C" w:rsidRPr="00DA140B" w14:paraId="5A66621E" w14:textId="77777777" w:rsidTr="00AB0C89">
        <w:tc>
          <w:tcPr>
            <w:tcW w:w="718" w:type="dxa"/>
            <w:tcMar>
              <w:right w:w="216" w:type="dxa"/>
            </w:tcMar>
            <w:vAlign w:val="bottom"/>
          </w:tcPr>
          <w:p w14:paraId="5D156FD5" w14:textId="4565A463" w:rsidR="005E088C" w:rsidRPr="00DA140B" w:rsidRDefault="00AB0C89" w:rsidP="00075B13">
            <w:pPr>
              <w:pStyle w:val="cones"/>
              <w:rPr>
                <w:sz w:val="24"/>
                <w:szCs w:val="24"/>
              </w:rPr>
            </w:pPr>
            <w:r w:rsidRPr="00DA140B">
              <w:rPr>
                <w:noProof/>
                <w:sz w:val="24"/>
                <w:szCs w:val="24"/>
                <w:lang w:val="pt-BR" w:bidi="pt-BR"/>
              </w:rPr>
              <mc:AlternateContent>
                <mc:Choice Requires="wpg">
                  <w:drawing>
                    <wp:inline distT="0" distB="0" distL="0" distR="0" wp14:anchorId="61B7923E" wp14:editId="6852A3E0">
                      <wp:extent cx="274320" cy="274320"/>
                      <wp:effectExtent l="8890" t="1905" r="2540" b="0"/>
                      <wp:docPr id="13" name="Ícone de círculo de experiência" descr="Ícone de experiênci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Círculo do ícone de experiência" descr="Círculo do ícone de experiência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ímbolo do ícone de experiência" descr="Símbolo do ícone de experiência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4 w 1395"/>
                                    <a:gd name="T1" fmla="*/ 54 h 1106"/>
                                    <a:gd name="T2" fmla="*/ 6 w 1395"/>
                                    <a:gd name="T3" fmla="*/ 55 h 1106"/>
                                    <a:gd name="T4" fmla="*/ 69 w 1395"/>
                                    <a:gd name="T5" fmla="*/ 54 h 1106"/>
                                    <a:gd name="T6" fmla="*/ 70 w 1395"/>
                                    <a:gd name="T7" fmla="*/ 35 h 1106"/>
                                    <a:gd name="T8" fmla="*/ 68 w 1395"/>
                                    <a:gd name="T9" fmla="*/ 36 h 1106"/>
                                    <a:gd name="T10" fmla="*/ 64 w 1395"/>
                                    <a:gd name="T11" fmla="*/ 37 h 1106"/>
                                    <a:gd name="T12" fmla="*/ 43 w 1395"/>
                                    <a:gd name="T13" fmla="*/ 41 h 1106"/>
                                    <a:gd name="T14" fmla="*/ 41 w 1395"/>
                                    <a:gd name="T15" fmla="*/ 42 h 1106"/>
                                    <a:gd name="T16" fmla="*/ 32 w 1395"/>
                                    <a:gd name="T17" fmla="*/ 42 h 1106"/>
                                    <a:gd name="T18" fmla="*/ 31 w 1395"/>
                                    <a:gd name="T19" fmla="*/ 37 h 1106"/>
                                    <a:gd name="T20" fmla="*/ 8 w 1395"/>
                                    <a:gd name="T21" fmla="*/ 37 h 1106"/>
                                    <a:gd name="T22" fmla="*/ 6 w 1395"/>
                                    <a:gd name="T23" fmla="*/ 36 h 1106"/>
                                    <a:gd name="T24" fmla="*/ 69 w 1395"/>
                                    <a:gd name="T25" fmla="*/ 15 h 1106"/>
                                    <a:gd name="T26" fmla="*/ 5 w 1395"/>
                                    <a:gd name="T27" fmla="*/ 16 h 1106"/>
                                    <a:gd name="T28" fmla="*/ 4 w 1395"/>
                                    <a:gd name="T29" fmla="*/ 27 h 1106"/>
                                    <a:gd name="T30" fmla="*/ 5 w 1395"/>
                                    <a:gd name="T31" fmla="*/ 30 h 1106"/>
                                    <a:gd name="T32" fmla="*/ 7 w 1395"/>
                                    <a:gd name="T33" fmla="*/ 31 h 1106"/>
                                    <a:gd name="T34" fmla="*/ 10 w 1395"/>
                                    <a:gd name="T35" fmla="*/ 32 h 1106"/>
                                    <a:gd name="T36" fmla="*/ 31 w 1395"/>
                                    <a:gd name="T37" fmla="*/ 29 h 1106"/>
                                    <a:gd name="T38" fmla="*/ 33 w 1395"/>
                                    <a:gd name="T39" fmla="*/ 27 h 1106"/>
                                    <a:gd name="T40" fmla="*/ 42 w 1395"/>
                                    <a:gd name="T41" fmla="*/ 27 h 1106"/>
                                    <a:gd name="T42" fmla="*/ 43 w 1395"/>
                                    <a:gd name="T43" fmla="*/ 29 h 1106"/>
                                    <a:gd name="T44" fmla="*/ 65 w 1395"/>
                                    <a:gd name="T45" fmla="*/ 32 h 1106"/>
                                    <a:gd name="T46" fmla="*/ 68 w 1395"/>
                                    <a:gd name="T47" fmla="*/ 31 h 1106"/>
                                    <a:gd name="T48" fmla="*/ 70 w 1395"/>
                                    <a:gd name="T49" fmla="*/ 28 h 1106"/>
                                    <a:gd name="T50" fmla="*/ 70 w 1395"/>
                                    <a:gd name="T51" fmla="*/ 16 h 1106"/>
                                    <a:gd name="T52" fmla="*/ 69 w 1395"/>
                                    <a:gd name="T53" fmla="*/ 15 h 1106"/>
                                    <a:gd name="T54" fmla="*/ 48 w 1395"/>
                                    <a:gd name="T55" fmla="*/ 11 h 1106"/>
                                    <a:gd name="T56" fmla="*/ 28 w 1395"/>
                                    <a:gd name="T57" fmla="*/ 0 h 1106"/>
                                    <a:gd name="T58" fmla="*/ 49 w 1395"/>
                                    <a:gd name="T59" fmla="*/ 0 h 1106"/>
                                    <a:gd name="T60" fmla="*/ 51 w 1395"/>
                                    <a:gd name="T61" fmla="*/ 2 h 1106"/>
                                    <a:gd name="T62" fmla="*/ 52 w 1395"/>
                                    <a:gd name="T63" fmla="*/ 5 h 1106"/>
                                    <a:gd name="T64" fmla="*/ 69 w 1395"/>
                                    <a:gd name="T65" fmla="*/ 11 h 1106"/>
                                    <a:gd name="T66" fmla="*/ 72 w 1395"/>
                                    <a:gd name="T67" fmla="*/ 12 h 1106"/>
                                    <a:gd name="T68" fmla="*/ 73 w 1395"/>
                                    <a:gd name="T69" fmla="*/ 14 h 1106"/>
                                    <a:gd name="T70" fmla="*/ 74 w 1395"/>
                                    <a:gd name="T71" fmla="*/ 17 h 1106"/>
                                    <a:gd name="T72" fmla="*/ 74 w 1395"/>
                                    <a:gd name="T73" fmla="*/ 55 h 1106"/>
                                    <a:gd name="T74" fmla="*/ 72 w 1395"/>
                                    <a:gd name="T75" fmla="*/ 58 h 1106"/>
                                    <a:gd name="T76" fmla="*/ 69 w 1395"/>
                                    <a:gd name="T77" fmla="*/ 59 h 1106"/>
                                    <a:gd name="T78" fmla="*/ 6 w 1395"/>
                                    <a:gd name="T79" fmla="*/ 59 h 1106"/>
                                    <a:gd name="T80" fmla="*/ 2 w 1395"/>
                                    <a:gd name="T81" fmla="*/ 58 h 1106"/>
                                    <a:gd name="T82" fmla="*/ 0 w 1395"/>
                                    <a:gd name="T83" fmla="*/ 56 h 1106"/>
                                    <a:gd name="T84" fmla="*/ 0 w 1395"/>
                                    <a:gd name="T85" fmla="*/ 52 h 1106"/>
                                    <a:gd name="T86" fmla="*/ 0 w 1395"/>
                                    <a:gd name="T87" fmla="*/ 15 h 1106"/>
                                    <a:gd name="T88" fmla="*/ 2 w 1395"/>
                                    <a:gd name="T89" fmla="*/ 13 h 1106"/>
                                    <a:gd name="T90" fmla="*/ 4 w 1395"/>
                                    <a:gd name="T91" fmla="*/ 11 h 1106"/>
                                    <a:gd name="T92" fmla="*/ 23 w 1395"/>
                                    <a:gd name="T93" fmla="*/ 11 h 1106"/>
                                    <a:gd name="T94" fmla="*/ 23 w 1395"/>
                                    <a:gd name="T95" fmla="*/ 3 h 1106"/>
                                    <a:gd name="T96" fmla="*/ 25 w 1395"/>
                                    <a:gd name="T97" fmla="*/ 1 h 1106"/>
                                    <a:gd name="T98" fmla="*/ 28 w 1395"/>
                                    <a:gd name="T99" fmla="*/ 0 h 110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</a:gdLst>
                                  <a:ahLst/>
                                  <a:cxnLst>
                                    <a:cxn ang="T100">
                                      <a:pos x="T0" y="T1"/>
                                    </a:cxn>
                                    <a:cxn ang="T101">
                                      <a:pos x="T2" y="T3"/>
                                    </a:cxn>
                                    <a:cxn ang="T102">
                                      <a:pos x="T4" y="T5"/>
                                    </a:cxn>
                                    <a:cxn ang="T103">
                                      <a:pos x="T6" y="T7"/>
                                    </a:cxn>
                                    <a:cxn ang="T104">
                                      <a:pos x="T8" y="T9"/>
                                    </a:cxn>
                                    <a:cxn ang="T105">
                                      <a:pos x="T10" y="T11"/>
                                    </a:cxn>
                                    <a:cxn ang="T106">
                                      <a:pos x="T12" y="T13"/>
                                    </a:cxn>
                                    <a:cxn ang="T107">
                                      <a:pos x="T14" y="T15"/>
                                    </a:cxn>
                                    <a:cxn ang="T108">
                                      <a:pos x="T16" y="T17"/>
                                    </a:cxn>
                                    <a:cxn ang="T109">
                                      <a:pos x="T18" y="T19"/>
                                    </a:cxn>
                                    <a:cxn ang="T110">
                                      <a:pos x="T20" y="T21"/>
                                    </a:cxn>
                                    <a:cxn ang="T111">
                                      <a:pos x="T22" y="T23"/>
                                    </a:cxn>
                                    <a:cxn ang="T112">
                                      <a:pos x="T24" y="T25"/>
                                    </a:cxn>
                                    <a:cxn ang="T113">
                                      <a:pos x="T26" y="T27"/>
                                    </a:cxn>
                                    <a:cxn ang="T114">
                                      <a:pos x="T28" y="T29"/>
                                    </a:cxn>
                                    <a:cxn ang="T115">
                                      <a:pos x="T30" y="T31"/>
                                    </a:cxn>
                                    <a:cxn ang="T116">
                                      <a:pos x="T32" y="T33"/>
                                    </a:cxn>
                                    <a:cxn ang="T117">
                                      <a:pos x="T34" y="T35"/>
                                    </a:cxn>
                                    <a:cxn ang="T118">
                                      <a:pos x="T36" y="T37"/>
                                    </a:cxn>
                                    <a:cxn ang="T119">
                                      <a:pos x="T38" y="T39"/>
                                    </a:cxn>
                                    <a:cxn ang="T120">
                                      <a:pos x="T40" y="T41"/>
                                    </a:cxn>
                                    <a:cxn ang="T121">
                                      <a:pos x="T42" y="T43"/>
                                    </a:cxn>
                                    <a:cxn ang="T122">
                                      <a:pos x="T44" y="T45"/>
                                    </a:cxn>
                                    <a:cxn ang="T123">
                                      <a:pos x="T46" y="T47"/>
                                    </a:cxn>
                                    <a:cxn ang="T124">
                                      <a:pos x="T48" y="T49"/>
                                    </a:cxn>
                                    <a:cxn ang="T125">
                                      <a:pos x="T50" y="T51"/>
                                    </a:cxn>
                                    <a:cxn ang="T126">
                                      <a:pos x="T52" y="T53"/>
                                    </a:cxn>
                                    <a:cxn ang="T127">
                                      <a:pos x="T54" y="T55"/>
                                    </a:cxn>
                                    <a:cxn ang="T128">
                                      <a:pos x="T56" y="T57"/>
                                    </a:cxn>
                                    <a:cxn ang="T129">
                                      <a:pos x="T58" y="T59"/>
                                    </a:cxn>
                                    <a:cxn ang="T130">
                                      <a:pos x="T60" y="T61"/>
                                    </a:cxn>
                                    <a:cxn ang="T131">
                                      <a:pos x="T62" y="T63"/>
                                    </a:cxn>
                                    <a:cxn ang="T132">
                                      <a:pos x="T64" y="T65"/>
                                    </a:cxn>
                                    <a:cxn ang="T133">
                                      <a:pos x="T66" y="T67"/>
                                    </a:cxn>
                                    <a:cxn ang="T134">
                                      <a:pos x="T68" y="T69"/>
                                    </a:cxn>
                                    <a:cxn ang="T135">
                                      <a:pos x="T70" y="T71"/>
                                    </a:cxn>
                                    <a:cxn ang="T136">
                                      <a:pos x="T72" y="T73"/>
                                    </a:cxn>
                                    <a:cxn ang="T137">
                                      <a:pos x="T74" y="T75"/>
                                    </a:cxn>
                                    <a:cxn ang="T138">
                                      <a:pos x="T76" y="T77"/>
                                    </a:cxn>
                                    <a:cxn ang="T139">
                                      <a:pos x="T78" y="T79"/>
                                    </a:cxn>
                                    <a:cxn ang="T140">
                                      <a:pos x="T80" y="T81"/>
                                    </a:cxn>
                                    <a:cxn ang="T141">
                                      <a:pos x="T82" y="T83"/>
                                    </a:cxn>
                                    <a:cxn ang="T142">
                                      <a:pos x="T84" y="T85"/>
                                    </a:cxn>
                                    <a:cxn ang="T143">
                                      <a:pos x="T86" y="T87"/>
                                    </a:cxn>
                                    <a:cxn ang="T144">
                                      <a:pos x="T88" y="T89"/>
                                    </a:cxn>
                                    <a:cxn ang="T145">
                                      <a:pos x="T90" y="T91"/>
                                    </a:cxn>
                                    <a:cxn ang="T146">
                                      <a:pos x="T92" y="T93"/>
                                    </a:cxn>
                                    <a:cxn ang="T147">
                                      <a:pos x="T94" y="T95"/>
                                    </a:cxn>
                                    <a:cxn ang="T148">
                                      <a:pos x="T96" y="T97"/>
                                    </a:cxn>
                                    <a:cxn ang="T149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83EE1" id="Ícone de círculo de experiência" o:spid="_x0000_s1026" alt="Ícone de experiência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">
                      <v:shape id="Círculo do ícone de experiência" o:spid="_x0000_s1027" alt="Círculo do ícone de experiência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Símbolo do ícone de experiência" o:spid="_x0000_s1028" alt="Símbolo do ícone de experiência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0,3;0,3;4,3;4,2;4,2;3,2;2,2;2,2;2,2;2,2;0,2;0,2;4,1;0,1;0,1;0,2;0,2;1,2;2,2;2,1;2,1;2,2;3,2;4,2;4,1;4,1;4,1;3,1;1,0;3,0;3,0;3,0;4,1;4,1;4,1;4,1;4,3;4,3;4,3;0,3;0,3;0,3;0,3;0,1;0,1;0,1;1,1;1,0;1,0;1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94" w:type="dxa"/>
          </w:tcPr>
          <w:p w14:paraId="1A701F1D" w14:textId="77777777" w:rsidR="005E088C" w:rsidRPr="00DA140B" w:rsidRDefault="00000000" w:rsidP="0004158B">
            <w:pPr>
              <w:pStyle w:val="Ttulo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scolaridade:"/>
                <w:tag w:val="Escolaridade:"/>
                <w:id w:val="-2131392780"/>
                <w:placeholder>
                  <w:docPart w:val="7925975550B549F7AAFD8FB25BBE6910"/>
                </w:placeholder>
                <w:temporary/>
                <w:showingPlcHdr/>
              </w:sdtPr>
              <w:sdtContent>
                <w:r w:rsidR="005E088C" w:rsidRPr="00DA140B">
                  <w:rPr>
                    <w:bCs/>
                    <w:sz w:val="24"/>
                    <w:szCs w:val="24"/>
                    <w:lang w:val="pt-BR" w:bidi="pt-BR"/>
                  </w:rPr>
                  <w:t>Experiência</w:t>
                </w:r>
              </w:sdtContent>
            </w:sdt>
          </w:p>
        </w:tc>
      </w:tr>
    </w:tbl>
    <w:p w14:paraId="25B153B2" w14:textId="4AFF27A5" w:rsidR="00E27BB8" w:rsidRPr="00DA140B" w:rsidRDefault="00E27BB8" w:rsidP="00664773">
      <w:pPr>
        <w:pStyle w:val="NormalWeb"/>
        <w:numPr>
          <w:ilvl w:val="0"/>
          <w:numId w:val="16"/>
        </w:numPr>
        <w:spacing w:before="0" w:beforeAutospacing="0" w:after="0" w:afterAutospacing="0"/>
        <w:divId w:val="1734039672"/>
      </w:pPr>
      <w:r w:rsidRPr="00DA140B">
        <w:rPr>
          <w:rFonts w:ascii="Calibri" w:hAnsi="Calibri"/>
          <w:color w:val="000000"/>
        </w:rPr>
        <w:t xml:space="preserve">Empresa: </w:t>
      </w:r>
      <w:proofErr w:type="spellStart"/>
      <w:r w:rsidRPr="00DA140B">
        <w:rPr>
          <w:rFonts w:ascii="Calibri" w:hAnsi="Calibri"/>
          <w:color w:val="000000"/>
        </w:rPr>
        <w:t>Geter</w:t>
      </w:r>
      <w:proofErr w:type="spellEnd"/>
      <w:r w:rsidRPr="00DA140B">
        <w:rPr>
          <w:rFonts w:ascii="Calibri" w:hAnsi="Calibri"/>
          <w:color w:val="000000"/>
        </w:rPr>
        <w:t xml:space="preserve"> Burguer, auxiliar administrativo</w:t>
      </w:r>
      <w:r w:rsidR="004653AE" w:rsidRPr="00DA140B">
        <w:rPr>
          <w:rFonts w:ascii="Calibri" w:hAnsi="Calibri"/>
          <w:color w:val="000000"/>
        </w:rPr>
        <w:t>.</w:t>
      </w:r>
      <w:r w:rsidR="00664773" w:rsidRPr="00DA140B">
        <w:t>(</w:t>
      </w:r>
      <w:r w:rsidRPr="00DA140B">
        <w:rPr>
          <w:rFonts w:ascii="Calibri" w:hAnsi="Calibri"/>
          <w:color w:val="000000"/>
        </w:rPr>
        <w:t>Balconista</w:t>
      </w:r>
      <w:r w:rsidR="00664773" w:rsidRPr="00DA140B">
        <w:rPr>
          <w:rFonts w:ascii="Calibri" w:hAnsi="Calibri"/>
          <w:color w:val="000000"/>
        </w:rPr>
        <w:t>.)</w:t>
      </w:r>
    </w:p>
    <w:p w14:paraId="645395B1" w14:textId="4FB0D0D8" w:rsidR="00E27BB8" w:rsidRPr="00DA140B" w:rsidRDefault="00E27BB8" w:rsidP="004A610A">
      <w:pPr>
        <w:pStyle w:val="NormalWeb"/>
        <w:numPr>
          <w:ilvl w:val="0"/>
          <w:numId w:val="16"/>
        </w:numPr>
        <w:spacing w:before="0" w:beforeAutospacing="0" w:after="0" w:afterAutospacing="0"/>
        <w:divId w:val="1734039672"/>
      </w:pPr>
      <w:r w:rsidRPr="00DA140B">
        <w:rPr>
          <w:rFonts w:ascii="Calibri" w:hAnsi="Calibri"/>
          <w:color w:val="000000"/>
        </w:rPr>
        <w:t>Empresa: Gasômetro, jovem aprendiz, duração de 1 ano. </w:t>
      </w:r>
      <w:r w:rsidR="00664773" w:rsidRPr="00DA140B">
        <w:t>(</w:t>
      </w:r>
      <w:r w:rsidRPr="00DA140B">
        <w:rPr>
          <w:rFonts w:ascii="Calibri" w:hAnsi="Calibri"/>
          <w:color w:val="000000"/>
        </w:rPr>
        <w:t>Estoquista, recepção de clientes e vendedora.</w:t>
      </w:r>
      <w:r w:rsidR="00664773" w:rsidRPr="00DA140B">
        <w:rPr>
          <w:rFonts w:ascii="Calibri" w:hAnsi="Calibri"/>
          <w:color w:val="000000"/>
        </w:rPr>
        <w:t>)</w:t>
      </w:r>
    </w:p>
    <w:p w14:paraId="2B5660D7" w14:textId="2566EFD4" w:rsidR="00E27BB8" w:rsidRPr="00DA140B" w:rsidRDefault="00E27BB8" w:rsidP="004A610A">
      <w:pPr>
        <w:pStyle w:val="NormalWeb"/>
        <w:numPr>
          <w:ilvl w:val="0"/>
          <w:numId w:val="16"/>
        </w:numPr>
        <w:spacing w:before="0" w:beforeAutospacing="0" w:after="0" w:afterAutospacing="0"/>
        <w:divId w:val="1734039672"/>
      </w:pPr>
      <w:r w:rsidRPr="00DA140B">
        <w:rPr>
          <w:rFonts w:ascii="Calibri" w:hAnsi="Calibri"/>
          <w:color w:val="000000"/>
        </w:rPr>
        <w:t>Empresa: Papel e cia, período de experiência</w:t>
      </w:r>
      <w:r w:rsidR="004A610A" w:rsidRPr="00DA140B">
        <w:rPr>
          <w:rFonts w:ascii="Calibri" w:hAnsi="Calibri"/>
          <w:color w:val="000000"/>
        </w:rPr>
        <w:t>. (</w:t>
      </w:r>
      <w:r w:rsidRPr="00DA140B">
        <w:rPr>
          <w:rFonts w:ascii="Calibri" w:hAnsi="Calibri"/>
          <w:color w:val="000000"/>
        </w:rPr>
        <w:t>Estoquista, vendedora, caixa.</w:t>
      </w:r>
      <w:r w:rsidR="004A610A" w:rsidRPr="00DA140B">
        <w:rPr>
          <w:rFonts w:ascii="Calibri" w:hAnsi="Calibri"/>
          <w:color w:val="000000"/>
        </w:rPr>
        <w:t>)</w:t>
      </w:r>
    </w:p>
    <w:p w14:paraId="5CE36347" w14:textId="4D0EF295" w:rsidR="00531710" w:rsidRPr="00DA140B" w:rsidRDefault="00E27BB8" w:rsidP="004653AE">
      <w:pPr>
        <w:pStyle w:val="NormalWeb"/>
        <w:numPr>
          <w:ilvl w:val="0"/>
          <w:numId w:val="16"/>
        </w:numPr>
        <w:spacing w:before="0" w:beforeAutospacing="0" w:after="0" w:afterAutospacing="0"/>
        <w:divId w:val="1734039672"/>
      </w:pPr>
      <w:r w:rsidRPr="00DA140B">
        <w:rPr>
          <w:rFonts w:ascii="Calibri" w:hAnsi="Calibri"/>
          <w:color w:val="000000"/>
        </w:rPr>
        <w:t>Empresa: Distribuidora Mota de peças automotivos ltda</w:t>
      </w:r>
      <w:r w:rsidRPr="00DA140B">
        <w:t xml:space="preserve"> (</w:t>
      </w:r>
      <w:r w:rsidRPr="00DA140B">
        <w:rPr>
          <w:rFonts w:ascii="Calibri" w:hAnsi="Calibri"/>
          <w:color w:val="000000"/>
        </w:rPr>
        <w:t>Estoquista, balconista, garantia, devoluções, financeiro.)</w:t>
      </w: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290"/>
      </w:tblGrid>
      <w:tr w:rsidR="00AC7C34" w:rsidRPr="00DA140B" w14:paraId="46C44A86" w14:textId="77777777" w:rsidTr="00D35D81">
        <w:tc>
          <w:tcPr>
            <w:tcW w:w="722" w:type="dxa"/>
            <w:tcMar>
              <w:right w:w="216" w:type="dxa"/>
            </w:tcMar>
            <w:vAlign w:val="bottom"/>
          </w:tcPr>
          <w:p w14:paraId="19F2F398" w14:textId="1162C5A5" w:rsidR="00AC7C34" w:rsidRPr="00DA140B" w:rsidRDefault="00AB0C89" w:rsidP="00075B13">
            <w:pPr>
              <w:pStyle w:val="cones"/>
              <w:rPr>
                <w:sz w:val="24"/>
                <w:szCs w:val="24"/>
              </w:rPr>
            </w:pPr>
            <w:r w:rsidRPr="00DA140B">
              <w:rPr>
                <w:noProof/>
                <w:sz w:val="24"/>
                <w:szCs w:val="24"/>
                <w:lang w:val="pt-BR" w:bidi="pt-BR"/>
              </w:rPr>
              <mc:AlternateContent>
                <mc:Choice Requires="wpg">
                  <w:drawing>
                    <wp:inline distT="0" distB="0" distL="0" distR="0" wp14:anchorId="34309FCE" wp14:editId="59BF0D01">
                      <wp:extent cx="274320" cy="274320"/>
                      <wp:effectExtent l="4445" t="4445" r="6985" b="6985"/>
                      <wp:docPr id="2" name="Atividades no ícone de círculo" descr="Ícone de atividad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5" name="Freeform 12" descr="Atividades no ícone de círculo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ímbolo do ícone de atividades parte 1" descr="Símbolo do ícone de atividades parte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7 w 261"/>
                                    <a:gd name="T1" fmla="*/ 0 h 261"/>
                                    <a:gd name="T2" fmla="*/ 8 w 261"/>
                                    <a:gd name="T3" fmla="*/ 0 h 261"/>
                                    <a:gd name="T4" fmla="*/ 10 w 261"/>
                                    <a:gd name="T5" fmla="*/ 0 h 261"/>
                                    <a:gd name="T6" fmla="*/ 11 w 261"/>
                                    <a:gd name="T7" fmla="*/ 1 h 261"/>
                                    <a:gd name="T8" fmla="*/ 12 w 261"/>
                                    <a:gd name="T9" fmla="*/ 2 h 261"/>
                                    <a:gd name="T10" fmla="*/ 13 w 261"/>
                                    <a:gd name="T11" fmla="*/ 3 h 261"/>
                                    <a:gd name="T12" fmla="*/ 13 w 261"/>
                                    <a:gd name="T13" fmla="*/ 4 h 261"/>
                                    <a:gd name="T14" fmla="*/ 14 w 261"/>
                                    <a:gd name="T15" fmla="*/ 5 h 261"/>
                                    <a:gd name="T16" fmla="*/ 14 w 261"/>
                                    <a:gd name="T17" fmla="*/ 7 h 261"/>
                                    <a:gd name="T18" fmla="*/ 14 w 261"/>
                                    <a:gd name="T19" fmla="*/ 8 h 261"/>
                                    <a:gd name="T20" fmla="*/ 13 w 261"/>
                                    <a:gd name="T21" fmla="*/ 9 h 261"/>
                                    <a:gd name="T22" fmla="*/ 13 w 261"/>
                                    <a:gd name="T23" fmla="*/ 10 h 261"/>
                                    <a:gd name="T24" fmla="*/ 12 w 261"/>
                                    <a:gd name="T25" fmla="*/ 11 h 261"/>
                                    <a:gd name="T26" fmla="*/ 11 w 261"/>
                                    <a:gd name="T27" fmla="*/ 12 h 261"/>
                                    <a:gd name="T28" fmla="*/ 10 w 261"/>
                                    <a:gd name="T29" fmla="*/ 13 h 261"/>
                                    <a:gd name="T30" fmla="*/ 8 w 261"/>
                                    <a:gd name="T31" fmla="*/ 13 h 261"/>
                                    <a:gd name="T32" fmla="*/ 7 w 261"/>
                                    <a:gd name="T33" fmla="*/ 13 h 261"/>
                                    <a:gd name="T34" fmla="*/ 6 w 261"/>
                                    <a:gd name="T35" fmla="*/ 13 h 261"/>
                                    <a:gd name="T36" fmla="*/ 4 w 261"/>
                                    <a:gd name="T37" fmla="*/ 13 h 261"/>
                                    <a:gd name="T38" fmla="*/ 3 w 261"/>
                                    <a:gd name="T39" fmla="*/ 12 h 261"/>
                                    <a:gd name="T40" fmla="*/ 2 w 261"/>
                                    <a:gd name="T41" fmla="*/ 11 h 261"/>
                                    <a:gd name="T42" fmla="*/ 1 w 261"/>
                                    <a:gd name="T43" fmla="*/ 10 h 261"/>
                                    <a:gd name="T44" fmla="*/ 1 w 261"/>
                                    <a:gd name="T45" fmla="*/ 9 h 261"/>
                                    <a:gd name="T46" fmla="*/ 0 w 261"/>
                                    <a:gd name="T47" fmla="*/ 8 h 261"/>
                                    <a:gd name="T48" fmla="*/ 0 w 261"/>
                                    <a:gd name="T49" fmla="*/ 7 h 261"/>
                                    <a:gd name="T50" fmla="*/ 0 w 261"/>
                                    <a:gd name="T51" fmla="*/ 5 h 261"/>
                                    <a:gd name="T52" fmla="*/ 1 w 261"/>
                                    <a:gd name="T53" fmla="*/ 4 h 261"/>
                                    <a:gd name="T54" fmla="*/ 1 w 261"/>
                                    <a:gd name="T55" fmla="*/ 3 h 261"/>
                                    <a:gd name="T56" fmla="*/ 2 w 261"/>
                                    <a:gd name="T57" fmla="*/ 2 h 261"/>
                                    <a:gd name="T58" fmla="*/ 3 w 261"/>
                                    <a:gd name="T59" fmla="*/ 1 h 261"/>
                                    <a:gd name="T60" fmla="*/ 4 w 261"/>
                                    <a:gd name="T61" fmla="*/ 0 h 261"/>
                                    <a:gd name="T62" fmla="*/ 6 w 261"/>
                                    <a:gd name="T63" fmla="*/ 0 h 261"/>
                                    <a:gd name="T64" fmla="*/ 7 w 261"/>
                                    <a:gd name="T65" fmla="*/ 0 h 26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ímbolo do ícone de atividades parte 2" descr="Símbolo do ícone de atividades part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7 w 262"/>
                                    <a:gd name="T1" fmla="*/ 0 h 261"/>
                                    <a:gd name="T2" fmla="*/ 8 w 262"/>
                                    <a:gd name="T3" fmla="*/ 0 h 261"/>
                                    <a:gd name="T4" fmla="*/ 10 w 262"/>
                                    <a:gd name="T5" fmla="*/ 0 h 261"/>
                                    <a:gd name="T6" fmla="*/ 11 w 262"/>
                                    <a:gd name="T7" fmla="*/ 1 h 261"/>
                                    <a:gd name="T8" fmla="*/ 12 w 262"/>
                                    <a:gd name="T9" fmla="*/ 2 h 261"/>
                                    <a:gd name="T10" fmla="*/ 13 w 262"/>
                                    <a:gd name="T11" fmla="*/ 3 h 261"/>
                                    <a:gd name="T12" fmla="*/ 13 w 262"/>
                                    <a:gd name="T13" fmla="*/ 4 h 261"/>
                                    <a:gd name="T14" fmla="*/ 14 w 262"/>
                                    <a:gd name="T15" fmla="*/ 5 h 261"/>
                                    <a:gd name="T16" fmla="*/ 14 w 262"/>
                                    <a:gd name="T17" fmla="*/ 7 h 261"/>
                                    <a:gd name="T18" fmla="*/ 14 w 262"/>
                                    <a:gd name="T19" fmla="*/ 8 h 261"/>
                                    <a:gd name="T20" fmla="*/ 13 w 262"/>
                                    <a:gd name="T21" fmla="*/ 9 h 261"/>
                                    <a:gd name="T22" fmla="*/ 13 w 262"/>
                                    <a:gd name="T23" fmla="*/ 10 h 261"/>
                                    <a:gd name="T24" fmla="*/ 12 w 262"/>
                                    <a:gd name="T25" fmla="*/ 11 h 261"/>
                                    <a:gd name="T26" fmla="*/ 11 w 262"/>
                                    <a:gd name="T27" fmla="*/ 12 h 261"/>
                                    <a:gd name="T28" fmla="*/ 10 w 262"/>
                                    <a:gd name="T29" fmla="*/ 13 h 261"/>
                                    <a:gd name="T30" fmla="*/ 8 w 262"/>
                                    <a:gd name="T31" fmla="*/ 13 h 261"/>
                                    <a:gd name="T32" fmla="*/ 7 w 262"/>
                                    <a:gd name="T33" fmla="*/ 13 h 261"/>
                                    <a:gd name="T34" fmla="*/ 6 w 262"/>
                                    <a:gd name="T35" fmla="*/ 13 h 261"/>
                                    <a:gd name="T36" fmla="*/ 4 w 262"/>
                                    <a:gd name="T37" fmla="*/ 13 h 261"/>
                                    <a:gd name="T38" fmla="*/ 3 w 262"/>
                                    <a:gd name="T39" fmla="*/ 12 h 261"/>
                                    <a:gd name="T40" fmla="*/ 2 w 262"/>
                                    <a:gd name="T41" fmla="*/ 11 h 261"/>
                                    <a:gd name="T42" fmla="*/ 1 w 262"/>
                                    <a:gd name="T43" fmla="*/ 10 h 261"/>
                                    <a:gd name="T44" fmla="*/ 1 w 262"/>
                                    <a:gd name="T45" fmla="*/ 9 h 261"/>
                                    <a:gd name="T46" fmla="*/ 0 w 262"/>
                                    <a:gd name="T47" fmla="*/ 8 h 261"/>
                                    <a:gd name="T48" fmla="*/ 0 w 262"/>
                                    <a:gd name="T49" fmla="*/ 7 h 261"/>
                                    <a:gd name="T50" fmla="*/ 0 w 262"/>
                                    <a:gd name="T51" fmla="*/ 5 h 261"/>
                                    <a:gd name="T52" fmla="*/ 1 w 262"/>
                                    <a:gd name="T53" fmla="*/ 4 h 261"/>
                                    <a:gd name="T54" fmla="*/ 1 w 262"/>
                                    <a:gd name="T55" fmla="*/ 3 h 261"/>
                                    <a:gd name="T56" fmla="*/ 2 w 262"/>
                                    <a:gd name="T57" fmla="*/ 2 h 261"/>
                                    <a:gd name="T58" fmla="*/ 3 w 262"/>
                                    <a:gd name="T59" fmla="*/ 1 h 261"/>
                                    <a:gd name="T60" fmla="*/ 4 w 262"/>
                                    <a:gd name="T61" fmla="*/ 0 h 261"/>
                                    <a:gd name="T62" fmla="*/ 6 w 262"/>
                                    <a:gd name="T63" fmla="*/ 0 h 261"/>
                                    <a:gd name="T64" fmla="*/ 7 w 262"/>
                                    <a:gd name="T65" fmla="*/ 0 h 26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ímbolo do ícone de atividades parte 3" descr="Símbolo do ícone de atividades part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7 w 261"/>
                                    <a:gd name="T1" fmla="*/ 0 h 261"/>
                                    <a:gd name="T2" fmla="*/ 8 w 261"/>
                                    <a:gd name="T3" fmla="*/ 0 h 261"/>
                                    <a:gd name="T4" fmla="*/ 10 w 261"/>
                                    <a:gd name="T5" fmla="*/ 0 h 261"/>
                                    <a:gd name="T6" fmla="*/ 11 w 261"/>
                                    <a:gd name="T7" fmla="*/ 1 h 261"/>
                                    <a:gd name="T8" fmla="*/ 12 w 261"/>
                                    <a:gd name="T9" fmla="*/ 2 h 261"/>
                                    <a:gd name="T10" fmla="*/ 13 w 261"/>
                                    <a:gd name="T11" fmla="*/ 3 h 261"/>
                                    <a:gd name="T12" fmla="*/ 13 w 261"/>
                                    <a:gd name="T13" fmla="*/ 4 h 261"/>
                                    <a:gd name="T14" fmla="*/ 14 w 261"/>
                                    <a:gd name="T15" fmla="*/ 5 h 261"/>
                                    <a:gd name="T16" fmla="*/ 14 w 261"/>
                                    <a:gd name="T17" fmla="*/ 7 h 261"/>
                                    <a:gd name="T18" fmla="*/ 14 w 261"/>
                                    <a:gd name="T19" fmla="*/ 8 h 261"/>
                                    <a:gd name="T20" fmla="*/ 13 w 261"/>
                                    <a:gd name="T21" fmla="*/ 9 h 261"/>
                                    <a:gd name="T22" fmla="*/ 13 w 261"/>
                                    <a:gd name="T23" fmla="*/ 10 h 261"/>
                                    <a:gd name="T24" fmla="*/ 12 w 261"/>
                                    <a:gd name="T25" fmla="*/ 11 h 261"/>
                                    <a:gd name="T26" fmla="*/ 11 w 261"/>
                                    <a:gd name="T27" fmla="*/ 12 h 261"/>
                                    <a:gd name="T28" fmla="*/ 10 w 261"/>
                                    <a:gd name="T29" fmla="*/ 13 h 261"/>
                                    <a:gd name="T30" fmla="*/ 8 w 261"/>
                                    <a:gd name="T31" fmla="*/ 13 h 261"/>
                                    <a:gd name="T32" fmla="*/ 7 w 261"/>
                                    <a:gd name="T33" fmla="*/ 13 h 261"/>
                                    <a:gd name="T34" fmla="*/ 6 w 261"/>
                                    <a:gd name="T35" fmla="*/ 13 h 261"/>
                                    <a:gd name="T36" fmla="*/ 4 w 261"/>
                                    <a:gd name="T37" fmla="*/ 13 h 261"/>
                                    <a:gd name="T38" fmla="*/ 3 w 261"/>
                                    <a:gd name="T39" fmla="*/ 12 h 261"/>
                                    <a:gd name="T40" fmla="*/ 2 w 261"/>
                                    <a:gd name="T41" fmla="*/ 11 h 261"/>
                                    <a:gd name="T42" fmla="*/ 1 w 261"/>
                                    <a:gd name="T43" fmla="*/ 10 h 261"/>
                                    <a:gd name="T44" fmla="*/ 1 w 261"/>
                                    <a:gd name="T45" fmla="*/ 9 h 261"/>
                                    <a:gd name="T46" fmla="*/ 0 w 261"/>
                                    <a:gd name="T47" fmla="*/ 8 h 261"/>
                                    <a:gd name="T48" fmla="*/ 0 w 261"/>
                                    <a:gd name="T49" fmla="*/ 7 h 261"/>
                                    <a:gd name="T50" fmla="*/ 0 w 261"/>
                                    <a:gd name="T51" fmla="*/ 5 h 261"/>
                                    <a:gd name="T52" fmla="*/ 1 w 261"/>
                                    <a:gd name="T53" fmla="*/ 4 h 261"/>
                                    <a:gd name="T54" fmla="*/ 1 w 261"/>
                                    <a:gd name="T55" fmla="*/ 3 h 261"/>
                                    <a:gd name="T56" fmla="*/ 2 w 261"/>
                                    <a:gd name="T57" fmla="*/ 2 h 261"/>
                                    <a:gd name="T58" fmla="*/ 3 w 261"/>
                                    <a:gd name="T59" fmla="*/ 1 h 261"/>
                                    <a:gd name="T60" fmla="*/ 4 w 261"/>
                                    <a:gd name="T61" fmla="*/ 0 h 261"/>
                                    <a:gd name="T62" fmla="*/ 6 w 261"/>
                                    <a:gd name="T63" fmla="*/ 0 h 261"/>
                                    <a:gd name="T64" fmla="*/ 7 w 261"/>
                                    <a:gd name="T65" fmla="*/ 0 h 261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</a:gdLst>
                                  <a:ahLst/>
                                  <a:cxnLst>
                                    <a:cxn ang="T66">
                                      <a:pos x="T0" y="T1"/>
                                    </a:cxn>
                                    <a:cxn ang="T67">
                                      <a:pos x="T2" y="T3"/>
                                    </a:cxn>
                                    <a:cxn ang="T68">
                                      <a:pos x="T4" y="T5"/>
                                    </a:cxn>
                                    <a:cxn ang="T69">
                                      <a:pos x="T6" y="T7"/>
                                    </a:cxn>
                                    <a:cxn ang="T70">
                                      <a:pos x="T8" y="T9"/>
                                    </a:cxn>
                                    <a:cxn ang="T71">
                                      <a:pos x="T10" y="T11"/>
                                    </a:cxn>
                                    <a:cxn ang="T72">
                                      <a:pos x="T12" y="T13"/>
                                    </a:cxn>
                                    <a:cxn ang="T73">
                                      <a:pos x="T14" y="T15"/>
                                    </a:cxn>
                                    <a:cxn ang="T74">
                                      <a:pos x="T16" y="T17"/>
                                    </a:cxn>
                                    <a:cxn ang="T75">
                                      <a:pos x="T18" y="T19"/>
                                    </a:cxn>
                                    <a:cxn ang="T76">
                                      <a:pos x="T20" y="T21"/>
                                    </a:cxn>
                                    <a:cxn ang="T77">
                                      <a:pos x="T22" y="T23"/>
                                    </a:cxn>
                                    <a:cxn ang="T78">
                                      <a:pos x="T24" y="T25"/>
                                    </a:cxn>
                                    <a:cxn ang="T79">
                                      <a:pos x="T26" y="T27"/>
                                    </a:cxn>
                                    <a:cxn ang="T80">
                                      <a:pos x="T28" y="T29"/>
                                    </a:cxn>
                                    <a:cxn ang="T81">
                                      <a:pos x="T30" y="T31"/>
                                    </a:cxn>
                                    <a:cxn ang="T82">
                                      <a:pos x="T32" y="T33"/>
                                    </a:cxn>
                                    <a:cxn ang="T83">
                                      <a:pos x="T34" y="T35"/>
                                    </a:cxn>
                                    <a:cxn ang="T84">
                                      <a:pos x="T36" y="T37"/>
                                    </a:cxn>
                                    <a:cxn ang="T85">
                                      <a:pos x="T38" y="T39"/>
                                    </a:cxn>
                                    <a:cxn ang="T86">
                                      <a:pos x="T40" y="T41"/>
                                    </a:cxn>
                                    <a:cxn ang="T87">
                                      <a:pos x="T42" y="T43"/>
                                    </a:cxn>
                                    <a:cxn ang="T88">
                                      <a:pos x="T44" y="T45"/>
                                    </a:cxn>
                                    <a:cxn ang="T89">
                                      <a:pos x="T46" y="T47"/>
                                    </a:cxn>
                                    <a:cxn ang="T90">
                                      <a:pos x="T48" y="T49"/>
                                    </a:cxn>
                                    <a:cxn ang="T91">
                                      <a:pos x="T50" y="T51"/>
                                    </a:cxn>
                                    <a:cxn ang="T92">
                                      <a:pos x="T52" y="T53"/>
                                    </a:cxn>
                                    <a:cxn ang="T93">
                                      <a:pos x="T54" y="T55"/>
                                    </a:cxn>
                                    <a:cxn ang="T94">
                                      <a:pos x="T56" y="T57"/>
                                    </a:cxn>
                                    <a:cxn ang="T95">
                                      <a:pos x="T58" y="T59"/>
                                    </a:cxn>
                                    <a:cxn ang="T96">
                                      <a:pos x="T60" y="T61"/>
                                    </a:cxn>
                                    <a:cxn ang="T97">
                                      <a:pos x="T62" y="T63"/>
                                    </a:cxn>
                                    <a:cxn ang="T98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FF956" id="Atividades no ícone de círculo" o:spid="_x0000_s1026" alt="Ícone de atividades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wO/5N&#10;HhQAAPuQAAAOAAAAAAAAAAAAAAAAAC4CAABkcnMvZTJvRG9jLnhtbFBLAQItABQABgAIAAAAIQAY&#10;auyH2QAAAAMBAAAPAAAAAAAAAAAAAAAAAHgWAABkcnMvZG93bnJldi54bWxQSwUGAAAAAAQABADz&#10;AAAAfhcAAAAA&#10;">
                      <v:shape id="Freeform 12" o:spid="_x0000_s1027" alt="Atividades no ícone de círculo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Símbolo do ícone de atividades parte 1" o:spid="_x0000_s1028" alt="Símbolo do ícone de atividades parte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0,0;0,0;1,0;1,0;1,0;1,0;1,0;1,0;1,0;1,0;1,0;1,0;1,1;1,1;1,1;0,1;0,1;0,1;0,1;0,1;0,1;0,0;0,0;0,0;0,0;0,0;0,0;0,0;0,0;0,0;0,0;0,0;0,0" o:connectangles="0,0,0,0,0,0,0,0,0,0,0,0,0,0,0,0,0,0,0,0,0,0,0,0,0,0,0,0,0,0,0,0,0"/>
                      </v:shape>
                      <v:shape id="Símbolo do ícone de atividades parte 2" o:spid="_x0000_s1029" alt="Símbolo do ícone de atividades parte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0,0;0,0;1,0;1,0;1,0;1,0;1,0;1,0;1,0;1,0;1,0;1,0;1,1;1,1;1,1;0,1;0,1;0,1;0,1;0,1;0,1;0,0;0,0;0,0;0,0;0,0;0,0;0,0;0,0;0,0;0,0;0,0;0,0" o:connectangles="0,0,0,0,0,0,0,0,0,0,0,0,0,0,0,0,0,0,0,0,0,0,0,0,0,0,0,0,0,0,0,0,0"/>
                      </v:shape>
                      <v:shape id="Símbolo do ícone de atividades parte 3" o:spid="_x0000_s1030" alt="Símbolo do ícone de atividades parte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0,0;0,0;1,0;1,0;1,0;1,0;1,0;1,0;1,0;1,0;1,0;1,0;1,1;1,1;1,1;0,1;0,1;0,1;0,1;0,1;0,1;0,0;0,0;0,0;0,0;0,0;0,0;0,0;0,0;0,0;0,0;0,0;0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90" w:type="dxa"/>
          </w:tcPr>
          <w:p w14:paraId="1877CB70" w14:textId="1E9137AA" w:rsidR="00AC7C34" w:rsidRPr="00DA140B" w:rsidRDefault="00D35D81" w:rsidP="00AD6216">
            <w:pPr>
              <w:pStyle w:val="Ttulo1"/>
              <w:rPr>
                <w:sz w:val="24"/>
                <w:szCs w:val="24"/>
              </w:rPr>
            </w:pPr>
            <w:r w:rsidRPr="00DA140B">
              <w:rPr>
                <w:sz w:val="24"/>
                <w:szCs w:val="24"/>
              </w:rPr>
              <w:t>FORMAÇÃO COMPLEMENTAR</w:t>
            </w:r>
          </w:p>
        </w:tc>
      </w:tr>
    </w:tbl>
    <w:p w14:paraId="2514EC05" w14:textId="60758715" w:rsidR="00AB0C89" w:rsidRPr="00DA140B" w:rsidRDefault="00B513E2" w:rsidP="002B40FB">
      <w:pPr>
        <w:pStyle w:val="NormalWeb"/>
        <w:spacing w:before="0" w:beforeAutospacing="0" w:after="0" w:afterAutospacing="0"/>
        <w:ind w:left="15" w:hanging="10"/>
      </w:pPr>
      <w:r w:rsidRPr="00DA140B">
        <w:rPr>
          <w:rFonts w:ascii="Calibri" w:hAnsi="Calibri"/>
          <w:color w:val="000000"/>
        </w:rPr>
        <w:t>  </w:t>
      </w:r>
      <w:r w:rsidR="00267669" w:rsidRPr="00DA140B">
        <w:rPr>
          <w:rFonts w:ascii="Calibri" w:hAnsi="Calibri"/>
          <w:color w:val="000000"/>
        </w:rPr>
        <w:t>•</w:t>
      </w:r>
      <w:r w:rsidRPr="00DA140B">
        <w:rPr>
          <w:rFonts w:ascii="Calibri" w:hAnsi="Calibri"/>
          <w:color w:val="000000"/>
        </w:rPr>
        <w:t> Conhecimento em informática (Pacote Office – Word/ Power Point/ Excel e Internet)  </w:t>
      </w:r>
    </w:p>
    <w:tbl>
      <w:tblPr>
        <w:tblStyle w:val="Tabelacomgrade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8294"/>
      </w:tblGrid>
      <w:tr w:rsidR="00D35D81" w:rsidRPr="00DA140B" w14:paraId="706AA23C" w14:textId="77777777" w:rsidTr="00106212">
        <w:tc>
          <w:tcPr>
            <w:tcW w:w="718" w:type="dxa"/>
            <w:tcMar>
              <w:right w:w="216" w:type="dxa"/>
            </w:tcMar>
            <w:vAlign w:val="bottom"/>
          </w:tcPr>
          <w:p w14:paraId="13B0552F" w14:textId="77777777" w:rsidR="00D35D81" w:rsidRPr="00DA140B" w:rsidRDefault="00D35D81" w:rsidP="00106212">
            <w:pPr>
              <w:pStyle w:val="cones"/>
              <w:rPr>
                <w:sz w:val="24"/>
                <w:szCs w:val="24"/>
              </w:rPr>
            </w:pPr>
            <w:r w:rsidRPr="00DA140B">
              <w:rPr>
                <w:noProof/>
                <w:sz w:val="24"/>
                <w:szCs w:val="24"/>
                <w:lang w:val="pt-BR" w:bidi="pt-BR"/>
              </w:rPr>
              <mc:AlternateContent>
                <mc:Choice Requires="wpg">
                  <w:drawing>
                    <wp:inline distT="0" distB="0" distL="0" distR="0" wp14:anchorId="666C76C9" wp14:editId="6A15E41E">
                      <wp:extent cx="274320" cy="274320"/>
                      <wp:effectExtent l="8890" t="635" r="2540" b="1270"/>
                      <wp:docPr id="7" name="Habilidades no ícone de círculo" descr="Ícone de habilidad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8" name="Círculo do ícone de habilidades" descr="Círculo do ícone de habilidades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91 w 3246"/>
                                    <a:gd name="T1" fmla="*/ 0 h 3246"/>
                                    <a:gd name="T2" fmla="*/ 101 w 3246"/>
                                    <a:gd name="T3" fmla="*/ 1 h 3246"/>
                                    <a:gd name="T4" fmla="*/ 112 w 3246"/>
                                    <a:gd name="T5" fmla="*/ 4 h 3246"/>
                                    <a:gd name="T6" fmla="*/ 121 w 3246"/>
                                    <a:gd name="T7" fmla="*/ 8 h 3246"/>
                                    <a:gd name="T8" fmla="*/ 130 w 3246"/>
                                    <a:gd name="T9" fmla="*/ 13 h 3246"/>
                                    <a:gd name="T10" fmla="*/ 138 w 3246"/>
                                    <a:gd name="T11" fmla="*/ 18 h 3246"/>
                                    <a:gd name="T12" fmla="*/ 146 w 3246"/>
                                    <a:gd name="T13" fmla="*/ 25 h 3246"/>
                                    <a:gd name="T14" fmla="*/ 153 w 3246"/>
                                    <a:gd name="T15" fmla="*/ 33 h 3246"/>
                                    <a:gd name="T16" fmla="*/ 158 w 3246"/>
                                    <a:gd name="T17" fmla="*/ 41 h 3246"/>
                                    <a:gd name="T18" fmla="*/ 163 w 3246"/>
                                    <a:gd name="T19" fmla="*/ 50 h 3246"/>
                                    <a:gd name="T20" fmla="*/ 167 w 3246"/>
                                    <a:gd name="T21" fmla="*/ 59 h 3246"/>
                                    <a:gd name="T22" fmla="*/ 170 w 3246"/>
                                    <a:gd name="T23" fmla="*/ 70 h 3246"/>
                                    <a:gd name="T24" fmla="*/ 171 w 3246"/>
                                    <a:gd name="T25" fmla="*/ 80 h 3246"/>
                                    <a:gd name="T26" fmla="*/ 171 w 3246"/>
                                    <a:gd name="T27" fmla="*/ 91 h 3246"/>
                                    <a:gd name="T28" fmla="*/ 170 w 3246"/>
                                    <a:gd name="T29" fmla="*/ 101 h 3246"/>
                                    <a:gd name="T30" fmla="*/ 167 w 3246"/>
                                    <a:gd name="T31" fmla="*/ 112 h 3246"/>
                                    <a:gd name="T32" fmla="*/ 163 w 3246"/>
                                    <a:gd name="T33" fmla="*/ 121 h 3246"/>
                                    <a:gd name="T34" fmla="*/ 158 w 3246"/>
                                    <a:gd name="T35" fmla="*/ 130 h 3246"/>
                                    <a:gd name="T36" fmla="*/ 153 w 3246"/>
                                    <a:gd name="T37" fmla="*/ 138 h 3246"/>
                                    <a:gd name="T38" fmla="*/ 146 w 3246"/>
                                    <a:gd name="T39" fmla="*/ 146 h 3246"/>
                                    <a:gd name="T40" fmla="*/ 138 w 3246"/>
                                    <a:gd name="T41" fmla="*/ 153 h 3246"/>
                                    <a:gd name="T42" fmla="*/ 130 w 3246"/>
                                    <a:gd name="T43" fmla="*/ 158 h 3246"/>
                                    <a:gd name="T44" fmla="*/ 121 w 3246"/>
                                    <a:gd name="T45" fmla="*/ 163 h 3246"/>
                                    <a:gd name="T46" fmla="*/ 112 w 3246"/>
                                    <a:gd name="T47" fmla="*/ 167 h 3246"/>
                                    <a:gd name="T48" fmla="*/ 101 w 3246"/>
                                    <a:gd name="T49" fmla="*/ 170 h 3246"/>
                                    <a:gd name="T50" fmla="*/ 91 w 3246"/>
                                    <a:gd name="T51" fmla="*/ 171 h 3246"/>
                                    <a:gd name="T52" fmla="*/ 80 w 3246"/>
                                    <a:gd name="T53" fmla="*/ 171 h 3246"/>
                                    <a:gd name="T54" fmla="*/ 70 w 3246"/>
                                    <a:gd name="T55" fmla="*/ 170 h 3246"/>
                                    <a:gd name="T56" fmla="*/ 59 w 3246"/>
                                    <a:gd name="T57" fmla="*/ 167 h 3246"/>
                                    <a:gd name="T58" fmla="*/ 50 w 3246"/>
                                    <a:gd name="T59" fmla="*/ 163 h 3246"/>
                                    <a:gd name="T60" fmla="*/ 41 w 3246"/>
                                    <a:gd name="T61" fmla="*/ 158 h 3246"/>
                                    <a:gd name="T62" fmla="*/ 33 w 3246"/>
                                    <a:gd name="T63" fmla="*/ 153 h 3246"/>
                                    <a:gd name="T64" fmla="*/ 25 w 3246"/>
                                    <a:gd name="T65" fmla="*/ 146 h 3246"/>
                                    <a:gd name="T66" fmla="*/ 18 w 3246"/>
                                    <a:gd name="T67" fmla="*/ 138 h 3246"/>
                                    <a:gd name="T68" fmla="*/ 13 w 3246"/>
                                    <a:gd name="T69" fmla="*/ 130 h 3246"/>
                                    <a:gd name="T70" fmla="*/ 8 w 3246"/>
                                    <a:gd name="T71" fmla="*/ 121 h 3246"/>
                                    <a:gd name="T72" fmla="*/ 4 w 3246"/>
                                    <a:gd name="T73" fmla="*/ 112 h 3246"/>
                                    <a:gd name="T74" fmla="*/ 1 w 3246"/>
                                    <a:gd name="T75" fmla="*/ 101 h 3246"/>
                                    <a:gd name="T76" fmla="*/ 0 w 3246"/>
                                    <a:gd name="T77" fmla="*/ 91 h 3246"/>
                                    <a:gd name="T78" fmla="*/ 0 w 3246"/>
                                    <a:gd name="T79" fmla="*/ 80 h 3246"/>
                                    <a:gd name="T80" fmla="*/ 1 w 3246"/>
                                    <a:gd name="T81" fmla="*/ 70 h 3246"/>
                                    <a:gd name="T82" fmla="*/ 4 w 3246"/>
                                    <a:gd name="T83" fmla="*/ 59 h 3246"/>
                                    <a:gd name="T84" fmla="*/ 8 w 3246"/>
                                    <a:gd name="T85" fmla="*/ 50 h 3246"/>
                                    <a:gd name="T86" fmla="*/ 13 w 3246"/>
                                    <a:gd name="T87" fmla="*/ 41 h 3246"/>
                                    <a:gd name="T88" fmla="*/ 18 w 3246"/>
                                    <a:gd name="T89" fmla="*/ 33 h 3246"/>
                                    <a:gd name="T90" fmla="*/ 25 w 3246"/>
                                    <a:gd name="T91" fmla="*/ 25 h 3246"/>
                                    <a:gd name="T92" fmla="*/ 33 w 3246"/>
                                    <a:gd name="T93" fmla="*/ 18 h 3246"/>
                                    <a:gd name="T94" fmla="*/ 41 w 3246"/>
                                    <a:gd name="T95" fmla="*/ 13 h 3246"/>
                                    <a:gd name="T96" fmla="*/ 50 w 3246"/>
                                    <a:gd name="T97" fmla="*/ 8 h 3246"/>
                                    <a:gd name="T98" fmla="*/ 59 w 3246"/>
                                    <a:gd name="T99" fmla="*/ 4 h 3246"/>
                                    <a:gd name="T100" fmla="*/ 70 w 3246"/>
                                    <a:gd name="T101" fmla="*/ 1 h 3246"/>
                                    <a:gd name="T102" fmla="*/ 80 w 3246"/>
                                    <a:gd name="T103" fmla="*/ 0 h 324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ímbolo do ícone de habilidades parte 1" descr="Símbolo do ícone de habilidades parte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2 w 70"/>
                                    <a:gd name="T1" fmla="*/ 0 h 70"/>
                                    <a:gd name="T2" fmla="*/ 3 w 70"/>
                                    <a:gd name="T3" fmla="*/ 0 h 70"/>
                                    <a:gd name="T4" fmla="*/ 3 w 70"/>
                                    <a:gd name="T5" fmla="*/ 1 h 70"/>
                                    <a:gd name="T6" fmla="*/ 4 w 70"/>
                                    <a:gd name="T7" fmla="*/ 1 h 70"/>
                                    <a:gd name="T8" fmla="*/ 4 w 70"/>
                                    <a:gd name="T9" fmla="*/ 2 h 70"/>
                                    <a:gd name="T10" fmla="*/ 4 w 70"/>
                                    <a:gd name="T11" fmla="*/ 3 h 70"/>
                                    <a:gd name="T12" fmla="*/ 3 w 70"/>
                                    <a:gd name="T13" fmla="*/ 3 h 70"/>
                                    <a:gd name="T14" fmla="*/ 3 w 70"/>
                                    <a:gd name="T15" fmla="*/ 4 h 70"/>
                                    <a:gd name="T16" fmla="*/ 2 w 70"/>
                                    <a:gd name="T17" fmla="*/ 4 h 70"/>
                                    <a:gd name="T18" fmla="*/ 1 w 70"/>
                                    <a:gd name="T19" fmla="*/ 4 h 70"/>
                                    <a:gd name="T20" fmla="*/ 1 w 70"/>
                                    <a:gd name="T21" fmla="*/ 3 h 70"/>
                                    <a:gd name="T22" fmla="*/ 0 w 70"/>
                                    <a:gd name="T23" fmla="*/ 3 h 70"/>
                                    <a:gd name="T24" fmla="*/ 0 w 70"/>
                                    <a:gd name="T25" fmla="*/ 2 h 70"/>
                                    <a:gd name="T26" fmla="*/ 0 w 70"/>
                                    <a:gd name="T27" fmla="*/ 1 h 70"/>
                                    <a:gd name="T28" fmla="*/ 1 w 70"/>
                                    <a:gd name="T29" fmla="*/ 1 h 70"/>
                                    <a:gd name="T30" fmla="*/ 1 w 70"/>
                                    <a:gd name="T31" fmla="*/ 0 h 70"/>
                                    <a:gd name="T32" fmla="*/ 2 w 70"/>
                                    <a:gd name="T33" fmla="*/ 0 h 70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ímbolo do ícone de habilidades parte 2" descr="Símbolo do ícone de habilidades part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22 w 1362"/>
                                    <a:gd name="T1" fmla="*/ 8 h 1356"/>
                                    <a:gd name="T2" fmla="*/ 25 w 1362"/>
                                    <a:gd name="T3" fmla="*/ 12 h 1356"/>
                                    <a:gd name="T4" fmla="*/ 24 w 1362"/>
                                    <a:gd name="T5" fmla="*/ 15 h 1356"/>
                                    <a:gd name="T6" fmla="*/ 22 w 1362"/>
                                    <a:gd name="T7" fmla="*/ 19 h 1356"/>
                                    <a:gd name="T8" fmla="*/ 18 w 1362"/>
                                    <a:gd name="T9" fmla="*/ 23 h 1356"/>
                                    <a:gd name="T10" fmla="*/ 14 w 1362"/>
                                    <a:gd name="T11" fmla="*/ 25 h 1356"/>
                                    <a:gd name="T12" fmla="*/ 10 w 1362"/>
                                    <a:gd name="T13" fmla="*/ 24 h 1356"/>
                                    <a:gd name="T14" fmla="*/ 7 w 1362"/>
                                    <a:gd name="T15" fmla="*/ 22 h 1356"/>
                                    <a:gd name="T16" fmla="*/ 4 w 1362"/>
                                    <a:gd name="T17" fmla="*/ 20 h 1356"/>
                                    <a:gd name="T18" fmla="*/ 6 w 1362"/>
                                    <a:gd name="T19" fmla="*/ 25 h 1356"/>
                                    <a:gd name="T20" fmla="*/ 10 w 1362"/>
                                    <a:gd name="T21" fmla="*/ 28 h 1356"/>
                                    <a:gd name="T22" fmla="*/ 16 w 1362"/>
                                    <a:gd name="T23" fmla="*/ 29 h 1356"/>
                                    <a:gd name="T24" fmla="*/ 22 w 1362"/>
                                    <a:gd name="T25" fmla="*/ 31 h 1356"/>
                                    <a:gd name="T26" fmla="*/ 27 w 1362"/>
                                    <a:gd name="T27" fmla="*/ 36 h 1356"/>
                                    <a:gd name="T28" fmla="*/ 54 w 1362"/>
                                    <a:gd name="T29" fmla="*/ 62 h 1356"/>
                                    <a:gd name="T30" fmla="*/ 59 w 1362"/>
                                    <a:gd name="T31" fmla="*/ 66 h 1356"/>
                                    <a:gd name="T32" fmla="*/ 62 w 1362"/>
                                    <a:gd name="T33" fmla="*/ 67 h 1356"/>
                                    <a:gd name="T34" fmla="*/ 66 w 1362"/>
                                    <a:gd name="T35" fmla="*/ 66 h 1356"/>
                                    <a:gd name="T36" fmla="*/ 68 w 1362"/>
                                    <a:gd name="T37" fmla="*/ 64 h 1356"/>
                                    <a:gd name="T38" fmla="*/ 68 w 1362"/>
                                    <a:gd name="T39" fmla="*/ 61 h 1356"/>
                                    <a:gd name="T40" fmla="*/ 66 w 1362"/>
                                    <a:gd name="T41" fmla="*/ 57 h 1356"/>
                                    <a:gd name="T42" fmla="*/ 43 w 1362"/>
                                    <a:gd name="T43" fmla="*/ 33 h 1356"/>
                                    <a:gd name="T44" fmla="*/ 32 w 1362"/>
                                    <a:gd name="T45" fmla="*/ 22 h 1356"/>
                                    <a:gd name="T46" fmla="*/ 30 w 1362"/>
                                    <a:gd name="T47" fmla="*/ 17 h 1356"/>
                                    <a:gd name="T48" fmla="*/ 29 w 1362"/>
                                    <a:gd name="T49" fmla="*/ 12 h 1356"/>
                                    <a:gd name="T50" fmla="*/ 26 w 1362"/>
                                    <a:gd name="T51" fmla="*/ 7 h 1356"/>
                                    <a:gd name="T52" fmla="*/ 22 w 1362"/>
                                    <a:gd name="T53" fmla="*/ 4 h 1356"/>
                                    <a:gd name="T54" fmla="*/ 17 w 1362"/>
                                    <a:gd name="T55" fmla="*/ 0 h 1356"/>
                                    <a:gd name="T56" fmla="*/ 24 w 1362"/>
                                    <a:gd name="T57" fmla="*/ 1 h 1356"/>
                                    <a:gd name="T58" fmla="*/ 29 w 1362"/>
                                    <a:gd name="T59" fmla="*/ 4 h 1356"/>
                                    <a:gd name="T60" fmla="*/ 32 w 1362"/>
                                    <a:gd name="T61" fmla="*/ 9 h 1356"/>
                                    <a:gd name="T62" fmla="*/ 33 w 1362"/>
                                    <a:gd name="T63" fmla="*/ 16 h 1356"/>
                                    <a:gd name="T64" fmla="*/ 34 w 1362"/>
                                    <a:gd name="T65" fmla="*/ 19 h 1356"/>
                                    <a:gd name="T66" fmla="*/ 37 w 1362"/>
                                    <a:gd name="T67" fmla="*/ 22 h 1356"/>
                                    <a:gd name="T68" fmla="*/ 69 w 1362"/>
                                    <a:gd name="T69" fmla="*/ 54 h 1356"/>
                                    <a:gd name="T70" fmla="*/ 72 w 1362"/>
                                    <a:gd name="T71" fmla="*/ 59 h 1356"/>
                                    <a:gd name="T72" fmla="*/ 72 w 1362"/>
                                    <a:gd name="T73" fmla="*/ 63 h 1356"/>
                                    <a:gd name="T74" fmla="*/ 69 w 1362"/>
                                    <a:gd name="T75" fmla="*/ 68 h 1356"/>
                                    <a:gd name="T76" fmla="*/ 65 w 1362"/>
                                    <a:gd name="T77" fmla="*/ 70 h 1356"/>
                                    <a:gd name="T78" fmla="*/ 61 w 1362"/>
                                    <a:gd name="T79" fmla="*/ 71 h 1356"/>
                                    <a:gd name="T80" fmla="*/ 56 w 1362"/>
                                    <a:gd name="T81" fmla="*/ 68 h 1356"/>
                                    <a:gd name="T82" fmla="*/ 34 w 1362"/>
                                    <a:gd name="T83" fmla="*/ 48 h 1356"/>
                                    <a:gd name="T84" fmla="*/ 22 w 1362"/>
                                    <a:gd name="T85" fmla="*/ 36 h 1356"/>
                                    <a:gd name="T86" fmla="*/ 17 w 1362"/>
                                    <a:gd name="T87" fmla="*/ 33 h 1356"/>
                                    <a:gd name="T88" fmla="*/ 11 w 1362"/>
                                    <a:gd name="T89" fmla="*/ 32 h 1356"/>
                                    <a:gd name="T90" fmla="*/ 6 w 1362"/>
                                    <a:gd name="T91" fmla="*/ 29 h 1356"/>
                                    <a:gd name="T92" fmla="*/ 2 w 1362"/>
                                    <a:gd name="T93" fmla="*/ 25 h 1356"/>
                                    <a:gd name="T94" fmla="*/ 0 w 1362"/>
                                    <a:gd name="T95" fmla="*/ 19 h 1356"/>
                                    <a:gd name="T96" fmla="*/ 0 w 1362"/>
                                    <a:gd name="T97" fmla="*/ 13 h 1356"/>
                                    <a:gd name="T98" fmla="*/ 6 w 1362"/>
                                    <a:gd name="T99" fmla="*/ 16 h 1356"/>
                                    <a:gd name="T100" fmla="*/ 11 w 1362"/>
                                    <a:gd name="T101" fmla="*/ 20 h 1356"/>
                                    <a:gd name="T102" fmla="*/ 14 w 1362"/>
                                    <a:gd name="T103" fmla="*/ 21 h 1356"/>
                                    <a:gd name="T104" fmla="*/ 16 w 1362"/>
                                    <a:gd name="T105" fmla="*/ 20 h 1356"/>
                                    <a:gd name="T106" fmla="*/ 19 w 1362"/>
                                    <a:gd name="T107" fmla="*/ 17 h 1356"/>
                                    <a:gd name="T108" fmla="*/ 21 w 1362"/>
                                    <a:gd name="T109" fmla="*/ 14 h 1356"/>
                                    <a:gd name="T110" fmla="*/ 21 w 1362"/>
                                    <a:gd name="T111" fmla="*/ 12 h 1356"/>
                                    <a:gd name="T112" fmla="*/ 19 w 1362"/>
                                    <a:gd name="T113" fmla="*/ 10 h 1356"/>
                                    <a:gd name="T114" fmla="*/ 13 w 1362"/>
                                    <a:gd name="T115" fmla="*/ 4 h 1356"/>
                                    <a:gd name="T116" fmla="*/ 15 w 1362"/>
                                    <a:gd name="T117" fmla="*/ 0 h 135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ímbolo do ícone de habilidades parte 3" descr="Símbolo do ícone de habilidades part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26 w 640"/>
                                    <a:gd name="T1" fmla="*/ 0 h 662"/>
                                    <a:gd name="T2" fmla="*/ 28 w 640"/>
                                    <a:gd name="T3" fmla="*/ 1 h 662"/>
                                    <a:gd name="T4" fmla="*/ 31 w 640"/>
                                    <a:gd name="T5" fmla="*/ 3 h 662"/>
                                    <a:gd name="T6" fmla="*/ 33 w 640"/>
                                    <a:gd name="T7" fmla="*/ 5 h 662"/>
                                    <a:gd name="T8" fmla="*/ 34 w 640"/>
                                    <a:gd name="T9" fmla="*/ 8 h 662"/>
                                    <a:gd name="T10" fmla="*/ 34 w 640"/>
                                    <a:gd name="T11" fmla="*/ 11 h 662"/>
                                    <a:gd name="T12" fmla="*/ 33 w 640"/>
                                    <a:gd name="T13" fmla="*/ 14 h 662"/>
                                    <a:gd name="T14" fmla="*/ 31 w 640"/>
                                    <a:gd name="T15" fmla="*/ 16 h 662"/>
                                    <a:gd name="T16" fmla="*/ 30 w 640"/>
                                    <a:gd name="T17" fmla="*/ 18 h 662"/>
                                    <a:gd name="T18" fmla="*/ 28 w 640"/>
                                    <a:gd name="T19" fmla="*/ 20 h 662"/>
                                    <a:gd name="T20" fmla="*/ 26 w 640"/>
                                    <a:gd name="T21" fmla="*/ 22 h 662"/>
                                    <a:gd name="T22" fmla="*/ 23 w 640"/>
                                    <a:gd name="T23" fmla="*/ 24 h 662"/>
                                    <a:gd name="T24" fmla="*/ 21 w 640"/>
                                    <a:gd name="T25" fmla="*/ 26 h 662"/>
                                    <a:gd name="T26" fmla="*/ 19 w 640"/>
                                    <a:gd name="T27" fmla="*/ 28 h 662"/>
                                    <a:gd name="T28" fmla="*/ 17 w 640"/>
                                    <a:gd name="T29" fmla="*/ 30 h 662"/>
                                    <a:gd name="T30" fmla="*/ 15 w 640"/>
                                    <a:gd name="T31" fmla="*/ 32 h 662"/>
                                    <a:gd name="T32" fmla="*/ 13 w 640"/>
                                    <a:gd name="T33" fmla="*/ 33 h 662"/>
                                    <a:gd name="T34" fmla="*/ 13 w 640"/>
                                    <a:gd name="T35" fmla="*/ 34 h 662"/>
                                    <a:gd name="T36" fmla="*/ 10 w 640"/>
                                    <a:gd name="T37" fmla="*/ 31 h 662"/>
                                    <a:gd name="T38" fmla="*/ 10 w 640"/>
                                    <a:gd name="T39" fmla="*/ 31 h 662"/>
                                    <a:gd name="T40" fmla="*/ 11 w 640"/>
                                    <a:gd name="T41" fmla="*/ 30 h 662"/>
                                    <a:gd name="T42" fmla="*/ 13 w 640"/>
                                    <a:gd name="T43" fmla="*/ 29 h 662"/>
                                    <a:gd name="T44" fmla="*/ 15 w 640"/>
                                    <a:gd name="T45" fmla="*/ 27 h 662"/>
                                    <a:gd name="T46" fmla="*/ 17 w 640"/>
                                    <a:gd name="T47" fmla="*/ 25 h 662"/>
                                    <a:gd name="T48" fmla="*/ 19 w 640"/>
                                    <a:gd name="T49" fmla="*/ 22 h 662"/>
                                    <a:gd name="T50" fmla="*/ 22 w 640"/>
                                    <a:gd name="T51" fmla="*/ 20 h 662"/>
                                    <a:gd name="T52" fmla="*/ 24 w 640"/>
                                    <a:gd name="T53" fmla="*/ 18 h 662"/>
                                    <a:gd name="T54" fmla="*/ 26 w 640"/>
                                    <a:gd name="T55" fmla="*/ 16 h 662"/>
                                    <a:gd name="T56" fmla="*/ 28 w 640"/>
                                    <a:gd name="T57" fmla="*/ 14 h 662"/>
                                    <a:gd name="T58" fmla="*/ 29 w 640"/>
                                    <a:gd name="T59" fmla="*/ 13 h 662"/>
                                    <a:gd name="T60" fmla="*/ 30 w 640"/>
                                    <a:gd name="T61" fmla="*/ 10 h 662"/>
                                    <a:gd name="T62" fmla="*/ 30 w 640"/>
                                    <a:gd name="T63" fmla="*/ 8 h 662"/>
                                    <a:gd name="T64" fmla="*/ 28 w 640"/>
                                    <a:gd name="T65" fmla="*/ 6 h 662"/>
                                    <a:gd name="T66" fmla="*/ 27 w 640"/>
                                    <a:gd name="T67" fmla="*/ 5 h 662"/>
                                    <a:gd name="T68" fmla="*/ 25 w 640"/>
                                    <a:gd name="T69" fmla="*/ 4 h 662"/>
                                    <a:gd name="T70" fmla="*/ 23 w 640"/>
                                    <a:gd name="T71" fmla="*/ 4 h 662"/>
                                    <a:gd name="T72" fmla="*/ 21 w 640"/>
                                    <a:gd name="T73" fmla="*/ 5 h 662"/>
                                    <a:gd name="T74" fmla="*/ 19 w 640"/>
                                    <a:gd name="T75" fmla="*/ 6 h 662"/>
                                    <a:gd name="T76" fmla="*/ 17 w 640"/>
                                    <a:gd name="T77" fmla="*/ 8 h 662"/>
                                    <a:gd name="T78" fmla="*/ 15 w 640"/>
                                    <a:gd name="T79" fmla="*/ 11 h 662"/>
                                    <a:gd name="T80" fmla="*/ 13 w 640"/>
                                    <a:gd name="T81" fmla="*/ 13 h 662"/>
                                    <a:gd name="T82" fmla="*/ 10 w 640"/>
                                    <a:gd name="T83" fmla="*/ 16 h 662"/>
                                    <a:gd name="T84" fmla="*/ 8 w 640"/>
                                    <a:gd name="T85" fmla="*/ 19 h 662"/>
                                    <a:gd name="T86" fmla="*/ 6 w 640"/>
                                    <a:gd name="T87" fmla="*/ 21 h 662"/>
                                    <a:gd name="T88" fmla="*/ 4 w 640"/>
                                    <a:gd name="T89" fmla="*/ 23 h 662"/>
                                    <a:gd name="T90" fmla="*/ 3 w 640"/>
                                    <a:gd name="T91" fmla="*/ 25 h 662"/>
                                    <a:gd name="T92" fmla="*/ 0 w 640"/>
                                    <a:gd name="T93" fmla="*/ 21 h 662"/>
                                    <a:gd name="T94" fmla="*/ 2 w 640"/>
                                    <a:gd name="T95" fmla="*/ 20 h 662"/>
                                    <a:gd name="T96" fmla="*/ 3 w 640"/>
                                    <a:gd name="T97" fmla="*/ 18 h 662"/>
                                    <a:gd name="T98" fmla="*/ 5 w 640"/>
                                    <a:gd name="T99" fmla="*/ 16 h 662"/>
                                    <a:gd name="T100" fmla="*/ 8 w 640"/>
                                    <a:gd name="T101" fmla="*/ 13 h 662"/>
                                    <a:gd name="T102" fmla="*/ 10 w 640"/>
                                    <a:gd name="T103" fmla="*/ 10 h 662"/>
                                    <a:gd name="T104" fmla="*/ 12 w 640"/>
                                    <a:gd name="T105" fmla="*/ 8 h 662"/>
                                    <a:gd name="T106" fmla="*/ 14 w 640"/>
                                    <a:gd name="T107" fmla="*/ 5 h 662"/>
                                    <a:gd name="T108" fmla="*/ 16 w 640"/>
                                    <a:gd name="T109" fmla="*/ 3 h 662"/>
                                    <a:gd name="T110" fmla="*/ 18 w 640"/>
                                    <a:gd name="T111" fmla="*/ 2 h 662"/>
                                    <a:gd name="T112" fmla="*/ 21 w 640"/>
                                    <a:gd name="T113" fmla="*/ 0 h 662"/>
                                    <a:gd name="T114" fmla="*/ 24 w 640"/>
                                    <a:gd name="T115" fmla="*/ 0 h 662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</a:gdLst>
                                  <a:ahLst/>
                                  <a:cxnLst>
                                    <a:cxn ang="T116">
                                      <a:pos x="T0" y="T1"/>
                                    </a:cxn>
                                    <a:cxn ang="T117">
                                      <a:pos x="T2" y="T3"/>
                                    </a:cxn>
                                    <a:cxn ang="T118">
                                      <a:pos x="T4" y="T5"/>
                                    </a:cxn>
                                    <a:cxn ang="T119">
                                      <a:pos x="T6" y="T7"/>
                                    </a:cxn>
                                    <a:cxn ang="T120">
                                      <a:pos x="T8" y="T9"/>
                                    </a:cxn>
                                    <a:cxn ang="T121">
                                      <a:pos x="T10" y="T11"/>
                                    </a:cxn>
                                    <a:cxn ang="T122">
                                      <a:pos x="T12" y="T13"/>
                                    </a:cxn>
                                    <a:cxn ang="T123">
                                      <a:pos x="T14" y="T15"/>
                                    </a:cxn>
                                    <a:cxn ang="T124">
                                      <a:pos x="T16" y="T17"/>
                                    </a:cxn>
                                    <a:cxn ang="T125">
                                      <a:pos x="T18" y="T19"/>
                                    </a:cxn>
                                    <a:cxn ang="T126">
                                      <a:pos x="T20" y="T21"/>
                                    </a:cxn>
                                    <a:cxn ang="T127">
                                      <a:pos x="T22" y="T23"/>
                                    </a:cxn>
                                    <a:cxn ang="T128">
                                      <a:pos x="T24" y="T25"/>
                                    </a:cxn>
                                    <a:cxn ang="T129">
                                      <a:pos x="T26" y="T27"/>
                                    </a:cxn>
                                    <a:cxn ang="T130">
                                      <a:pos x="T28" y="T29"/>
                                    </a:cxn>
                                    <a:cxn ang="T131">
                                      <a:pos x="T30" y="T31"/>
                                    </a:cxn>
                                    <a:cxn ang="T132">
                                      <a:pos x="T32" y="T33"/>
                                    </a:cxn>
                                    <a:cxn ang="T133">
                                      <a:pos x="T34" y="T35"/>
                                    </a:cxn>
                                    <a:cxn ang="T134">
                                      <a:pos x="T36" y="T37"/>
                                    </a:cxn>
                                    <a:cxn ang="T135">
                                      <a:pos x="T38" y="T39"/>
                                    </a:cxn>
                                    <a:cxn ang="T136">
                                      <a:pos x="T40" y="T41"/>
                                    </a:cxn>
                                    <a:cxn ang="T137">
                                      <a:pos x="T42" y="T43"/>
                                    </a:cxn>
                                    <a:cxn ang="T138">
                                      <a:pos x="T44" y="T45"/>
                                    </a:cxn>
                                    <a:cxn ang="T139">
                                      <a:pos x="T46" y="T47"/>
                                    </a:cxn>
                                    <a:cxn ang="T140">
                                      <a:pos x="T48" y="T49"/>
                                    </a:cxn>
                                    <a:cxn ang="T141">
                                      <a:pos x="T50" y="T51"/>
                                    </a:cxn>
                                    <a:cxn ang="T142">
                                      <a:pos x="T52" y="T53"/>
                                    </a:cxn>
                                    <a:cxn ang="T143">
                                      <a:pos x="T54" y="T55"/>
                                    </a:cxn>
                                    <a:cxn ang="T144">
                                      <a:pos x="T56" y="T57"/>
                                    </a:cxn>
                                    <a:cxn ang="T145">
                                      <a:pos x="T58" y="T59"/>
                                    </a:cxn>
                                    <a:cxn ang="T146">
                                      <a:pos x="T60" y="T61"/>
                                    </a:cxn>
                                    <a:cxn ang="T147">
                                      <a:pos x="T62" y="T63"/>
                                    </a:cxn>
                                    <a:cxn ang="T148">
                                      <a:pos x="T64" y="T65"/>
                                    </a:cxn>
                                    <a:cxn ang="T149">
                                      <a:pos x="T66" y="T67"/>
                                    </a:cxn>
                                    <a:cxn ang="T150">
                                      <a:pos x="T68" y="T69"/>
                                    </a:cxn>
                                    <a:cxn ang="T151">
                                      <a:pos x="T70" y="T71"/>
                                    </a:cxn>
                                    <a:cxn ang="T152">
                                      <a:pos x="T72" y="T73"/>
                                    </a:cxn>
                                    <a:cxn ang="T153">
                                      <a:pos x="T74" y="T75"/>
                                    </a:cxn>
                                    <a:cxn ang="T154">
                                      <a:pos x="T76" y="T77"/>
                                    </a:cxn>
                                    <a:cxn ang="T155">
                                      <a:pos x="T78" y="T79"/>
                                    </a:cxn>
                                    <a:cxn ang="T156">
                                      <a:pos x="T80" y="T81"/>
                                    </a:cxn>
                                    <a:cxn ang="T157">
                                      <a:pos x="T82" y="T83"/>
                                    </a:cxn>
                                    <a:cxn ang="T158">
                                      <a:pos x="T84" y="T85"/>
                                    </a:cxn>
                                    <a:cxn ang="T159">
                                      <a:pos x="T86" y="T87"/>
                                    </a:cxn>
                                    <a:cxn ang="T160">
                                      <a:pos x="T88" y="T89"/>
                                    </a:cxn>
                                    <a:cxn ang="T161">
                                      <a:pos x="T90" y="T91"/>
                                    </a:cxn>
                                    <a:cxn ang="T162">
                                      <a:pos x="T92" y="T93"/>
                                    </a:cxn>
                                    <a:cxn ang="T163">
                                      <a:pos x="T94" y="T95"/>
                                    </a:cxn>
                                    <a:cxn ang="T164">
                                      <a:pos x="T96" y="T97"/>
                                    </a:cxn>
                                    <a:cxn ang="T165">
                                      <a:pos x="T98" y="T99"/>
                                    </a:cxn>
                                    <a:cxn ang="T166">
                                      <a:pos x="T100" y="T101"/>
                                    </a:cxn>
                                    <a:cxn ang="T167">
                                      <a:pos x="T102" y="T103"/>
                                    </a:cxn>
                                    <a:cxn ang="T168">
                                      <a:pos x="T104" y="T105"/>
                                    </a:cxn>
                                    <a:cxn ang="T169">
                                      <a:pos x="T106" y="T107"/>
                                    </a:cxn>
                                    <a:cxn ang="T170">
                                      <a:pos x="T108" y="T109"/>
                                    </a:cxn>
                                    <a:cxn ang="T171">
                                      <a:pos x="T110" y="T111"/>
                                    </a:cxn>
                                    <a:cxn ang="T172">
                                      <a:pos x="T112" y="T113"/>
                                    </a:cxn>
                                    <a:cxn ang="T173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ímbolo do ícone de habilidades parte 4" descr="Símbolo do ícone de habilidades part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22 w 578"/>
                                    <a:gd name="T1" fmla="*/ 3 h 601"/>
                                    <a:gd name="T2" fmla="*/ 12 w 578"/>
                                    <a:gd name="T3" fmla="*/ 15 h 601"/>
                                    <a:gd name="T4" fmla="*/ 9 w 578"/>
                                    <a:gd name="T5" fmla="*/ 16 h 601"/>
                                    <a:gd name="T6" fmla="*/ 8 w 578"/>
                                    <a:gd name="T7" fmla="*/ 18 h 601"/>
                                    <a:gd name="T8" fmla="*/ 6 w 578"/>
                                    <a:gd name="T9" fmla="*/ 21 h 601"/>
                                    <a:gd name="T10" fmla="*/ 5 w 578"/>
                                    <a:gd name="T11" fmla="*/ 24 h 601"/>
                                    <a:gd name="T12" fmla="*/ 4 w 578"/>
                                    <a:gd name="T13" fmla="*/ 26 h 601"/>
                                    <a:gd name="T14" fmla="*/ 4 w 578"/>
                                    <a:gd name="T15" fmla="*/ 28 h 601"/>
                                    <a:gd name="T16" fmla="*/ 5 w 578"/>
                                    <a:gd name="T17" fmla="*/ 28 h 601"/>
                                    <a:gd name="T18" fmla="*/ 8 w 578"/>
                                    <a:gd name="T19" fmla="*/ 26 h 601"/>
                                    <a:gd name="T20" fmla="*/ 11 w 578"/>
                                    <a:gd name="T21" fmla="*/ 25 h 601"/>
                                    <a:gd name="T22" fmla="*/ 14 w 578"/>
                                    <a:gd name="T23" fmla="*/ 23 h 601"/>
                                    <a:gd name="T24" fmla="*/ 15 w 578"/>
                                    <a:gd name="T25" fmla="*/ 20 h 601"/>
                                    <a:gd name="T26" fmla="*/ 16 w 578"/>
                                    <a:gd name="T27" fmla="*/ 19 h 601"/>
                                    <a:gd name="T28" fmla="*/ 30 w 578"/>
                                    <a:gd name="T29" fmla="*/ 11 h 601"/>
                                    <a:gd name="T30" fmla="*/ 19 w 578"/>
                                    <a:gd name="T31" fmla="*/ 22 h 601"/>
                                    <a:gd name="T32" fmla="*/ 17 w 578"/>
                                    <a:gd name="T33" fmla="*/ 25 h 601"/>
                                    <a:gd name="T34" fmla="*/ 15 w 578"/>
                                    <a:gd name="T35" fmla="*/ 27 h 601"/>
                                    <a:gd name="T36" fmla="*/ 13 w 578"/>
                                    <a:gd name="T37" fmla="*/ 29 h 601"/>
                                    <a:gd name="T38" fmla="*/ 10 w 578"/>
                                    <a:gd name="T39" fmla="*/ 30 h 601"/>
                                    <a:gd name="T40" fmla="*/ 8 w 578"/>
                                    <a:gd name="T41" fmla="*/ 31 h 601"/>
                                    <a:gd name="T42" fmla="*/ 7 w 578"/>
                                    <a:gd name="T43" fmla="*/ 31 h 601"/>
                                    <a:gd name="T44" fmla="*/ 5 w 578"/>
                                    <a:gd name="T45" fmla="*/ 32 h 601"/>
                                    <a:gd name="T46" fmla="*/ 4 w 578"/>
                                    <a:gd name="T47" fmla="*/ 32 h 601"/>
                                    <a:gd name="T48" fmla="*/ 2 w 578"/>
                                    <a:gd name="T49" fmla="*/ 32 h 601"/>
                                    <a:gd name="T50" fmla="*/ 1 w 578"/>
                                    <a:gd name="T51" fmla="*/ 32 h 601"/>
                                    <a:gd name="T52" fmla="*/ 0 w 578"/>
                                    <a:gd name="T53" fmla="*/ 31 h 601"/>
                                    <a:gd name="T54" fmla="*/ 0 w 578"/>
                                    <a:gd name="T55" fmla="*/ 29 h 601"/>
                                    <a:gd name="T56" fmla="*/ 0 w 578"/>
                                    <a:gd name="T57" fmla="*/ 28 h 601"/>
                                    <a:gd name="T58" fmla="*/ 0 w 578"/>
                                    <a:gd name="T59" fmla="*/ 26 h 601"/>
                                    <a:gd name="T60" fmla="*/ 0 w 578"/>
                                    <a:gd name="T61" fmla="*/ 26 h 601"/>
                                    <a:gd name="T62" fmla="*/ 0 w 578"/>
                                    <a:gd name="T63" fmla="*/ 25 h 601"/>
                                    <a:gd name="T64" fmla="*/ 1 w 578"/>
                                    <a:gd name="T65" fmla="*/ 24 h 601"/>
                                    <a:gd name="T66" fmla="*/ 2 w 578"/>
                                    <a:gd name="T67" fmla="*/ 21 h 601"/>
                                    <a:gd name="T68" fmla="*/ 3 w 578"/>
                                    <a:gd name="T69" fmla="*/ 19 h 601"/>
                                    <a:gd name="T70" fmla="*/ 4 w 578"/>
                                    <a:gd name="T71" fmla="*/ 16 h 601"/>
                                    <a:gd name="T72" fmla="*/ 6 w 578"/>
                                    <a:gd name="T73" fmla="*/ 14 h 601"/>
                                    <a:gd name="T74" fmla="*/ 9 w 578"/>
                                    <a:gd name="T75" fmla="*/ 12 h 601"/>
                                    <a:gd name="T76" fmla="*/ 19 w 578"/>
                                    <a:gd name="T77" fmla="*/ 0 h 601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07C75" id="Habilidades no ícone de círculo" o:spid="_x0000_s1026" alt="Ícone de habilidades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">
                      <v:shape id="Círculo do ícone de habilidades" o:spid="_x0000_s1027" alt="Círculo do ícone de habilidades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5,0;5,0;6,0;6,0;7,1;7,1;8,1;8,2;8,2;9,3;9,3;9,4;9,4;9,5;9,5;9,6;9,6;8,7;8,7;8,8;7,8;7,8;6,9;6,9;5,9;5,9;4,9;4,9;3,9;3,9;2,8;2,8;1,8;1,7;1,7;0,6;0,6;0,5;0,5;0,4;0,4;0,3;0,3;1,2;1,2;1,1;2,1;2,1;3,0;3,0;4,0;4,0" o:connectangles="0,0,0,0,0,0,0,0,0,0,0,0,0,0,0,0,0,0,0,0,0,0,0,0,0,0,0,0,0,0,0,0,0,0,0,0,0,0,0,0,0,0,0,0,0,0,0,0,0,0,0,0"/>
                      </v:shape>
                      <v:shape id="Símbolo do ícone de habilidades parte 1" o:spid="_x0000_s1028" alt="Símbolo do ícone de habilidades parte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" path="m35,l49,2r11,8l67,21r3,14l67,48,60,60,49,67,35,70,21,67,10,60,3,48,,35,3,21,10,10,21,2,35,xe" fillcolor="white [3212]" stroked="f" strokeweight="0">
                        <v:path arrowok="t" o:connecttype="custom" o:connectlocs="0,0;0,0;0,0;0,0;0,0;0,0;0,0;0,0;0,0;0,0;0,0;0,0;0,0;0,0;0,0;0,0;0,0" o:connectangles="0,0,0,0,0,0,0,0,0,0,0,0,0,0,0,0,0"/>
                      </v:shape>
                      <v:shape id="Símbolo do ícone de habilidades parte 2" o:spid="_x0000_s1029" alt="Símbolo do ícone de habilidades parte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1,0;1,1;1,1;1,1;1,1;1,1;1,1;0,1;0,1;0,1;1,1;1,2;1,2;1,2;3,3;3,3;3,4;3,3;4,3;4,3;3,3;2,2;2,1;2,1;2,1;1,0;1,0;1,0;1,0;2,0;2,0;2,1;2,1;2,1;4,3;4,3;4,3;4,4;3,4;3,4;3,4;2,3;1,2;1,2;1,2;0,2;0,1;0,1;0,1;0,1;1,1;1,1;1,1;1,1;1,1;1,1;1,1;1,0;1,0" o:connectangles="0,0,0,0,0,0,0,0,0,0,0,0,0,0,0,0,0,0,0,0,0,0,0,0,0,0,0,0,0,0,0,0,0,0,0,0,0,0,0,0,0,0,0,0,0,0,0,0,0,0,0,0,0,0,0,0,0,0,0"/>
                        <o:lock v:ext="edit" verticies="t"/>
                      </v:shape>
                      <v:shape id="Símbolo do ícone de habilidades parte 3" o:spid="_x0000_s1030" alt="Símbolo do ícone de habilidades parte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1,0;1,0;2,0;2,0;2,0;2,1;2,1;2,1;2,1;1,1;1,1;1,1;1,1;1,1;1,2;1,2;1,2;1,2;1,2;1,2;1,2;1,1;1,1;1,1;1,1;1,1;1,1;1,1;1,1;2,1;2,1;2,0;1,0;1,0;1,0;1,0;1,0;1,0;1,0;1,1;1,1;1,1;0,1;0,1;0,1;0,1;0,1;0,1;0,1;0,1;0,1;1,1;1,0;1,0;1,0;1,0;1,0;1,0" o:connectangles="0,0,0,0,0,0,0,0,0,0,0,0,0,0,0,0,0,0,0,0,0,0,0,0,0,0,0,0,0,0,0,0,0,0,0,0,0,0,0,0,0,0,0,0,0,0,0,0,0,0,0,0,0,0,0,0,0,0"/>
                      </v:shape>
                      <v:shape id="Símbolo do ícone de habilidades parte 4" o:spid="_x0000_s1031" alt="Símbolo do ícone de habilidades parte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1,0;1,1;0,1;0,1;0,1;0,1;0,1;0,1;0,1;0,1;1,1;1,1;1,1;1,1;2,1;1,1;1,1;1,1;1,2;1,2;0,2;0,2;0,2;0,2;0,2;0,2;0,2;0,2;0,1;0,1;0,1;0,1;0,1;0,1;0,1;0,1;0,1;0,1;1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94" w:type="dxa"/>
          </w:tcPr>
          <w:p w14:paraId="6EC0AAF0" w14:textId="77777777" w:rsidR="00D35D81" w:rsidRPr="00DA140B" w:rsidRDefault="00000000" w:rsidP="00106212">
            <w:pPr>
              <w:pStyle w:val="Ttulo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Habilidades:"/>
                <w:tag w:val="Habilidades:"/>
                <w:id w:val="-925109897"/>
                <w:placeholder>
                  <w:docPart w:val="DC10C049F9E8459989F1FCFE8806AA64"/>
                </w:placeholder>
                <w:temporary/>
                <w:showingPlcHdr/>
              </w:sdtPr>
              <w:sdtContent>
                <w:r w:rsidR="00D35D81" w:rsidRPr="00DA140B">
                  <w:rPr>
                    <w:sz w:val="24"/>
                    <w:szCs w:val="24"/>
                    <w:lang w:val="pt-BR" w:bidi="pt-BR"/>
                  </w:rPr>
                  <w:t>Habilidades</w:t>
                </w:r>
              </w:sdtContent>
            </w:sdt>
          </w:p>
        </w:tc>
      </w:tr>
    </w:tbl>
    <w:tbl>
      <w:tblPr>
        <w:tblStyle w:val="TabeladeGradeClara1"/>
        <w:tblW w:w="4915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4072"/>
      </w:tblGrid>
      <w:tr w:rsidR="00D35D81" w:rsidRPr="00DA140B" w14:paraId="5C8B4895" w14:textId="77777777" w:rsidTr="00AC46AC">
        <w:tc>
          <w:tcPr>
            <w:tcW w:w="4092" w:type="dxa"/>
          </w:tcPr>
          <w:p w14:paraId="6B58E7BF" w14:textId="57F6D016" w:rsidR="00AC46AC" w:rsidRPr="00DA140B" w:rsidRDefault="00AC46AC" w:rsidP="00F01EF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05"/>
              <w:textAlignment w:val="baseline"/>
              <w:divId w:val="862596078"/>
              <w:rPr>
                <w:rFonts w:ascii="Arial" w:hAnsi="Arial" w:cs="Arial"/>
                <w:color w:val="000000"/>
              </w:rPr>
            </w:pPr>
            <w:r w:rsidRPr="00DA140B">
              <w:rPr>
                <w:rFonts w:ascii="Calibri" w:hAnsi="Calibri" w:cs="Arial"/>
                <w:color w:val="000000"/>
              </w:rPr>
              <w:t>Habilidade para atendimento ao</w:t>
            </w:r>
            <w:r w:rsidR="00F01EFA" w:rsidRPr="00DA140B">
              <w:rPr>
                <w:rFonts w:ascii="Calibri" w:hAnsi="Calibri" w:cs="Arial"/>
                <w:color w:val="000000"/>
              </w:rPr>
              <w:t xml:space="preserve"> público </w:t>
            </w:r>
          </w:p>
          <w:p w14:paraId="4CBF7289" w14:textId="77777777" w:rsidR="00AC46AC" w:rsidRPr="00DA140B" w:rsidRDefault="00AC46AC" w:rsidP="00F01EF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05"/>
              <w:textAlignment w:val="baseline"/>
              <w:divId w:val="862596078"/>
              <w:rPr>
                <w:rFonts w:ascii="Arial" w:hAnsi="Arial" w:cs="Arial"/>
                <w:color w:val="000000"/>
              </w:rPr>
            </w:pPr>
            <w:r w:rsidRPr="00DA140B">
              <w:rPr>
                <w:rFonts w:ascii="Calibri" w:hAnsi="Calibri" w:cs="Arial"/>
                <w:color w:val="000000"/>
              </w:rPr>
              <w:t>Boa dicção  </w:t>
            </w:r>
          </w:p>
          <w:p w14:paraId="6799DE0A" w14:textId="77777777" w:rsidR="00AC46AC" w:rsidRPr="00DA140B" w:rsidRDefault="00AC46AC" w:rsidP="00F01EF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05"/>
              <w:textAlignment w:val="baseline"/>
              <w:divId w:val="862596078"/>
              <w:rPr>
                <w:rFonts w:ascii="Arial" w:hAnsi="Arial" w:cs="Arial"/>
                <w:color w:val="000000"/>
              </w:rPr>
            </w:pPr>
            <w:r w:rsidRPr="00DA140B">
              <w:rPr>
                <w:rFonts w:ascii="Calibri" w:hAnsi="Calibri" w:cs="Arial"/>
                <w:color w:val="000000"/>
              </w:rPr>
              <w:t>Proativo  </w:t>
            </w:r>
          </w:p>
          <w:p w14:paraId="14E81188" w14:textId="77777777" w:rsidR="00AC46AC" w:rsidRPr="00DA140B" w:rsidRDefault="00AC46AC" w:rsidP="00F01EF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05"/>
              <w:textAlignment w:val="baseline"/>
              <w:divId w:val="862596078"/>
              <w:rPr>
                <w:rFonts w:ascii="Arial" w:hAnsi="Arial" w:cs="Arial"/>
                <w:color w:val="000000"/>
              </w:rPr>
            </w:pPr>
            <w:r w:rsidRPr="00DA140B">
              <w:rPr>
                <w:rFonts w:ascii="Calibri" w:hAnsi="Calibri" w:cs="Arial"/>
                <w:color w:val="000000"/>
              </w:rPr>
              <w:t>Dinâmico  </w:t>
            </w:r>
          </w:p>
          <w:p w14:paraId="25F55777" w14:textId="77777777" w:rsidR="00AC46AC" w:rsidRPr="00DA140B" w:rsidRDefault="00AC46AC" w:rsidP="00F01EF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05"/>
              <w:textAlignment w:val="baseline"/>
              <w:divId w:val="862596078"/>
              <w:rPr>
                <w:rFonts w:ascii="Arial" w:hAnsi="Arial" w:cs="Arial"/>
                <w:color w:val="000000"/>
              </w:rPr>
            </w:pPr>
            <w:r w:rsidRPr="00DA140B">
              <w:rPr>
                <w:rFonts w:ascii="Calibri" w:hAnsi="Calibri" w:cs="Arial"/>
                <w:color w:val="000000"/>
              </w:rPr>
              <w:t>Pontual  </w:t>
            </w:r>
          </w:p>
          <w:p w14:paraId="50292787" w14:textId="77777777" w:rsidR="00AC46AC" w:rsidRPr="00DA140B" w:rsidRDefault="00AC46AC" w:rsidP="00F01EF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05"/>
              <w:textAlignment w:val="baseline"/>
              <w:divId w:val="862596078"/>
              <w:rPr>
                <w:rFonts w:ascii="Arial" w:hAnsi="Arial" w:cs="Arial"/>
                <w:color w:val="000000"/>
              </w:rPr>
            </w:pPr>
            <w:r w:rsidRPr="00DA140B">
              <w:rPr>
                <w:rFonts w:ascii="Calibri" w:hAnsi="Calibri" w:cs="Arial"/>
                <w:color w:val="000000"/>
              </w:rPr>
              <w:t>Honesto   </w:t>
            </w:r>
          </w:p>
          <w:p w14:paraId="55DE41D4" w14:textId="77777777" w:rsidR="00AC46AC" w:rsidRPr="00DA140B" w:rsidRDefault="00AC46AC" w:rsidP="00F01EF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05"/>
              <w:textAlignment w:val="baseline"/>
              <w:divId w:val="862596078"/>
              <w:rPr>
                <w:rFonts w:ascii="Arial" w:hAnsi="Arial" w:cs="Arial"/>
                <w:color w:val="000000"/>
              </w:rPr>
            </w:pPr>
            <w:r w:rsidRPr="00DA140B">
              <w:rPr>
                <w:rFonts w:ascii="Calibri" w:hAnsi="Calibri" w:cs="Arial"/>
                <w:color w:val="000000"/>
              </w:rPr>
              <w:t>Prestativo  </w:t>
            </w:r>
          </w:p>
          <w:p w14:paraId="4A904F69" w14:textId="77777777" w:rsidR="00AC46AC" w:rsidRPr="00DA140B" w:rsidRDefault="00AC46AC" w:rsidP="00F01EF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05"/>
              <w:textAlignment w:val="baseline"/>
              <w:divId w:val="862596078"/>
              <w:rPr>
                <w:rFonts w:ascii="Arial" w:hAnsi="Arial" w:cs="Arial"/>
                <w:color w:val="000000"/>
              </w:rPr>
            </w:pPr>
            <w:r w:rsidRPr="00DA140B">
              <w:rPr>
                <w:rFonts w:ascii="Calibri" w:hAnsi="Calibri" w:cs="Arial"/>
                <w:color w:val="000000"/>
              </w:rPr>
              <w:t>Facilidade para trabalho em equipe.  </w:t>
            </w:r>
          </w:p>
          <w:p w14:paraId="0B47FA9E" w14:textId="7508EE2C" w:rsidR="00D35D81" w:rsidRPr="00DA140B" w:rsidRDefault="00D35D81" w:rsidP="00F01EFA">
            <w:pPr>
              <w:pStyle w:val="Commarcadores"/>
              <w:numPr>
                <w:ilvl w:val="0"/>
                <w:numId w:val="0"/>
              </w:numPr>
              <w:spacing w:after="80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4072" w:type="dxa"/>
            <w:tcMar>
              <w:left w:w="576" w:type="dxa"/>
            </w:tcMar>
          </w:tcPr>
          <w:p w14:paraId="6366436E" w14:textId="77777777" w:rsidR="00D35D81" w:rsidRPr="00DA140B" w:rsidRDefault="00D35D81" w:rsidP="00106212">
            <w:pPr>
              <w:pStyle w:val="Commarcadores"/>
              <w:numPr>
                <w:ilvl w:val="0"/>
                <w:numId w:val="0"/>
              </w:numPr>
              <w:spacing w:after="80"/>
              <w:rPr>
                <w:sz w:val="24"/>
                <w:szCs w:val="24"/>
              </w:rPr>
            </w:pPr>
          </w:p>
          <w:p w14:paraId="6535D077" w14:textId="77777777" w:rsidR="00D35D81" w:rsidRPr="00DA140B" w:rsidRDefault="00D35D81" w:rsidP="00106212">
            <w:pPr>
              <w:pStyle w:val="Commarcadores"/>
              <w:numPr>
                <w:ilvl w:val="0"/>
                <w:numId w:val="0"/>
              </w:numPr>
              <w:spacing w:after="80"/>
              <w:rPr>
                <w:sz w:val="24"/>
                <w:szCs w:val="24"/>
              </w:rPr>
            </w:pPr>
          </w:p>
        </w:tc>
      </w:tr>
    </w:tbl>
    <w:p w14:paraId="26F9B30F" w14:textId="64DEAEB6" w:rsidR="005F5FD9" w:rsidRPr="00565B06" w:rsidRDefault="005F5FD9" w:rsidP="005F5FD9"/>
    <w:sectPr w:rsidR="005F5FD9" w:rsidRPr="00565B06" w:rsidSect="00C35C81">
      <w:footerReference w:type="default" r:id="rId12"/>
      <w:headerReference w:type="first" r:id="rId13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785D" w14:textId="77777777" w:rsidR="005B1D5B" w:rsidRDefault="005B1D5B" w:rsidP="00F534FB">
      <w:pPr>
        <w:spacing w:after="0"/>
      </w:pPr>
      <w:r>
        <w:separator/>
      </w:r>
    </w:p>
  </w:endnote>
  <w:endnote w:type="continuationSeparator" w:id="0">
    <w:p w14:paraId="0CD0A862" w14:textId="77777777" w:rsidR="005B1D5B" w:rsidRDefault="005B1D5B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A8735" w14:textId="77777777" w:rsidR="00056FE7" w:rsidRDefault="00CD0276">
        <w:pPr>
          <w:pStyle w:val="Rodap"/>
        </w:pPr>
        <w:r>
          <w:rPr>
            <w:lang w:val="pt-BR" w:bidi="pt-BR"/>
          </w:rPr>
          <w:fldChar w:fldCharType="begin"/>
        </w:r>
        <w:r w:rsidR="00056FE7"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D52EFF">
          <w:rPr>
            <w:noProof/>
            <w:lang w:val="pt-BR" w:bidi="pt-BR"/>
          </w:rPr>
          <w:t>2</w:t>
        </w:r>
        <w:r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AFEC" w14:textId="77777777" w:rsidR="005B1D5B" w:rsidRDefault="005B1D5B" w:rsidP="00F534FB">
      <w:pPr>
        <w:spacing w:after="0"/>
      </w:pPr>
      <w:r>
        <w:separator/>
      </w:r>
    </w:p>
  </w:footnote>
  <w:footnote w:type="continuationSeparator" w:id="0">
    <w:p w14:paraId="0193C820" w14:textId="77777777" w:rsidR="005B1D5B" w:rsidRDefault="005B1D5B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CA04" w14:textId="10C0E118" w:rsidR="005324B1" w:rsidRDefault="00AB0C89">
    <w:pPr>
      <w:pStyle w:val="Cabealho"/>
    </w:pPr>
    <w:r>
      <w:rPr>
        <w:noProof/>
        <w:lang w:val="pt-BR" w:bidi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14EB86" wp14:editId="23806C2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3960" cy="2000250"/>
              <wp:effectExtent l="0" t="0" r="0" b="0"/>
              <wp:wrapNone/>
              <wp:docPr id="1" name="Retângulo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396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A3C9FF" id="Retângulo 1" o:spid="_x0000_s1026" alt="&quot;&quot;" style="position:absolute;margin-left:543.6pt;margin-top:0;width:594.8pt;height:157.5pt;z-index:-25165875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801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766985"/>
    <w:multiLevelType w:val="hybridMultilevel"/>
    <w:tmpl w:val="C31A58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62CDA"/>
    <w:multiLevelType w:val="hybridMultilevel"/>
    <w:tmpl w:val="B936C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94C0E"/>
    <w:multiLevelType w:val="hybridMultilevel"/>
    <w:tmpl w:val="3A483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82D29"/>
    <w:multiLevelType w:val="hybridMultilevel"/>
    <w:tmpl w:val="8A2AE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565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320624">
    <w:abstractNumId w:val="9"/>
  </w:num>
  <w:num w:numId="2" w16cid:durableId="223177282">
    <w:abstractNumId w:val="9"/>
    <w:lvlOverride w:ilvl="0">
      <w:startOverride w:val="1"/>
    </w:lvlOverride>
  </w:num>
  <w:num w:numId="3" w16cid:durableId="617840182">
    <w:abstractNumId w:val="10"/>
  </w:num>
  <w:num w:numId="4" w16cid:durableId="960843803">
    <w:abstractNumId w:val="13"/>
  </w:num>
  <w:num w:numId="5" w16cid:durableId="1638102770">
    <w:abstractNumId w:val="8"/>
  </w:num>
  <w:num w:numId="6" w16cid:durableId="321737778">
    <w:abstractNumId w:val="7"/>
  </w:num>
  <w:num w:numId="7" w16cid:durableId="1736736434">
    <w:abstractNumId w:val="6"/>
  </w:num>
  <w:num w:numId="8" w16cid:durableId="387994074">
    <w:abstractNumId w:val="5"/>
  </w:num>
  <w:num w:numId="9" w16cid:durableId="292291725">
    <w:abstractNumId w:val="4"/>
  </w:num>
  <w:num w:numId="10" w16cid:durableId="116216156">
    <w:abstractNumId w:val="3"/>
  </w:num>
  <w:num w:numId="11" w16cid:durableId="424346838">
    <w:abstractNumId w:val="2"/>
  </w:num>
  <w:num w:numId="12" w16cid:durableId="49040110">
    <w:abstractNumId w:val="1"/>
  </w:num>
  <w:num w:numId="13" w16cid:durableId="1634603498">
    <w:abstractNumId w:val="0"/>
  </w:num>
  <w:num w:numId="14" w16cid:durableId="714814566">
    <w:abstractNumId w:val="12"/>
  </w:num>
  <w:num w:numId="15" w16cid:durableId="2088263458">
    <w:abstractNumId w:val="11"/>
  </w:num>
  <w:num w:numId="16" w16cid:durableId="1781141172">
    <w:abstractNumId w:val="17"/>
  </w:num>
  <w:num w:numId="17" w16cid:durableId="1423188296">
    <w:abstractNumId w:val="15"/>
  </w:num>
  <w:num w:numId="18" w16cid:durableId="186020660">
    <w:abstractNumId w:val="16"/>
  </w:num>
  <w:num w:numId="19" w16cid:durableId="1761412006">
    <w:abstractNumId w:val="18"/>
  </w:num>
  <w:num w:numId="20" w16cid:durableId="312105563">
    <w:abstractNumId w:val="19"/>
  </w:num>
  <w:num w:numId="21" w16cid:durableId="10869213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05"/>
    <w:rsid w:val="00002750"/>
    <w:rsid w:val="00004D4E"/>
    <w:rsid w:val="00011895"/>
    <w:rsid w:val="00013818"/>
    <w:rsid w:val="00016A2F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39FF"/>
    <w:rsid w:val="00075B13"/>
    <w:rsid w:val="00086256"/>
    <w:rsid w:val="00092692"/>
    <w:rsid w:val="00096203"/>
    <w:rsid w:val="000A0229"/>
    <w:rsid w:val="000C1714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548A6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1E1998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67669"/>
    <w:rsid w:val="002723DB"/>
    <w:rsid w:val="00275C94"/>
    <w:rsid w:val="00277638"/>
    <w:rsid w:val="0028164F"/>
    <w:rsid w:val="002823BE"/>
    <w:rsid w:val="00286A18"/>
    <w:rsid w:val="00297ED0"/>
    <w:rsid w:val="002A4EDA"/>
    <w:rsid w:val="002B01E3"/>
    <w:rsid w:val="002B3FC8"/>
    <w:rsid w:val="002B40FB"/>
    <w:rsid w:val="002F10E7"/>
    <w:rsid w:val="002F69E4"/>
    <w:rsid w:val="00300A98"/>
    <w:rsid w:val="0030724A"/>
    <w:rsid w:val="00316CE4"/>
    <w:rsid w:val="00323C3F"/>
    <w:rsid w:val="003279A4"/>
    <w:rsid w:val="00337114"/>
    <w:rsid w:val="003410E6"/>
    <w:rsid w:val="0035004C"/>
    <w:rsid w:val="003571C8"/>
    <w:rsid w:val="00383057"/>
    <w:rsid w:val="0039703C"/>
    <w:rsid w:val="00397112"/>
    <w:rsid w:val="003974BB"/>
    <w:rsid w:val="003A091E"/>
    <w:rsid w:val="003C0683"/>
    <w:rsid w:val="003E4905"/>
    <w:rsid w:val="003E5D64"/>
    <w:rsid w:val="00403149"/>
    <w:rsid w:val="004037EF"/>
    <w:rsid w:val="00405BAD"/>
    <w:rsid w:val="004113D8"/>
    <w:rsid w:val="00416463"/>
    <w:rsid w:val="00423827"/>
    <w:rsid w:val="00423D68"/>
    <w:rsid w:val="00435E82"/>
    <w:rsid w:val="00437B8B"/>
    <w:rsid w:val="00465113"/>
    <w:rsid w:val="004653AE"/>
    <w:rsid w:val="00467F3F"/>
    <w:rsid w:val="004727C2"/>
    <w:rsid w:val="00476144"/>
    <w:rsid w:val="004915EA"/>
    <w:rsid w:val="004A4493"/>
    <w:rsid w:val="004A610A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4F3751"/>
    <w:rsid w:val="005106C0"/>
    <w:rsid w:val="005247B7"/>
    <w:rsid w:val="00531710"/>
    <w:rsid w:val="005324B1"/>
    <w:rsid w:val="005372FA"/>
    <w:rsid w:val="00550CE3"/>
    <w:rsid w:val="00556337"/>
    <w:rsid w:val="005611C3"/>
    <w:rsid w:val="00562422"/>
    <w:rsid w:val="00565B06"/>
    <w:rsid w:val="00573A5F"/>
    <w:rsid w:val="00574328"/>
    <w:rsid w:val="00575C01"/>
    <w:rsid w:val="00581515"/>
    <w:rsid w:val="00582623"/>
    <w:rsid w:val="005826C2"/>
    <w:rsid w:val="0059085F"/>
    <w:rsid w:val="005A459B"/>
    <w:rsid w:val="005A74EC"/>
    <w:rsid w:val="005B1D5B"/>
    <w:rsid w:val="005B3D67"/>
    <w:rsid w:val="005B437C"/>
    <w:rsid w:val="005D0108"/>
    <w:rsid w:val="005E088C"/>
    <w:rsid w:val="005E6E43"/>
    <w:rsid w:val="005F4455"/>
    <w:rsid w:val="005F5FD9"/>
    <w:rsid w:val="006104FF"/>
    <w:rsid w:val="00614B7C"/>
    <w:rsid w:val="0062239B"/>
    <w:rsid w:val="00625B8A"/>
    <w:rsid w:val="0063400B"/>
    <w:rsid w:val="006449D1"/>
    <w:rsid w:val="00644D4E"/>
    <w:rsid w:val="00646D01"/>
    <w:rsid w:val="00663536"/>
    <w:rsid w:val="00664773"/>
    <w:rsid w:val="006648D4"/>
    <w:rsid w:val="00673F18"/>
    <w:rsid w:val="00676CEB"/>
    <w:rsid w:val="00683A86"/>
    <w:rsid w:val="0069300B"/>
    <w:rsid w:val="006A4C72"/>
    <w:rsid w:val="006B770D"/>
    <w:rsid w:val="006D65F8"/>
    <w:rsid w:val="006F3C07"/>
    <w:rsid w:val="006F4D23"/>
    <w:rsid w:val="007175B9"/>
    <w:rsid w:val="007215A9"/>
    <w:rsid w:val="007253E8"/>
    <w:rsid w:val="00735140"/>
    <w:rsid w:val="0073645E"/>
    <w:rsid w:val="007366E5"/>
    <w:rsid w:val="00745196"/>
    <w:rsid w:val="007451F4"/>
    <w:rsid w:val="00755346"/>
    <w:rsid w:val="00776E3A"/>
    <w:rsid w:val="007850D1"/>
    <w:rsid w:val="007857C8"/>
    <w:rsid w:val="00785FEB"/>
    <w:rsid w:val="00785FF6"/>
    <w:rsid w:val="00790E98"/>
    <w:rsid w:val="007A0F44"/>
    <w:rsid w:val="007A3FD3"/>
    <w:rsid w:val="007A729F"/>
    <w:rsid w:val="007B3F4F"/>
    <w:rsid w:val="007C0E0E"/>
    <w:rsid w:val="007C153D"/>
    <w:rsid w:val="007C333C"/>
    <w:rsid w:val="007C34A8"/>
    <w:rsid w:val="007C4EB5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E69E9"/>
    <w:rsid w:val="008F0D13"/>
    <w:rsid w:val="008F4532"/>
    <w:rsid w:val="00933CCA"/>
    <w:rsid w:val="0093795C"/>
    <w:rsid w:val="009411E8"/>
    <w:rsid w:val="009423F3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4606E"/>
    <w:rsid w:val="00A56B81"/>
    <w:rsid w:val="00A6314E"/>
    <w:rsid w:val="00A77B4D"/>
    <w:rsid w:val="00A8052D"/>
    <w:rsid w:val="00A9077F"/>
    <w:rsid w:val="00AA04BD"/>
    <w:rsid w:val="00AA276C"/>
    <w:rsid w:val="00AB0C89"/>
    <w:rsid w:val="00AB673E"/>
    <w:rsid w:val="00AC46AC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13E2"/>
    <w:rsid w:val="00B54661"/>
    <w:rsid w:val="00B55487"/>
    <w:rsid w:val="00B763B5"/>
    <w:rsid w:val="00B90654"/>
    <w:rsid w:val="00B91175"/>
    <w:rsid w:val="00BA183A"/>
    <w:rsid w:val="00BA71B3"/>
    <w:rsid w:val="00BB34BE"/>
    <w:rsid w:val="00BB6672"/>
    <w:rsid w:val="00BC0E1A"/>
    <w:rsid w:val="00BC1472"/>
    <w:rsid w:val="00BD2DD6"/>
    <w:rsid w:val="00BD55EE"/>
    <w:rsid w:val="00BE4C61"/>
    <w:rsid w:val="00C0155C"/>
    <w:rsid w:val="00C3233C"/>
    <w:rsid w:val="00C35C8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B7D39"/>
    <w:rsid w:val="00CC1E5C"/>
    <w:rsid w:val="00CD0276"/>
    <w:rsid w:val="00CD1043"/>
    <w:rsid w:val="00CE2C76"/>
    <w:rsid w:val="00D046EF"/>
    <w:rsid w:val="00D22E33"/>
    <w:rsid w:val="00D35BBD"/>
    <w:rsid w:val="00D35D81"/>
    <w:rsid w:val="00D37FAD"/>
    <w:rsid w:val="00D5184A"/>
    <w:rsid w:val="00D52EFF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A0AC7"/>
    <w:rsid w:val="00DA140B"/>
    <w:rsid w:val="00DB0B61"/>
    <w:rsid w:val="00DD2D34"/>
    <w:rsid w:val="00DD467E"/>
    <w:rsid w:val="00DE136D"/>
    <w:rsid w:val="00DE4136"/>
    <w:rsid w:val="00DE4550"/>
    <w:rsid w:val="00DE6534"/>
    <w:rsid w:val="00DE72BB"/>
    <w:rsid w:val="00DF0F24"/>
    <w:rsid w:val="00DF7CF5"/>
    <w:rsid w:val="00DF7F4F"/>
    <w:rsid w:val="00E066EE"/>
    <w:rsid w:val="00E07D28"/>
    <w:rsid w:val="00E27BB8"/>
    <w:rsid w:val="00E30CB9"/>
    <w:rsid w:val="00E346AB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B7AAA"/>
    <w:rsid w:val="00EE0848"/>
    <w:rsid w:val="00F01EFA"/>
    <w:rsid w:val="00F03B1E"/>
    <w:rsid w:val="00F03F2C"/>
    <w:rsid w:val="00F0574D"/>
    <w:rsid w:val="00F111AC"/>
    <w:rsid w:val="00F1202D"/>
    <w:rsid w:val="00F176FF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58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pt-P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E4"/>
  </w:style>
  <w:style w:type="paragraph" w:styleId="Ttulo1">
    <w:name w:val="heading 1"/>
    <w:basedOn w:val="Normal"/>
    <w:link w:val="Ttulo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macro">
    <w:name w:val="macro"/>
    <w:link w:val="Textodemacro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TextodoEspaoReservado">
    <w:name w:val="Placeholder Text"/>
    <w:basedOn w:val="Fontepargpadro"/>
    <w:uiPriority w:val="99"/>
    <w:semiHidden/>
    <w:rsid w:val="008978E8"/>
    <w:rPr>
      <w:color w:val="808080"/>
    </w:rPr>
  </w:style>
  <w:style w:type="paragraph" w:styleId="Ttulo">
    <w:name w:val="Title"/>
    <w:basedOn w:val="Normal"/>
    <w:link w:val="Ttulo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elacomgrade">
    <w:name w:val="Table Grid"/>
    <w:basedOn w:val="Tabela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515"/>
    <w:rPr>
      <w:rFonts w:ascii="Segoe UI" w:hAnsi="Segoe UI" w:cs="Segoe UI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B437C"/>
    <w:pPr>
      <w:spacing w:after="0"/>
    </w:pPr>
  </w:style>
  <w:style w:type="paragraph" w:customStyle="1" w:styleId="Informaesdecontato">
    <w:name w:val="Informações de contat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CabealhoChar">
    <w:name w:val="Cabeçalho Char"/>
    <w:basedOn w:val="Fontepargpadro"/>
    <w:link w:val="Cabealho"/>
    <w:uiPriority w:val="99"/>
    <w:rsid w:val="005B437C"/>
  </w:style>
  <w:style w:type="paragraph" w:styleId="Rodap">
    <w:name w:val="footer"/>
    <w:basedOn w:val="Normal"/>
    <w:link w:val="RodapChar"/>
    <w:uiPriority w:val="99"/>
    <w:unhideWhenUsed/>
    <w:rsid w:val="00297ED0"/>
    <w:pPr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297ED0"/>
  </w:style>
  <w:style w:type="character" w:customStyle="1" w:styleId="Ttulo2Char">
    <w:name w:val="Título 2 Char"/>
    <w:basedOn w:val="Fontepargpadro"/>
    <w:link w:val="Ttulo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Numerada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customStyle="1" w:styleId="TabeladeGradeClara1">
    <w:name w:val="Tabela de Grade Clara1"/>
    <w:basedOn w:val="Tabela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arcadores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nfase">
    <w:name w:val="Emphasis"/>
    <w:basedOn w:val="Fontepargpadro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tulo">
    <w:name w:val="Subtitle"/>
    <w:basedOn w:val="Normal"/>
    <w:link w:val="Subttulo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tuloChar">
    <w:name w:val="Subtítulo Char"/>
    <w:basedOn w:val="Fontepargpadro"/>
    <w:link w:val="Subttulo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TtulodoLivro">
    <w:name w:val="Book Title"/>
    <w:basedOn w:val="Fontepargpadro"/>
    <w:uiPriority w:val="33"/>
    <w:semiHidden/>
    <w:unhideWhenUsed/>
    <w:rsid w:val="00581515"/>
    <w:rPr>
      <w:b/>
      <w:bCs/>
      <w:i/>
      <w:iCs/>
      <w:spacing w:val="0"/>
    </w:rPr>
  </w:style>
  <w:style w:type="character" w:styleId="RefernciaIntensa">
    <w:name w:val="Intense Reference"/>
    <w:basedOn w:val="Fontepargpadro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81515"/>
    <w:rPr>
      <w:i/>
      <w:iCs/>
      <w:color w:val="77448B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81515"/>
    <w:rPr>
      <w:i/>
      <w:iCs/>
      <w:color w:val="404040" w:themeColor="text1" w:themeTint="B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Ttulo8Char">
    <w:name w:val="Título 8 Char"/>
    <w:basedOn w:val="Fontepargpadro"/>
    <w:link w:val="Ttulo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1515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81515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81515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1515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1515"/>
    <w:rPr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81515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81515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1515"/>
    <w:rPr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CdigoHTML">
    <w:name w:val="HTML Code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81515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81515"/>
    <w:rPr>
      <w:rFonts w:ascii="Consolas" w:hAnsi="Consolas"/>
      <w:szCs w:val="21"/>
    </w:rPr>
  </w:style>
  <w:style w:type="table" w:customStyle="1" w:styleId="SimplesTabela21">
    <w:name w:val="Simples Tabela 21"/>
    <w:basedOn w:val="Tabela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es">
    <w:name w:val="Ícones"/>
    <w:basedOn w:val="Normal"/>
    <w:uiPriority w:val="4"/>
    <w:qFormat/>
    <w:rsid w:val="00BD2DD6"/>
    <w:pPr>
      <w:spacing w:after="20"/>
      <w:jc w:val="center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C"/>
    <w:rPr>
      <w:b/>
      <w:bCs/>
      <w:szCs w:val="20"/>
    </w:rPr>
  </w:style>
  <w:style w:type="paragraph" w:styleId="PargrafodaLista">
    <w:name w:val="List Paragraph"/>
    <w:basedOn w:val="Normal"/>
    <w:uiPriority w:val="34"/>
    <w:rsid w:val="005317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3A5F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header" Target="header1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glossaryDocument" Target="glossary/document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vstefani\Downloads\curriculu%20val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DAEF12C7FB40BA815600F41D31A9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4C6F1-1880-4790-8B6E-164926E7E9E3}"/>
      </w:docPartPr>
      <w:docPartBody>
        <w:p w:rsidR="008A7808" w:rsidRDefault="008A7808">
          <w:pPr>
            <w:pStyle w:val="ACDAEF12C7FB40BA815600F41D31A9E6"/>
          </w:pPr>
          <w:r w:rsidRPr="00D85CA4">
            <w:rPr>
              <w:lang w:bidi="pt-BR"/>
            </w:rPr>
            <w:t>Objetivo</w:t>
          </w:r>
        </w:p>
      </w:docPartBody>
    </w:docPart>
    <w:docPart>
      <w:docPartPr>
        <w:name w:val="4E4BF167A62D437FAEC8808F735EC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9ADED-A96A-4075-8664-4AF4A49F4D2E}"/>
      </w:docPartPr>
      <w:docPartBody>
        <w:p w:rsidR="008A7808" w:rsidRDefault="008A7808">
          <w:pPr>
            <w:pStyle w:val="4E4BF167A62D437FAEC8808F735EC11D"/>
          </w:pPr>
          <w:r w:rsidRPr="00565B06">
            <w:rPr>
              <w:lang w:bidi="pt-BR"/>
            </w:rPr>
            <w:t>Educação</w:t>
          </w:r>
        </w:p>
      </w:docPartBody>
    </w:docPart>
    <w:docPart>
      <w:docPartPr>
        <w:name w:val="7925975550B549F7AAFD8FB25BBE69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AD4D3-DF4A-4515-A882-D5D69B12E040}"/>
      </w:docPartPr>
      <w:docPartBody>
        <w:p w:rsidR="008A7808" w:rsidRDefault="008A7808">
          <w:pPr>
            <w:pStyle w:val="7925975550B549F7AAFD8FB25BBE6910"/>
          </w:pPr>
          <w:r w:rsidRPr="00565B06">
            <w:rPr>
              <w:lang w:bidi="pt-BR"/>
            </w:rPr>
            <w:t>Experiência</w:t>
          </w:r>
        </w:p>
      </w:docPartBody>
    </w:docPart>
    <w:docPart>
      <w:docPartPr>
        <w:name w:val="DC10C049F9E8459989F1FCFE8806AA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BD250-318C-4DD4-851C-10A7C9EAD116}"/>
      </w:docPartPr>
      <w:docPartBody>
        <w:p w:rsidR="00277094" w:rsidRDefault="002B5ADE" w:rsidP="002B5ADE">
          <w:pPr>
            <w:pStyle w:val="DC10C049F9E8459989F1FCFE8806AA64"/>
          </w:pPr>
          <w:r w:rsidRPr="00565B06">
            <w:rPr>
              <w:lang w:bidi="pt-BR"/>
            </w:rPr>
            <w:t>Habilidades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08"/>
    <w:rsid w:val="000615F2"/>
    <w:rsid w:val="00277094"/>
    <w:rsid w:val="002B5ADE"/>
    <w:rsid w:val="008A7808"/>
    <w:rsid w:val="00946800"/>
    <w:rsid w:val="00D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DAEF12C7FB40BA815600F41D31A9E6">
    <w:name w:val="ACDAEF12C7FB40BA815600F41D31A9E6"/>
  </w:style>
  <w:style w:type="paragraph" w:customStyle="1" w:styleId="4E4BF167A62D437FAEC8808F735EC11D">
    <w:name w:val="4E4BF167A62D437FAEC8808F735EC11D"/>
  </w:style>
  <w:style w:type="paragraph" w:customStyle="1" w:styleId="7925975550B549F7AAFD8FB25BBE6910">
    <w:name w:val="7925975550B549F7AAFD8FB25BBE6910"/>
  </w:style>
  <w:style w:type="paragraph" w:customStyle="1" w:styleId="DC10C049F9E8459989F1FCFE8806AA64">
    <w:name w:val="DC10C049F9E8459989F1FCFE8806AA64"/>
    <w:rsid w:val="002B5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>R</CompanyAddress>
  <CompanyPhone>(35) 99747-3186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F113B076-98FE-4566-BE53-0477DD47267F}">
  <ds:schemaRefs>
    <ds:schemaRef ds:uri="http://schemas.openxmlformats.org/officeDocument/2006/bibliography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curriculu%20val.dotx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2023-03-03T20:38:00Z</dcterms:created>
  <dcterms:modified xsi:type="dcterms:W3CDTF">2023-03-03T20:39:00Z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