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4C3D" w14:textId="2FDE9ABA" w:rsidR="008115E5" w:rsidRDefault="00811877">
      <w:pPr>
        <w:pStyle w:val="Nombre"/>
      </w:pPr>
      <w:r>
        <w:t>Janderson souza santos</w:t>
      </w:r>
    </w:p>
    <w:p w14:paraId="27297C41" w14:textId="7DC89B5C" w:rsidR="008115E5" w:rsidRDefault="003B0534">
      <w:pPr>
        <w:pStyle w:val="Informacindecontacto"/>
      </w:pPr>
      <w:proofErr w:type="spellStart"/>
      <w:r>
        <w:t>Rua</w:t>
      </w:r>
      <w:proofErr w:type="spellEnd"/>
      <w:r>
        <w:t xml:space="preserve"> </w:t>
      </w:r>
      <w:proofErr w:type="spellStart"/>
      <w:r w:rsidR="00642757">
        <w:t>Castilho</w:t>
      </w:r>
      <w:proofErr w:type="spellEnd"/>
      <w:r w:rsidR="00642757">
        <w:t xml:space="preserve"> daltro,128</w:t>
      </w:r>
      <w:r w:rsidR="009D0CB3">
        <w:t xml:space="preserve">,vila da </w:t>
      </w:r>
      <w:proofErr w:type="spellStart"/>
      <w:r w:rsidR="009D0CB3">
        <w:t>penha</w:t>
      </w:r>
      <w:r w:rsidR="00DF0B77">
        <w:t>,Rio</w:t>
      </w:r>
      <w:proofErr w:type="spellEnd"/>
      <w:r w:rsidR="00DF0B77">
        <w:t xml:space="preserve"> de Janeiro </w:t>
      </w:r>
      <w:r w:rsidR="009A2CA2">
        <w:t xml:space="preserve"> </w:t>
      </w:r>
      <w:r w:rsidR="000035AD">
        <w:t xml:space="preserve"> | </w:t>
      </w:r>
      <w:r w:rsidR="00DF0B77">
        <w:t>21 994648412</w:t>
      </w:r>
      <w:r w:rsidR="000035AD">
        <w:t xml:space="preserve"> | </w:t>
      </w:r>
      <w:hyperlink r:id="rId8" w:history="1">
        <w:r w:rsidR="00947622" w:rsidRPr="002556AF">
          <w:rPr>
            <w:rStyle w:val="Hipervnculo"/>
          </w:rPr>
          <w:t>Jandinhocr7@gmail.com</w:t>
        </w:r>
      </w:hyperlink>
    </w:p>
    <w:p w14:paraId="66DE5239" w14:textId="2495304F" w:rsidR="00947622" w:rsidRDefault="005971AE">
      <w:pPr>
        <w:pStyle w:val="Informacindecontacto"/>
      </w:pPr>
      <w:r>
        <w:t>2</w:t>
      </w:r>
      <w:r w:rsidR="00194462">
        <w:t xml:space="preserve">8 </w:t>
      </w:r>
      <w:r>
        <w:t>anos</w:t>
      </w:r>
    </w:p>
    <w:p w14:paraId="7493D369" w14:textId="0D672AED" w:rsidR="00974FFC" w:rsidRDefault="00194462">
      <w:pPr>
        <w:pStyle w:val="Informacindecontacto"/>
      </w:pPr>
      <w:r>
        <w:t>Casado</w:t>
      </w:r>
    </w:p>
    <w:sdt>
      <w:sdtPr>
        <w:id w:val="-1179423465"/>
        <w:placeholder>
          <w:docPart w:val="C773F57B2F278D48975D5552F36839FE"/>
        </w:placeholder>
        <w:temporary/>
        <w:showingPlcHdr/>
      </w:sdtPr>
      <w:sdtEndPr/>
      <w:sdtContent>
        <w:p w14:paraId="437A77C8" w14:textId="1E8FFF37" w:rsidR="008115E5" w:rsidRDefault="000035AD">
          <w:pPr>
            <w:pStyle w:val="Ttulo1"/>
          </w:pPr>
          <w:r>
            <w:t>Objetivo</w:t>
          </w:r>
        </w:p>
      </w:sdtContent>
    </w:sdt>
    <w:p w14:paraId="7E6D6FEF" w14:textId="4EB2891F" w:rsidR="00767B54" w:rsidRDefault="00767B54">
      <w:pPr>
        <w:pStyle w:val="Ttulo1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Motorista  bem qualificado, pronto para desenvolver e estar apto para atender as exigências da empresa. Conhecimento de rotas e itinerários.  </w:t>
      </w:r>
      <w:r w:rsidR="00443C5C">
        <w:rPr>
          <w:rFonts w:ascii="Arial" w:eastAsia="Times New Roman" w:hAnsi="Arial" w:cs="Arial"/>
          <w:color w:val="000000"/>
          <w:sz w:val="19"/>
          <w:szCs w:val="19"/>
        </w:rPr>
        <w:t xml:space="preserve">Além 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das responsabilidades com horário</w:t>
      </w:r>
      <w:r w:rsidR="00C23AE3">
        <w:rPr>
          <w:rFonts w:ascii="Arial" w:eastAsia="Times New Roman" w:hAnsi="Arial" w:cs="Arial"/>
          <w:color w:val="000000"/>
          <w:sz w:val="19"/>
          <w:szCs w:val="19"/>
        </w:rPr>
        <w:t>,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compromisso,</w:t>
      </w:r>
      <w:r w:rsidR="00C23AE3">
        <w:rPr>
          <w:rFonts w:ascii="Arial" w:eastAsia="Times New Roman" w:hAnsi="Arial" w:cs="Arial"/>
          <w:color w:val="000000"/>
          <w:sz w:val="19"/>
          <w:szCs w:val="19"/>
        </w:rPr>
        <w:t xml:space="preserve"> e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o profissionalismo,  eu tenho interesse em </w:t>
      </w:r>
      <w:r w:rsidR="00C23AE3">
        <w:rPr>
          <w:rFonts w:ascii="Arial" w:eastAsia="Times New Roman" w:hAnsi="Arial" w:cs="Arial"/>
          <w:color w:val="000000"/>
          <w:sz w:val="19"/>
          <w:szCs w:val="19"/>
        </w:rPr>
        <w:t>adquirir</w:t>
      </w:r>
      <w:r w:rsidR="008C0328">
        <w:rPr>
          <w:rFonts w:ascii="Arial" w:eastAsia="Times New Roman" w:hAnsi="Arial" w:cs="Arial"/>
          <w:color w:val="000000"/>
          <w:sz w:val="19"/>
          <w:szCs w:val="19"/>
        </w:rPr>
        <w:t xml:space="preserve"> conhecimento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externamente e praticar internamente a empresa para contribuir com um melhor resultado para o órgão</w:t>
      </w:r>
      <w:r w:rsidR="008C0328">
        <w:rPr>
          <w:rFonts w:ascii="Arial" w:eastAsia="Times New Roman" w:hAnsi="Arial" w:cs="Arial"/>
          <w:color w:val="000000"/>
          <w:sz w:val="19"/>
          <w:szCs w:val="19"/>
        </w:rPr>
        <w:t xml:space="preserve"> e seus clientes</w:t>
      </w:r>
      <w:r>
        <w:rPr>
          <w:rFonts w:ascii="Arial" w:eastAsia="Times New Roman" w:hAnsi="Arial" w:cs="Arial"/>
          <w:color w:val="000000"/>
          <w:sz w:val="19"/>
          <w:szCs w:val="19"/>
        </w:rPr>
        <w:t>. </w:t>
      </w:r>
    </w:p>
    <w:sdt>
      <w:sdtPr>
        <w:id w:val="1728489637"/>
        <w:placeholder>
          <w:docPart w:val="E060247E9C80204086BEB0DECD20F3D8"/>
        </w:placeholder>
        <w:temporary/>
        <w:showingPlcHdr/>
      </w:sdtPr>
      <w:sdtEndPr/>
      <w:sdtContent>
        <w:p w14:paraId="04917F28" w14:textId="056E9597" w:rsidR="008115E5" w:rsidRDefault="000035AD">
          <w:pPr>
            <w:pStyle w:val="Ttulo1"/>
          </w:pPr>
          <w:r>
            <w:t>Experiencia</w:t>
          </w:r>
        </w:p>
      </w:sdtContent>
    </w:sdt>
    <w:p w14:paraId="5CC7C7F8" w14:textId="24C26622" w:rsidR="008115E5" w:rsidRDefault="00767B54">
      <w:proofErr w:type="spellStart"/>
      <w:r>
        <w:t>Mr</w:t>
      </w:r>
      <w:proofErr w:type="spellEnd"/>
      <w:r>
        <w:t xml:space="preserve"> auto </w:t>
      </w:r>
      <w:proofErr w:type="spellStart"/>
      <w:r>
        <w:t>mecânica</w:t>
      </w:r>
      <w:proofErr w:type="spellEnd"/>
      <w:r>
        <w:t xml:space="preserve"> </w:t>
      </w:r>
    </w:p>
    <w:p w14:paraId="774F55E6" w14:textId="7A2443FF" w:rsidR="008115E5" w:rsidRDefault="008C0328">
      <w:r>
        <w:t>M</w:t>
      </w:r>
      <w:r w:rsidR="00BB5C3B">
        <w:t xml:space="preserve">otorista  ano de </w:t>
      </w:r>
      <w:proofErr w:type="spellStart"/>
      <w:r w:rsidR="00BB5C3B">
        <w:t>contratação</w:t>
      </w:r>
      <w:proofErr w:type="spellEnd"/>
      <w:r w:rsidR="00BB5C3B">
        <w:t>; 201</w:t>
      </w:r>
      <w:r w:rsidR="004B1982">
        <w:t>8</w:t>
      </w:r>
    </w:p>
    <w:p w14:paraId="1E9A4916" w14:textId="3329CC03" w:rsidR="00C10381" w:rsidRDefault="00A33FC5" w:rsidP="00C10381">
      <w:pPr>
        <w:pStyle w:val="Listaconvietas"/>
      </w:pPr>
      <w:proofErr w:type="spellStart"/>
      <w:r>
        <w:t>Iniciei</w:t>
      </w:r>
      <w:proofErr w:type="spellEnd"/>
      <w:r>
        <w:t xml:space="preserve"> </w:t>
      </w:r>
      <w:proofErr w:type="spellStart"/>
      <w:r>
        <w:t>nesta</w:t>
      </w:r>
      <w:proofErr w:type="spellEnd"/>
      <w:r>
        <w:t xml:space="preserve"> empresa como polidor,  </w:t>
      </w:r>
      <w:proofErr w:type="spellStart"/>
      <w:r>
        <w:t>desenvolvi</w:t>
      </w:r>
      <w:proofErr w:type="spellEnd"/>
      <w:r>
        <w:t xml:space="preserve">, </w:t>
      </w:r>
      <w:proofErr w:type="spellStart"/>
      <w:r w:rsidR="00FD225F">
        <w:t>busquei</w:t>
      </w:r>
      <w:proofErr w:type="spellEnd"/>
      <w:r w:rsidR="00FD225F">
        <w:t xml:space="preserve"> </w:t>
      </w:r>
      <w:proofErr w:type="spellStart"/>
      <w:r w:rsidR="00FD225F">
        <w:t>meios</w:t>
      </w:r>
      <w:proofErr w:type="spellEnd"/>
      <w:r w:rsidR="00FD225F">
        <w:t xml:space="preserve"> de </w:t>
      </w:r>
      <w:proofErr w:type="spellStart"/>
      <w:r w:rsidR="00FD225F">
        <w:t>melhorar</w:t>
      </w:r>
      <w:proofErr w:type="spellEnd"/>
      <w:r w:rsidR="00FD225F">
        <w:t xml:space="preserve"> como </w:t>
      </w:r>
      <w:proofErr w:type="spellStart"/>
      <w:r w:rsidR="00FD225F">
        <w:t>profissional</w:t>
      </w:r>
      <w:proofErr w:type="spellEnd"/>
      <w:r w:rsidR="00FD225F">
        <w:t xml:space="preserve">, </w:t>
      </w:r>
      <w:proofErr w:type="spellStart"/>
      <w:r w:rsidR="00FD225F">
        <w:t>fiz</w:t>
      </w:r>
      <w:proofErr w:type="spellEnd"/>
      <w:r w:rsidR="00FD225F">
        <w:t xml:space="preserve"> cursos</w:t>
      </w:r>
      <w:r w:rsidR="009E5B99">
        <w:t xml:space="preserve">, me </w:t>
      </w:r>
      <w:proofErr w:type="spellStart"/>
      <w:r w:rsidR="009E5B99">
        <w:t>capacitei</w:t>
      </w:r>
      <w:proofErr w:type="spellEnd"/>
      <w:r w:rsidR="009E5B99">
        <w:t xml:space="preserve">, até que pude </w:t>
      </w:r>
      <w:proofErr w:type="spellStart"/>
      <w:r w:rsidR="00D970FE">
        <w:t>trabalhar</w:t>
      </w:r>
      <w:proofErr w:type="spellEnd"/>
      <w:r w:rsidR="00D970FE">
        <w:t xml:space="preserve"> como motorista de </w:t>
      </w:r>
      <w:proofErr w:type="spellStart"/>
      <w:r w:rsidR="00D970FE">
        <w:t>vans</w:t>
      </w:r>
      <w:proofErr w:type="spellEnd"/>
      <w:r w:rsidR="00D970FE">
        <w:t xml:space="preserve"> e </w:t>
      </w:r>
      <w:proofErr w:type="spellStart"/>
      <w:r w:rsidR="00D970FE">
        <w:t>utilitários</w:t>
      </w:r>
      <w:proofErr w:type="spellEnd"/>
      <w:r w:rsidR="00D970FE">
        <w:t xml:space="preserve">, </w:t>
      </w:r>
      <w:r w:rsidR="00A41934">
        <w:t xml:space="preserve">e </w:t>
      </w:r>
      <w:proofErr w:type="spellStart"/>
      <w:r w:rsidR="00A41934">
        <w:t>também</w:t>
      </w:r>
      <w:proofErr w:type="spellEnd"/>
      <w:r w:rsidR="00A41934">
        <w:t xml:space="preserve"> supervisor de frotas de </w:t>
      </w:r>
      <w:proofErr w:type="spellStart"/>
      <w:r w:rsidR="00A41934">
        <w:t>veículos</w:t>
      </w:r>
      <w:proofErr w:type="spellEnd"/>
      <w:r w:rsidR="00A41934">
        <w:t xml:space="preserve">. </w:t>
      </w:r>
    </w:p>
    <w:p w14:paraId="4215CD03" w14:textId="52B90EF8" w:rsidR="00C10381" w:rsidRDefault="00C10381" w:rsidP="00C10381">
      <w:pPr>
        <w:pStyle w:val="Listaconvietas"/>
      </w:pPr>
      <w:r>
        <w:t xml:space="preserve"> Motorista de </w:t>
      </w:r>
      <w:proofErr w:type="spellStart"/>
      <w:r>
        <w:t>reboque</w:t>
      </w:r>
      <w:proofErr w:type="spellEnd"/>
      <w:r>
        <w:t xml:space="preserve"> </w:t>
      </w:r>
      <w:r w:rsidR="00965D23">
        <w:t xml:space="preserve"> na empresa </w:t>
      </w:r>
      <w:r w:rsidR="00242B47">
        <w:t xml:space="preserve">total </w:t>
      </w:r>
      <w:proofErr w:type="spellStart"/>
      <w:r w:rsidR="00242B47">
        <w:t>import</w:t>
      </w:r>
      <w:proofErr w:type="spellEnd"/>
      <w:r w:rsidR="00AA480D">
        <w:t xml:space="preserve"> </w:t>
      </w:r>
    </w:p>
    <w:p w14:paraId="6CE5BDB4" w14:textId="676BE44F" w:rsidR="00FC38C3" w:rsidRDefault="00FC38C3" w:rsidP="00C10381">
      <w:pPr>
        <w:pStyle w:val="Listaconvietas"/>
      </w:pPr>
      <w:r>
        <w:t xml:space="preserve">Motorista de </w:t>
      </w:r>
      <w:proofErr w:type="spellStart"/>
      <w:r>
        <w:t>reboque</w:t>
      </w:r>
      <w:proofErr w:type="spellEnd"/>
      <w:r>
        <w:t xml:space="preserve"> na empresa </w:t>
      </w:r>
      <w:proofErr w:type="spellStart"/>
      <w:r>
        <w:t>guicar</w:t>
      </w:r>
      <w:proofErr w:type="spellEnd"/>
      <w:r>
        <w:t>.</w:t>
      </w:r>
    </w:p>
    <w:sdt>
      <w:sdtPr>
        <w:id w:val="720946933"/>
        <w:placeholder>
          <w:docPart w:val="16365517AE3E5849B422C8DDAB6D24FB"/>
        </w:placeholder>
        <w:temporary/>
        <w:showingPlcHdr/>
      </w:sdtPr>
      <w:sdtEndPr/>
      <w:sdtContent>
        <w:p w14:paraId="161D8100" w14:textId="77777777" w:rsidR="008115E5" w:rsidRDefault="000035AD">
          <w:pPr>
            <w:pStyle w:val="Ttulo1"/>
          </w:pPr>
          <w:r>
            <w:t>Formación</w:t>
          </w:r>
        </w:p>
      </w:sdtContent>
    </w:sdt>
    <w:p w14:paraId="04EA9008" w14:textId="5F8CF0AE" w:rsidR="008115E5" w:rsidRDefault="000A3C75">
      <w:proofErr w:type="spellStart"/>
      <w:r>
        <w:t>Atendimento</w:t>
      </w:r>
      <w:proofErr w:type="spellEnd"/>
      <w:r>
        <w:t xml:space="preserve"> </w:t>
      </w:r>
      <w:proofErr w:type="spellStart"/>
      <w:r>
        <w:t>pré</w:t>
      </w:r>
      <w:proofErr w:type="spellEnd"/>
      <w:r>
        <w:t xml:space="preserve"> </w:t>
      </w:r>
      <w:proofErr w:type="spellStart"/>
      <w:r>
        <w:t>hospitalar</w:t>
      </w:r>
      <w:proofErr w:type="spellEnd"/>
      <w:r>
        <w:t xml:space="preserve"> (</w:t>
      </w:r>
      <w:r w:rsidR="007639D7">
        <w:t>SBV-DEA-PLS)</w:t>
      </w:r>
    </w:p>
    <w:p w14:paraId="3CFA2571" w14:textId="07AF712D" w:rsidR="007639D7" w:rsidRDefault="008F3EE4">
      <w:r>
        <w:t xml:space="preserve">Transporte de </w:t>
      </w:r>
      <w:proofErr w:type="spellStart"/>
      <w:r>
        <w:t>veículo</w:t>
      </w:r>
      <w:proofErr w:type="spellEnd"/>
      <w:r>
        <w:t xml:space="preserve"> de </w:t>
      </w:r>
      <w:proofErr w:type="spellStart"/>
      <w:r>
        <w:t>emergência</w:t>
      </w:r>
      <w:proofErr w:type="spellEnd"/>
      <w:r>
        <w:t xml:space="preserve"> </w:t>
      </w:r>
    </w:p>
    <w:p w14:paraId="65C8D539" w14:textId="55E21003" w:rsidR="002B2A9A" w:rsidRDefault="002B2A9A">
      <w:proofErr w:type="spellStart"/>
      <w:r>
        <w:t>Espanhol</w:t>
      </w:r>
      <w:proofErr w:type="spellEnd"/>
      <w:r>
        <w:t xml:space="preserve"> </w:t>
      </w:r>
      <w:proofErr w:type="spellStart"/>
      <w:r w:rsidR="00BF2ADB">
        <w:t>avançado</w:t>
      </w:r>
      <w:proofErr w:type="spellEnd"/>
    </w:p>
    <w:p w14:paraId="5C8D1EA7" w14:textId="0872DACE" w:rsidR="00BF2ADB" w:rsidRDefault="00BF2ADB">
      <w:proofErr w:type="spellStart"/>
      <w:r>
        <w:t>Ensino</w:t>
      </w:r>
      <w:proofErr w:type="spellEnd"/>
      <w:r>
        <w:t xml:space="preserve"> superior cursando </w:t>
      </w:r>
      <w:proofErr w:type="spellStart"/>
      <w:r w:rsidR="00341731">
        <w:t>ciências</w:t>
      </w:r>
      <w:proofErr w:type="spellEnd"/>
      <w:r w:rsidR="00341731">
        <w:t xml:space="preserve"> </w:t>
      </w:r>
      <w:proofErr w:type="spellStart"/>
      <w:r w:rsidR="00341731">
        <w:t>contábeis</w:t>
      </w:r>
      <w:proofErr w:type="spellEnd"/>
      <w:r w:rsidR="00341731">
        <w:t xml:space="preserve"> (</w:t>
      </w:r>
      <w:proofErr w:type="spellStart"/>
      <w:r w:rsidR="00341731">
        <w:t>ead</w:t>
      </w:r>
      <w:proofErr w:type="spellEnd"/>
      <w:r w:rsidR="00341731">
        <w:t>)</w:t>
      </w:r>
    </w:p>
    <w:p w14:paraId="68657CC4" w14:textId="4CA6B1B5" w:rsidR="008115E5" w:rsidRDefault="00A97090" w:rsidP="00CA5C1F">
      <w:pPr>
        <w:pStyle w:val="Ttulo1"/>
      </w:pPr>
      <w:r>
        <w:t>Habilitação</w:t>
      </w:r>
    </w:p>
    <w:p w14:paraId="31FC526F" w14:textId="1A13ABF6" w:rsidR="00A97090" w:rsidRDefault="00FC44BC" w:rsidP="00A97090">
      <w:r>
        <w:t xml:space="preserve">Habilitado </w:t>
      </w:r>
      <w:proofErr w:type="spellStart"/>
      <w:r>
        <w:t>categoria</w:t>
      </w:r>
      <w:proofErr w:type="spellEnd"/>
      <w:r>
        <w:t xml:space="preserve"> d</w:t>
      </w:r>
    </w:p>
    <w:p w14:paraId="7FB8AEA4" w14:textId="2256295E" w:rsidR="00FC44BC" w:rsidRDefault="00FC44BC" w:rsidP="00A97090">
      <w:proofErr w:type="spellStart"/>
      <w:r>
        <w:t>Exame</w:t>
      </w:r>
      <w:proofErr w:type="spellEnd"/>
      <w:r>
        <w:t xml:space="preserve"> toxicológicos </w:t>
      </w:r>
      <w:proofErr w:type="spellStart"/>
      <w:r>
        <w:t>em</w:t>
      </w:r>
      <w:proofErr w:type="spellEnd"/>
      <w:r>
        <w:t xml:space="preserve"> </w:t>
      </w:r>
      <w:proofErr w:type="spellStart"/>
      <w:r>
        <w:t>dia</w:t>
      </w:r>
      <w:proofErr w:type="spellEnd"/>
    </w:p>
    <w:p w14:paraId="5E7DBDAF" w14:textId="6B5DE3E6" w:rsidR="00FC44BC" w:rsidRDefault="00FC44BC" w:rsidP="00A97090">
      <w:proofErr w:type="spellStart"/>
      <w:r>
        <w:t>Exerce</w:t>
      </w:r>
      <w:proofErr w:type="spellEnd"/>
      <w:r>
        <w:t xml:space="preserve"> </w:t>
      </w:r>
      <w:proofErr w:type="spellStart"/>
      <w:r>
        <w:t>atividade</w:t>
      </w:r>
      <w:proofErr w:type="spellEnd"/>
      <w:r>
        <w:t xml:space="preserve"> </w:t>
      </w:r>
      <w:r w:rsidR="0010726D">
        <w:t>remunerada</w:t>
      </w:r>
    </w:p>
    <w:p w14:paraId="49A3704B" w14:textId="6477F340" w:rsidR="002E7AAB" w:rsidRDefault="002E7AAB" w:rsidP="00A97090">
      <w:pPr>
        <w:rPr>
          <w:b/>
          <w:bCs/>
        </w:rPr>
      </w:pPr>
      <w:r>
        <w:rPr>
          <w:b/>
          <w:bCs/>
        </w:rPr>
        <w:t>Data</w:t>
      </w:r>
      <w:r w:rsidR="00EE2F35">
        <w:rPr>
          <w:b/>
          <w:bCs/>
        </w:rPr>
        <w:t xml:space="preserve"> Atualização;</w:t>
      </w:r>
      <w:r w:rsidR="00487A71">
        <w:rPr>
          <w:b/>
          <w:bCs/>
        </w:rPr>
        <w:t>23</w:t>
      </w:r>
      <w:r w:rsidR="00194462">
        <w:rPr>
          <w:b/>
          <w:bCs/>
        </w:rPr>
        <w:t>/06/2023.</w:t>
      </w:r>
    </w:p>
    <w:p w14:paraId="6457BBBD" w14:textId="77777777" w:rsidR="002E7AAB" w:rsidRPr="002E7AAB" w:rsidRDefault="002E7AAB" w:rsidP="00A97090">
      <w:pPr>
        <w:rPr>
          <w:b/>
          <w:bCs/>
        </w:rPr>
      </w:pPr>
    </w:p>
    <w:p w14:paraId="0BFCD62F" w14:textId="07774410" w:rsidR="0010726D" w:rsidRPr="00716D57" w:rsidRDefault="00716D57" w:rsidP="00716D57">
      <w:pPr>
        <w:jc w:val="both"/>
        <w:rPr>
          <w:rFonts w:asciiTheme="majorHAnsi" w:hAnsiTheme="majorHAnsi" w:cstheme="majorHAnsi"/>
          <w:b/>
          <w:bCs/>
          <w:color w:val="000000" w:themeColor="text1"/>
          <w:u w:val="single"/>
        </w:rPr>
      </w:pPr>
      <w:r>
        <w:rPr>
          <w:u w:val="single"/>
        </w:rPr>
        <w:t xml:space="preserve"> </w:t>
      </w:r>
    </w:p>
    <w:sectPr w:rsidR="0010726D" w:rsidRPr="00716D57" w:rsidSect="00691927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7815" w14:textId="77777777" w:rsidR="00A8532A" w:rsidRDefault="00A8532A">
      <w:pPr>
        <w:spacing w:after="0" w:line="240" w:lineRule="auto"/>
      </w:pPr>
      <w:r>
        <w:separator/>
      </w:r>
    </w:p>
  </w:endnote>
  <w:endnote w:type="continuationSeparator" w:id="0">
    <w:p w14:paraId="7B275EC2" w14:textId="77777777" w:rsidR="00A8532A" w:rsidRDefault="00A8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ED5D" w14:textId="77777777" w:rsidR="008115E5" w:rsidRDefault="000035AD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A5F5" w14:textId="77777777" w:rsidR="00A8532A" w:rsidRDefault="00A8532A">
      <w:pPr>
        <w:spacing w:after="0" w:line="240" w:lineRule="auto"/>
      </w:pPr>
      <w:r>
        <w:separator/>
      </w:r>
    </w:p>
  </w:footnote>
  <w:footnote w:type="continuationSeparator" w:id="0">
    <w:p w14:paraId="296E515C" w14:textId="77777777" w:rsidR="00A8532A" w:rsidRDefault="00A85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8AE8" w14:textId="77777777" w:rsidR="008115E5" w:rsidRDefault="000035AD"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E46694" wp14:editId="6C3FE72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Marc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FD4F41" id="Marco 1" o:spid="_x0000_s1026" style="position:absolute;margin-left:0;margin-top:0;width:394.8pt;height:567.4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6335" w14:textId="77777777" w:rsidR="008115E5" w:rsidRDefault="00487A71">
    <w:r>
      <w:rPr>
        <w:noProof/>
        <w:lang w:val="es-MX" w:eastAsia="es-MX"/>
      </w:rPr>
    </w:r>
    <w:r w:rsidR="00487A71">
      <w:rPr>
        <w:noProof/>
        <w:lang w:val="es-MX" w:eastAsia="es-MX"/>
      </w:rPr>
      <w:pict w14:anchorId="6D96ED3D">
        <v:group id="Grupo 4" o:spid="_x0000_s2050" alt="Title: Marco de página con tabulación" style="position:absolute;margin-left:0;margin-top:0;width:290.35pt;height:1236.4pt;z-index:-251656192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Marco 5" o:spid="_x0000_s2051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Forma libre 8" o:spid="_x0000_s2052" style="position:absolute;left:2286;top:4286;width:3581;height:8020;visibility:visible;mso-wrap-style:square;v-text-anchor:top" coordsize="240,528" o:spt="100" adj="-11796480,,5400" path="m2,l169,r71,246l169,480r-110,l59,528,,480r2,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14:paraId="1A4341A8" w14:textId="77777777" w:rsidR="008115E5" w:rsidRDefault="00487A71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47C47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E98E770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F7AB3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CF6018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33E44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35C3DB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1A2CFC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1ACE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02EF4E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2BEEDA4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55BEEC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9C6B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80F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45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6026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E49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A17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189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D368DE6A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 w:tplc="27F09346" w:tentative="1">
      <w:start w:val="1"/>
      <w:numFmt w:val="lowerLetter"/>
      <w:lvlText w:val="%2."/>
      <w:lvlJc w:val="left"/>
      <w:pPr>
        <w:ind w:left="1440" w:hanging="360"/>
      </w:pPr>
    </w:lvl>
    <w:lvl w:ilvl="2" w:tplc="4DBA5748" w:tentative="1">
      <w:start w:val="1"/>
      <w:numFmt w:val="lowerRoman"/>
      <w:lvlText w:val="%3."/>
      <w:lvlJc w:val="right"/>
      <w:pPr>
        <w:ind w:left="2160" w:hanging="180"/>
      </w:pPr>
    </w:lvl>
    <w:lvl w:ilvl="3" w:tplc="E0D84C90" w:tentative="1">
      <w:start w:val="1"/>
      <w:numFmt w:val="decimal"/>
      <w:lvlText w:val="%4."/>
      <w:lvlJc w:val="left"/>
      <w:pPr>
        <w:ind w:left="2880" w:hanging="360"/>
      </w:pPr>
    </w:lvl>
    <w:lvl w:ilvl="4" w:tplc="7ED0954A" w:tentative="1">
      <w:start w:val="1"/>
      <w:numFmt w:val="lowerLetter"/>
      <w:lvlText w:val="%5."/>
      <w:lvlJc w:val="left"/>
      <w:pPr>
        <w:ind w:left="3600" w:hanging="360"/>
      </w:pPr>
    </w:lvl>
    <w:lvl w:ilvl="5" w:tplc="9D0AF944" w:tentative="1">
      <w:start w:val="1"/>
      <w:numFmt w:val="lowerRoman"/>
      <w:lvlText w:val="%6."/>
      <w:lvlJc w:val="right"/>
      <w:pPr>
        <w:ind w:left="4320" w:hanging="180"/>
      </w:pPr>
    </w:lvl>
    <w:lvl w:ilvl="6" w:tplc="3236A898" w:tentative="1">
      <w:start w:val="1"/>
      <w:numFmt w:val="decimal"/>
      <w:lvlText w:val="%7."/>
      <w:lvlJc w:val="left"/>
      <w:pPr>
        <w:ind w:left="5040" w:hanging="360"/>
      </w:pPr>
    </w:lvl>
    <w:lvl w:ilvl="7" w:tplc="65A04A4C" w:tentative="1">
      <w:start w:val="1"/>
      <w:numFmt w:val="lowerLetter"/>
      <w:lvlText w:val="%8."/>
      <w:lvlJc w:val="left"/>
      <w:pPr>
        <w:ind w:left="5760" w:hanging="360"/>
      </w:pPr>
    </w:lvl>
    <w:lvl w:ilvl="8" w:tplc="DDE642D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43917">
    <w:abstractNumId w:val="9"/>
  </w:num>
  <w:num w:numId="2" w16cid:durableId="1113597067">
    <w:abstractNumId w:val="11"/>
  </w:num>
  <w:num w:numId="3" w16cid:durableId="1723409208">
    <w:abstractNumId w:val="10"/>
  </w:num>
  <w:num w:numId="4" w16cid:durableId="1466191230">
    <w:abstractNumId w:val="7"/>
  </w:num>
  <w:num w:numId="5" w16cid:durableId="331180891">
    <w:abstractNumId w:val="6"/>
  </w:num>
  <w:num w:numId="6" w16cid:durableId="1799255527">
    <w:abstractNumId w:val="5"/>
  </w:num>
  <w:num w:numId="7" w16cid:durableId="119033800">
    <w:abstractNumId w:val="4"/>
  </w:num>
  <w:num w:numId="8" w16cid:durableId="1820224416">
    <w:abstractNumId w:val="8"/>
  </w:num>
  <w:num w:numId="9" w16cid:durableId="987633724">
    <w:abstractNumId w:val="3"/>
  </w:num>
  <w:num w:numId="10" w16cid:durableId="251358981">
    <w:abstractNumId w:val="2"/>
  </w:num>
  <w:num w:numId="11" w16cid:durableId="180244846">
    <w:abstractNumId w:val="1"/>
  </w:num>
  <w:num w:numId="12" w16cid:durableId="591932645">
    <w:abstractNumId w:val="0"/>
  </w:num>
  <w:num w:numId="13" w16cid:durableId="7673101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attachedTemplate r:id="rId1"/>
  <w:revisionView w:inkAnnotations="0"/>
  <w:defaultTabStop w:val="0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77"/>
    <w:rsid w:val="000035AD"/>
    <w:rsid w:val="000639D8"/>
    <w:rsid w:val="00083E30"/>
    <w:rsid w:val="000A3C75"/>
    <w:rsid w:val="0010726D"/>
    <w:rsid w:val="00120BDD"/>
    <w:rsid w:val="00194462"/>
    <w:rsid w:val="001D4AC0"/>
    <w:rsid w:val="001E68B5"/>
    <w:rsid w:val="0021577C"/>
    <w:rsid w:val="00227593"/>
    <w:rsid w:val="00242B47"/>
    <w:rsid w:val="002B2A9A"/>
    <w:rsid w:val="002E7AAB"/>
    <w:rsid w:val="00341731"/>
    <w:rsid w:val="00383C41"/>
    <w:rsid w:val="003B0534"/>
    <w:rsid w:val="003E151E"/>
    <w:rsid w:val="003F212F"/>
    <w:rsid w:val="003F5CBC"/>
    <w:rsid w:val="00443C5C"/>
    <w:rsid w:val="004537B4"/>
    <w:rsid w:val="00487A71"/>
    <w:rsid w:val="004B1982"/>
    <w:rsid w:val="004F2216"/>
    <w:rsid w:val="00571ACE"/>
    <w:rsid w:val="005971AE"/>
    <w:rsid w:val="00610495"/>
    <w:rsid w:val="00642757"/>
    <w:rsid w:val="00677112"/>
    <w:rsid w:val="006851D5"/>
    <w:rsid w:val="0069028B"/>
    <w:rsid w:val="006B1C9C"/>
    <w:rsid w:val="00716D57"/>
    <w:rsid w:val="007639D7"/>
    <w:rsid w:val="00767B54"/>
    <w:rsid w:val="00772BC7"/>
    <w:rsid w:val="00787BD9"/>
    <w:rsid w:val="00797639"/>
    <w:rsid w:val="007D34B4"/>
    <w:rsid w:val="00811877"/>
    <w:rsid w:val="00854B02"/>
    <w:rsid w:val="008C0328"/>
    <w:rsid w:val="008F3EE4"/>
    <w:rsid w:val="009462A3"/>
    <w:rsid w:val="00947622"/>
    <w:rsid w:val="00965D23"/>
    <w:rsid w:val="00974FFC"/>
    <w:rsid w:val="009A2CA2"/>
    <w:rsid w:val="009D0CB3"/>
    <w:rsid w:val="009E5B99"/>
    <w:rsid w:val="009E7D64"/>
    <w:rsid w:val="00A33FC5"/>
    <w:rsid w:val="00A41934"/>
    <w:rsid w:val="00A8532A"/>
    <w:rsid w:val="00A95BA0"/>
    <w:rsid w:val="00A97090"/>
    <w:rsid w:val="00AA480D"/>
    <w:rsid w:val="00BB2AF5"/>
    <w:rsid w:val="00BB5C3B"/>
    <w:rsid w:val="00BF2ADB"/>
    <w:rsid w:val="00BF2E75"/>
    <w:rsid w:val="00C10381"/>
    <w:rsid w:val="00C23AE3"/>
    <w:rsid w:val="00C6727C"/>
    <w:rsid w:val="00CA150C"/>
    <w:rsid w:val="00CA5C1F"/>
    <w:rsid w:val="00CC722F"/>
    <w:rsid w:val="00CF4C8E"/>
    <w:rsid w:val="00D85270"/>
    <w:rsid w:val="00D970FE"/>
    <w:rsid w:val="00DF0B77"/>
    <w:rsid w:val="00DF6C97"/>
    <w:rsid w:val="00EA4EE6"/>
    <w:rsid w:val="00EE2F35"/>
    <w:rsid w:val="00FC38C3"/>
    <w:rsid w:val="00FC44BC"/>
    <w:rsid w:val="00FD225F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32819B"/>
  <w15:docId w15:val="{6359B3A8-E672-D341-A526-A20DEB5F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D0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cindecontacto">
    <w:name w:val="Información de contac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aconvieta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Piedepgina">
    <w:name w:val="footer"/>
    <w:basedOn w:val="Normal"/>
    <w:link w:val="PiedepginaC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0E0B05" w:themeColor="text2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is">
    <w:name w:val="Emphasis"/>
    <w:basedOn w:val="Fuentedeprrafopredeter"/>
    <w:uiPriority w:val="20"/>
    <w:semiHidden/>
    <w:unhideWhenUsed/>
    <w:qFormat/>
    <w:rPr>
      <w:i w:val="0"/>
      <w:iCs/>
      <w:color w:val="E3AB47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Car">
    <w:name w:val="Cita Car"/>
    <w:basedOn w:val="Fuentedeprrafopredeter"/>
    <w:link w:val="Cita"/>
    <w:uiPriority w:val="29"/>
    <w:semiHidden/>
    <w:rPr>
      <w:iCs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Cs/>
      <w:color w:val="262626" w:themeColor="text1" w:themeTint="D9"/>
      <w:sz w:val="26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262626" w:themeColor="text1" w:themeTint="D9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rrafode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Encabezadodelista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bre">
    <w:name w:val="Nombr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Listaconnmeros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FechaCar">
    <w:name w:val="Fecha Car"/>
    <w:basedOn w:val="Fuentedeprrafopredeter"/>
    <w:link w:val="Fecha"/>
    <w:uiPriority w:val="99"/>
    <w:semiHidden/>
    <w:rPr>
      <w:color w:val="0E0B05" w:themeColor="text2"/>
      <w:sz w:val="24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doCar">
    <w:name w:val="Saludo Car"/>
    <w:basedOn w:val="Fuentedeprrafopredeter"/>
    <w:link w:val="Saludo"/>
    <w:uiPriority w:val="99"/>
    <w:semiHidden/>
    <w:rPr>
      <w:color w:val="0E0B05" w:themeColor="text2"/>
      <w:sz w:val="24"/>
    </w:rPr>
  </w:style>
  <w:style w:type="paragraph" w:styleId="Firma">
    <w:name w:val="Signature"/>
    <w:basedOn w:val="Normal"/>
    <w:link w:val="FirmaC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FirmaCar">
    <w:name w:val="Firma Car"/>
    <w:basedOn w:val="Fuentedeprrafopredeter"/>
    <w:link w:val="Firma"/>
    <w:uiPriority w:val="99"/>
    <w:semiHidden/>
    <w:rPr>
      <w:color w:val="0E0B05" w:themeColor="text2"/>
    </w:rPr>
  </w:style>
  <w:style w:type="character" w:styleId="Hipervnculo">
    <w:name w:val="Hyperlink"/>
    <w:basedOn w:val="Fuentedeprrafopredeter"/>
    <w:uiPriority w:val="99"/>
    <w:unhideWhenUsed/>
    <w:rsid w:val="00947622"/>
    <w:rPr>
      <w:color w:val="53C3C7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47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dinhocr7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C9965F7-5A32-8C4C-9F76-4ECF435DA108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73F57B2F278D48975D5552F3683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DAB9D-63D0-474A-987B-8359D879423F}"/>
      </w:docPartPr>
      <w:docPartBody>
        <w:p w:rsidR="00AE4177" w:rsidRDefault="008076F0">
          <w:pPr>
            <w:pStyle w:val="C773F57B2F278D48975D5552F36839FE"/>
          </w:pPr>
          <w:r>
            <w:t>Objetivo</w:t>
          </w:r>
        </w:p>
      </w:docPartBody>
    </w:docPart>
    <w:docPart>
      <w:docPartPr>
        <w:name w:val="E060247E9C80204086BEB0DECD20F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57EED-D93A-354A-A5EC-7261227323EE}"/>
      </w:docPartPr>
      <w:docPartBody>
        <w:p w:rsidR="00AE4177" w:rsidRDefault="008076F0">
          <w:pPr>
            <w:pStyle w:val="E060247E9C80204086BEB0DECD20F3D8"/>
          </w:pPr>
          <w:r>
            <w:t>Experiencia</w:t>
          </w:r>
        </w:p>
      </w:docPartBody>
    </w:docPart>
    <w:docPart>
      <w:docPartPr>
        <w:name w:val="16365517AE3E5849B422C8DDAB6D2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05AD4-D2DE-4F45-8114-2F14D8992FD8}"/>
      </w:docPartPr>
      <w:docPartBody>
        <w:p w:rsidR="00AE4177" w:rsidRDefault="008076F0">
          <w:pPr>
            <w:pStyle w:val="16365517AE3E5849B422C8DDAB6D24FB"/>
          </w:pPr>
          <w:r>
            <w:t>Formación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3F66C11C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C34A94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665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85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C4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AC72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6C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E5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527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5602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F0"/>
    <w:rsid w:val="000604EA"/>
    <w:rsid w:val="00136AF6"/>
    <w:rsid w:val="001C045C"/>
    <w:rsid w:val="005D7CA3"/>
    <w:rsid w:val="005E3BBC"/>
    <w:rsid w:val="00676BE0"/>
    <w:rsid w:val="006E4BC2"/>
    <w:rsid w:val="008076F0"/>
    <w:rsid w:val="009437BA"/>
    <w:rsid w:val="00AE4177"/>
    <w:rsid w:val="00B648D0"/>
    <w:rsid w:val="00ED182E"/>
    <w:rsid w:val="00F4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773F57B2F278D48975D5552F36839FE">
    <w:name w:val="C773F57B2F278D48975D5552F36839FE"/>
  </w:style>
  <w:style w:type="paragraph" w:customStyle="1" w:styleId="E060247E9C80204086BEB0DECD20F3D8">
    <w:name w:val="E060247E9C80204086BEB0DECD20F3D8"/>
  </w:style>
  <w:style w:type="paragraph" w:styleId="Listaconvieta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16365517AE3E5849B422C8DDAB6D24FB">
    <w:name w:val="16365517AE3E5849B422C8DDAB6D24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DC30F-6AB5-4F5A-B58B-7EFD20600A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%7bFC9965F7-5A32-8C4C-9F76-4ECF435DA108%7dtf50002018.dotx</Template>
  <TotalTime>15</TotalTime>
  <Pages>1</Pages>
  <Words>189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Janderson Souza</dc:creator>
  <cp:keywords/>
  <dc:description/>
  <cp:lastModifiedBy>Janderson Souza</cp:lastModifiedBy>
  <cp:revision>22</cp:revision>
  <dcterms:created xsi:type="dcterms:W3CDTF">2021-11-12T12:59:00Z</dcterms:created>
  <dcterms:modified xsi:type="dcterms:W3CDTF">2023-06-23T13:29:00Z</dcterms:modified>
</cp:coreProperties>
</file>