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048F" w14:textId="2D4B2723" w:rsidR="00F11D59" w:rsidRDefault="00A824CD" w:rsidP="57EDE89E">
      <w:pPr>
        <w:pStyle w:val="Nome"/>
        <w:ind w:left="720"/>
        <w:jc w:val="center"/>
        <w:rPr>
          <w:sz w:val="40"/>
          <w:szCs w:val="40"/>
        </w:rPr>
      </w:pPr>
      <w:r w:rsidRPr="57EDE89E">
        <w:rPr>
          <w:sz w:val="40"/>
          <w:szCs w:val="40"/>
        </w:rPr>
        <w:t>flaviane Costa almeida</w:t>
      </w:r>
    </w:p>
    <w:p w14:paraId="00BBA7C9" w14:textId="3206E928" w:rsidR="000D0C8A" w:rsidRDefault="00D41D26" w:rsidP="57EDE89E">
      <w:pPr>
        <w:pStyle w:val="InformaesdeContato"/>
        <w:jc w:val="center"/>
      </w:pPr>
      <w:r>
        <w:t>Rua Professor Arthur de Macedo</w:t>
      </w:r>
      <w:r w:rsidR="00DD0933">
        <w:t xml:space="preserve"> </w:t>
      </w:r>
      <w:r>
        <w:t xml:space="preserve">- Caixa D’água </w:t>
      </w:r>
      <w:r w:rsidR="00FC5553">
        <w:t>| 15/</w:t>
      </w:r>
      <w:r w:rsidR="00A824CD">
        <w:t>03/1999</w:t>
      </w:r>
      <w:r w:rsidR="00FC5553">
        <w:t xml:space="preserve"> – </w:t>
      </w:r>
      <w:r w:rsidR="001238D7">
        <w:t>23</w:t>
      </w:r>
      <w:r w:rsidR="00FC5553">
        <w:t xml:space="preserve"> anos</w:t>
      </w:r>
      <w:r w:rsidR="000D0C8A">
        <w:t>.</w:t>
      </w:r>
    </w:p>
    <w:p w14:paraId="3A208896" w14:textId="28A96E46" w:rsidR="00F11D59" w:rsidRDefault="57EDE89E" w:rsidP="57EDE89E">
      <w:pPr>
        <w:pStyle w:val="InformaesdeContato"/>
        <w:ind w:left="720"/>
        <w:jc w:val="center"/>
      </w:pPr>
      <w:r>
        <w:t xml:space="preserve">E-mail: </w:t>
      </w:r>
      <w:hyperlink r:id="rId8">
        <w:r w:rsidRPr="57EDE89E">
          <w:rPr>
            <w:rStyle w:val="Hyperlink"/>
          </w:rPr>
          <w:t>flavianecosta.almeida@hotmail.com</w:t>
        </w:r>
        <w:r w:rsidR="00FC5553">
          <w:br/>
        </w:r>
      </w:hyperlink>
      <w:r>
        <w:t xml:space="preserve">Tel. </w:t>
      </w:r>
      <w:r w:rsidR="00224926">
        <w:t>9</w:t>
      </w:r>
      <w:r w:rsidR="00745026">
        <w:t>9621-</w:t>
      </w:r>
      <w:r w:rsidR="00446469">
        <w:t>7406</w:t>
      </w:r>
      <w:r w:rsidR="00103B43">
        <w:t xml:space="preserve"> – </w:t>
      </w:r>
      <w:r w:rsidR="007C5B95">
        <w:t>3</w:t>
      </w:r>
      <w:r w:rsidR="00C82A56">
        <w:t>218-9247</w:t>
      </w:r>
      <w:r w:rsidR="007C5B95">
        <w:t xml:space="preserve"> – 98670-3079</w:t>
      </w:r>
    </w:p>
    <w:p w14:paraId="0D24AFAC" w14:textId="68D41EEC" w:rsidR="00C21BE6" w:rsidRDefault="00103B43" w:rsidP="00905A13">
      <w:pPr>
        <w:pStyle w:val="Ttulo1"/>
        <w:rPr>
          <w:b w:val="0"/>
          <w:bCs/>
        </w:rPr>
      </w:pPr>
      <w:r>
        <w:t>Objetivo</w:t>
      </w:r>
      <w:r w:rsidR="00926950">
        <w:t>:</w:t>
      </w:r>
      <w:r>
        <w:t xml:space="preserve"> </w:t>
      </w:r>
      <w:r w:rsidR="00E04764">
        <w:rPr>
          <w:b w:val="0"/>
          <w:bCs/>
        </w:rPr>
        <w:t xml:space="preserve">Desenvolver </w:t>
      </w:r>
      <w:r w:rsidR="00D86E1A">
        <w:rPr>
          <w:b w:val="0"/>
          <w:bCs/>
        </w:rPr>
        <w:t>uma boa atividade na aérea</w:t>
      </w:r>
      <w:r w:rsidR="002A5D67">
        <w:rPr>
          <w:b w:val="0"/>
          <w:bCs/>
        </w:rPr>
        <w:t xml:space="preserve"> </w:t>
      </w:r>
      <w:r w:rsidR="00D86E1A">
        <w:rPr>
          <w:b w:val="0"/>
          <w:bCs/>
        </w:rPr>
        <w:t>que me for designada.</w:t>
      </w:r>
    </w:p>
    <w:p w14:paraId="53741BDF" w14:textId="77777777" w:rsidR="00A0183E" w:rsidRDefault="00A0183E">
      <w:pPr>
        <w:pStyle w:val="Ttulo1"/>
      </w:pPr>
    </w:p>
    <w:p w14:paraId="3CA49349" w14:textId="608C10AB" w:rsidR="00F11D59" w:rsidRPr="0025313A" w:rsidRDefault="00762224" w:rsidP="00A60D41">
      <w:pPr>
        <w:pStyle w:val="Ttulo2"/>
        <w:rPr>
          <w:i w:val="0"/>
          <w:iCs/>
        </w:rPr>
      </w:pPr>
      <w:r>
        <w:rPr>
          <w:i w:val="0"/>
          <w:iCs/>
        </w:rPr>
        <w:t xml:space="preserve">Formação </w:t>
      </w:r>
    </w:p>
    <w:p w14:paraId="40D5D798" w14:textId="0A9624CE" w:rsidR="001F6DAA" w:rsidRPr="00A60D41" w:rsidRDefault="000E7C66" w:rsidP="00A60D41">
      <w:pPr>
        <w:pStyle w:val="PargrafodaLista"/>
        <w:numPr>
          <w:ilvl w:val="0"/>
          <w:numId w:val="12"/>
        </w:numPr>
        <w:rPr>
          <w:spacing w:val="21"/>
          <w:sz w:val="28"/>
          <w:szCs w:val="28"/>
        </w:rPr>
      </w:pPr>
      <w:r>
        <w:rPr>
          <w:spacing w:val="21"/>
          <w:sz w:val="28"/>
          <w:szCs w:val="28"/>
        </w:rPr>
        <w:t xml:space="preserve">Ensino </w:t>
      </w:r>
      <w:r w:rsidR="00577C34">
        <w:rPr>
          <w:spacing w:val="21"/>
          <w:sz w:val="28"/>
          <w:szCs w:val="28"/>
        </w:rPr>
        <w:t xml:space="preserve">Médio </w:t>
      </w:r>
      <w:r>
        <w:rPr>
          <w:spacing w:val="21"/>
          <w:sz w:val="28"/>
          <w:szCs w:val="28"/>
        </w:rPr>
        <w:t>Completo.</w:t>
      </w:r>
    </w:p>
    <w:p w14:paraId="0AC2472B" w14:textId="0C978245" w:rsidR="001F6DAA" w:rsidRDefault="001F6DAA" w:rsidP="00A60D41">
      <w:pPr>
        <w:pStyle w:val="PargrafodaLista"/>
        <w:numPr>
          <w:ilvl w:val="0"/>
          <w:numId w:val="12"/>
        </w:numPr>
        <w:rPr>
          <w:spacing w:val="21"/>
          <w:sz w:val="28"/>
          <w:szCs w:val="28"/>
        </w:rPr>
      </w:pPr>
      <w:r w:rsidRPr="00A60D41">
        <w:rPr>
          <w:spacing w:val="21"/>
          <w:sz w:val="28"/>
          <w:szCs w:val="28"/>
        </w:rPr>
        <w:t>Técnico em Atendente de Farmácia (Instituto Mix) Concluído em 2018.</w:t>
      </w:r>
    </w:p>
    <w:p w14:paraId="7D5179D2" w14:textId="03FE2F5A" w:rsidR="00471C65" w:rsidRPr="00A60D41" w:rsidRDefault="00471C65" w:rsidP="00A60D41">
      <w:pPr>
        <w:pStyle w:val="PargrafodaLista"/>
        <w:numPr>
          <w:ilvl w:val="0"/>
          <w:numId w:val="12"/>
        </w:numPr>
        <w:rPr>
          <w:spacing w:val="21"/>
          <w:sz w:val="28"/>
          <w:szCs w:val="28"/>
        </w:rPr>
      </w:pPr>
      <w:r>
        <w:rPr>
          <w:spacing w:val="21"/>
          <w:sz w:val="28"/>
          <w:szCs w:val="28"/>
        </w:rPr>
        <w:t>Técnico em Radiologia – 2022 (Em andamento).</w:t>
      </w:r>
    </w:p>
    <w:p w14:paraId="5F248C16" w14:textId="77777777" w:rsidR="001F6DAA" w:rsidRPr="00D31DC3" w:rsidRDefault="001F6DAA">
      <w:pPr>
        <w:rPr>
          <w:rFonts w:asciiTheme="majorHAnsi" w:hAnsiTheme="majorHAnsi"/>
          <w:sz w:val="26"/>
          <w:szCs w:val="26"/>
        </w:rPr>
      </w:pPr>
    </w:p>
    <w:p w14:paraId="4268AB66" w14:textId="3F8B4D3D" w:rsidR="00F11D59" w:rsidRDefault="00D01FA7">
      <w:pPr>
        <w:pStyle w:val="Ttulo1"/>
      </w:pPr>
      <w:sdt>
        <w:sdtPr>
          <w:id w:val="617349259"/>
          <w:placeholder>
            <w:docPart w:val="15C373727C350C48AF40D938B19418E9"/>
          </w:placeholder>
          <w:temporary/>
          <w:showingPlcHdr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22AF8B0B" w14:textId="2950627B" w:rsidR="00F11D59" w:rsidRPr="001436A5" w:rsidRDefault="00E71D42" w:rsidP="0097785D">
      <w:pPr>
        <w:pStyle w:val="Ttulo2"/>
        <w:numPr>
          <w:ilvl w:val="0"/>
          <w:numId w:val="14"/>
        </w:numPr>
        <w:spacing w:before="0" w:after="0" w:line="276" w:lineRule="auto"/>
        <w:rPr>
          <w:b w:val="0"/>
          <w:bCs/>
          <w:i w:val="0"/>
          <w:iCs/>
          <w:sz w:val="30"/>
          <w:szCs w:val="30"/>
        </w:rPr>
      </w:pPr>
      <w:r w:rsidRPr="00837485">
        <w:rPr>
          <w:b w:val="0"/>
          <w:bCs/>
          <w:i w:val="0"/>
          <w:iCs/>
          <w:sz w:val="30"/>
          <w:szCs w:val="30"/>
        </w:rPr>
        <w:t xml:space="preserve">Clínica </w:t>
      </w:r>
      <w:proofErr w:type="spellStart"/>
      <w:r w:rsidRPr="00837485">
        <w:rPr>
          <w:b w:val="0"/>
          <w:bCs/>
          <w:i w:val="0"/>
          <w:iCs/>
          <w:sz w:val="30"/>
          <w:szCs w:val="30"/>
        </w:rPr>
        <w:t>Consulmed</w:t>
      </w:r>
      <w:proofErr w:type="spellEnd"/>
      <w:r w:rsidRPr="00837485">
        <w:rPr>
          <w:b w:val="0"/>
          <w:bCs/>
          <w:i w:val="0"/>
          <w:iCs/>
          <w:sz w:val="30"/>
          <w:szCs w:val="30"/>
        </w:rPr>
        <w:t xml:space="preserve"> </w:t>
      </w:r>
      <w:r w:rsidR="57EDE89E" w:rsidRPr="00837485">
        <w:rPr>
          <w:b w:val="0"/>
          <w:i w:val="0"/>
          <w:sz w:val="30"/>
          <w:szCs w:val="30"/>
        </w:rPr>
        <w:t>– 2016</w:t>
      </w:r>
      <w:r w:rsidR="00407D99" w:rsidRPr="00837485">
        <w:rPr>
          <w:b w:val="0"/>
          <w:bCs/>
          <w:i w:val="0"/>
          <w:iCs/>
          <w:sz w:val="30"/>
          <w:szCs w:val="30"/>
        </w:rPr>
        <w:t>/</w:t>
      </w:r>
      <w:r w:rsidR="00963159" w:rsidRPr="00837485">
        <w:rPr>
          <w:b w:val="0"/>
          <w:bCs/>
          <w:i w:val="0"/>
          <w:iCs/>
          <w:sz w:val="30"/>
          <w:szCs w:val="30"/>
        </w:rPr>
        <w:t>2017</w:t>
      </w:r>
    </w:p>
    <w:p w14:paraId="17C6240E" w14:textId="2F2C1145" w:rsidR="00326C96" w:rsidRPr="000E3403" w:rsidRDefault="00E71D42" w:rsidP="0097785D">
      <w:pPr>
        <w:pStyle w:val="PargrafodaLista"/>
        <w:keepNext/>
        <w:keepLines/>
        <w:numPr>
          <w:ilvl w:val="0"/>
          <w:numId w:val="14"/>
        </w:numPr>
        <w:spacing w:after="0" w:line="276" w:lineRule="auto"/>
        <w:outlineLvl w:val="1"/>
        <w:rPr>
          <w:rFonts w:asciiTheme="majorHAnsi" w:eastAsiaTheme="majorEastAsia" w:hAnsiTheme="majorHAnsi" w:cstheme="majorBidi"/>
          <w:bCs/>
          <w:iCs/>
          <w:spacing w:val="21"/>
          <w:sz w:val="30"/>
          <w:szCs w:val="30"/>
        </w:rPr>
      </w:pPr>
      <w:r w:rsidRPr="000E3403">
        <w:rPr>
          <w:rFonts w:asciiTheme="majorHAnsi" w:eastAsiaTheme="majorEastAsia" w:hAnsiTheme="majorHAnsi" w:cstheme="majorBidi"/>
          <w:bCs/>
          <w:iCs/>
          <w:spacing w:val="21"/>
          <w:sz w:val="30"/>
          <w:szCs w:val="30"/>
        </w:rPr>
        <w:t xml:space="preserve">Clínica Imagem Diagnose </w:t>
      </w:r>
      <w:r w:rsidR="006E0223" w:rsidRPr="000E3403">
        <w:rPr>
          <w:sz w:val="30"/>
          <w:szCs w:val="30"/>
        </w:rPr>
        <w:t>–</w:t>
      </w:r>
      <w:r w:rsidRPr="000E3403">
        <w:rPr>
          <w:rFonts w:asciiTheme="majorHAnsi" w:eastAsiaTheme="majorEastAsia" w:hAnsiTheme="majorHAnsi" w:cstheme="majorBidi"/>
          <w:bCs/>
          <w:iCs/>
          <w:spacing w:val="21"/>
          <w:sz w:val="30"/>
          <w:szCs w:val="30"/>
        </w:rPr>
        <w:t xml:space="preserve"> 201</w:t>
      </w:r>
      <w:r w:rsidR="00326C96" w:rsidRPr="000E3403">
        <w:rPr>
          <w:rFonts w:asciiTheme="majorHAnsi" w:eastAsiaTheme="majorEastAsia" w:hAnsiTheme="majorHAnsi" w:cstheme="majorBidi"/>
          <w:bCs/>
          <w:iCs/>
          <w:spacing w:val="21"/>
          <w:sz w:val="30"/>
          <w:szCs w:val="30"/>
        </w:rPr>
        <w:t>9</w:t>
      </w:r>
    </w:p>
    <w:p w14:paraId="6D44B671" w14:textId="18C22EA4" w:rsidR="57EDE89E" w:rsidRPr="000E3403" w:rsidRDefault="57EDE89E" w:rsidP="0097785D">
      <w:pPr>
        <w:pStyle w:val="PargrafodaLista"/>
        <w:numPr>
          <w:ilvl w:val="0"/>
          <w:numId w:val="14"/>
        </w:numPr>
        <w:spacing w:after="0" w:line="276" w:lineRule="auto"/>
        <w:rPr>
          <w:rFonts w:asciiTheme="majorHAnsi" w:eastAsiaTheme="majorEastAsia" w:hAnsiTheme="majorHAnsi" w:cstheme="majorBidi"/>
          <w:sz w:val="30"/>
          <w:szCs w:val="30"/>
        </w:rPr>
      </w:pPr>
      <w:proofErr w:type="gramStart"/>
      <w:r w:rsidRPr="000E3403">
        <w:rPr>
          <w:rFonts w:asciiTheme="majorHAnsi" w:eastAsiaTheme="majorEastAsia" w:hAnsiTheme="majorHAnsi" w:cstheme="majorBidi"/>
          <w:sz w:val="30"/>
          <w:szCs w:val="30"/>
        </w:rPr>
        <w:t>Clinicas</w:t>
      </w:r>
      <w:proofErr w:type="gramEnd"/>
      <w:r w:rsidRPr="000E3403">
        <w:rPr>
          <w:rFonts w:asciiTheme="majorHAnsi" w:eastAsiaTheme="majorEastAsia" w:hAnsiTheme="majorHAnsi" w:cstheme="majorBidi"/>
          <w:sz w:val="30"/>
          <w:szCs w:val="30"/>
        </w:rPr>
        <w:t xml:space="preserve"> Clivale 2019/2020</w:t>
      </w:r>
    </w:p>
    <w:p w14:paraId="4590B686" w14:textId="14DA60D9" w:rsidR="006E0223" w:rsidRDefault="006E0223" w:rsidP="0097785D">
      <w:pPr>
        <w:pStyle w:val="PargrafodaLista"/>
        <w:numPr>
          <w:ilvl w:val="0"/>
          <w:numId w:val="14"/>
        </w:numPr>
        <w:spacing w:after="0" w:line="276" w:lineRule="auto"/>
        <w:rPr>
          <w:rFonts w:asciiTheme="majorHAnsi" w:hAnsiTheme="majorHAnsi"/>
          <w:sz w:val="30"/>
          <w:szCs w:val="30"/>
        </w:rPr>
      </w:pPr>
      <w:r w:rsidRPr="000E3403">
        <w:rPr>
          <w:rFonts w:asciiTheme="majorHAnsi" w:eastAsiaTheme="majorEastAsia" w:hAnsiTheme="majorHAnsi" w:cstheme="majorBidi"/>
          <w:sz w:val="30"/>
          <w:szCs w:val="30"/>
        </w:rPr>
        <w:t xml:space="preserve">Laboratório </w:t>
      </w:r>
      <w:proofErr w:type="spellStart"/>
      <w:r w:rsidRPr="000E3403">
        <w:rPr>
          <w:rFonts w:asciiTheme="majorHAnsi" w:eastAsiaTheme="majorEastAsia" w:hAnsiTheme="majorHAnsi" w:cstheme="majorBidi"/>
          <w:sz w:val="30"/>
          <w:szCs w:val="30"/>
        </w:rPr>
        <w:t>Labchecap</w:t>
      </w:r>
      <w:proofErr w:type="spellEnd"/>
      <w:r w:rsidRPr="000E3403">
        <w:rPr>
          <w:rFonts w:asciiTheme="majorHAnsi" w:eastAsiaTheme="majorEastAsia" w:hAnsiTheme="majorHAnsi" w:cstheme="majorBidi"/>
          <w:sz w:val="30"/>
          <w:szCs w:val="30"/>
        </w:rPr>
        <w:t xml:space="preserve"> </w:t>
      </w:r>
      <w:r w:rsidRPr="000E3403">
        <w:rPr>
          <w:rFonts w:asciiTheme="majorHAnsi" w:hAnsiTheme="majorHAnsi"/>
          <w:sz w:val="30"/>
          <w:szCs w:val="30"/>
        </w:rPr>
        <w:t>– 2021</w:t>
      </w:r>
    </w:p>
    <w:p w14:paraId="59F4BA63" w14:textId="349D85EC" w:rsidR="00471C65" w:rsidRPr="000E3403" w:rsidRDefault="00471C65" w:rsidP="0097785D">
      <w:pPr>
        <w:pStyle w:val="PargrafodaLista"/>
        <w:numPr>
          <w:ilvl w:val="0"/>
          <w:numId w:val="14"/>
        </w:numPr>
        <w:spacing w:after="0" w:line="276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Clinica do Bairro – 2022</w:t>
      </w:r>
    </w:p>
    <w:p w14:paraId="1EFADDB8" w14:textId="77777777" w:rsidR="00F11D59" w:rsidRDefault="002F203B">
      <w:pPr>
        <w:pStyle w:val="Ttulo1"/>
      </w:pPr>
      <w:r>
        <w:t xml:space="preserve">Complementar </w:t>
      </w:r>
    </w:p>
    <w:p w14:paraId="069C475A" w14:textId="67A6993C" w:rsidR="00AE4DE1" w:rsidRPr="00AE4DE1" w:rsidRDefault="0071272A" w:rsidP="00AE4DE1">
      <w:pPr>
        <w:keepNext/>
        <w:keepLines/>
        <w:spacing w:before="220" w:after="80"/>
        <w:contextualSpacing/>
        <w:outlineLvl w:val="1"/>
        <w:rPr>
          <w:rFonts w:asciiTheme="majorHAnsi" w:eastAsiaTheme="majorEastAsia" w:hAnsiTheme="majorHAnsi" w:cstheme="majorBidi"/>
          <w:bCs/>
          <w:iCs/>
          <w:spacing w:val="21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>Informática Avançada | Conhecimento Word</w:t>
      </w:r>
      <w:r w:rsidR="0042438B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 xml:space="preserve"> | Sistema </w:t>
      </w:r>
      <w:proofErr w:type="spellStart"/>
      <w:r w:rsidR="0042438B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>Smart</w:t>
      </w:r>
      <w:proofErr w:type="spellEnd"/>
      <w:r w:rsidR="00471C65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 xml:space="preserve"> / </w:t>
      </w:r>
      <w:proofErr w:type="spellStart"/>
      <w:proofErr w:type="gramStart"/>
      <w:r w:rsidR="00471C65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>ClinicAll</w:t>
      </w:r>
      <w:proofErr w:type="spellEnd"/>
      <w:proofErr w:type="gramEnd"/>
      <w:r w:rsidR="00471C65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 xml:space="preserve"> | </w:t>
      </w:r>
      <w:proofErr w:type="spellStart"/>
      <w:r w:rsidR="00471C65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>Syslife</w:t>
      </w:r>
      <w:proofErr w:type="spellEnd"/>
      <w:r w:rsidR="00471C65">
        <w:rPr>
          <w:rFonts w:asciiTheme="majorHAnsi" w:eastAsiaTheme="majorEastAsia" w:hAnsiTheme="majorHAnsi" w:cstheme="majorBidi"/>
          <w:bCs/>
          <w:iCs/>
          <w:spacing w:val="21"/>
          <w:sz w:val="28"/>
          <w:szCs w:val="28"/>
        </w:rPr>
        <w:t>.</w:t>
      </w:r>
    </w:p>
    <w:p w14:paraId="1918B011" w14:textId="07462BE8" w:rsidR="00F11D59" w:rsidRDefault="00471C65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/>
        <w:t>Organização de Consultório Médico</w:t>
      </w:r>
    </w:p>
    <w:p w14:paraId="20F9F5DD" w14:textId="0EA70B3B" w:rsidR="00471C65" w:rsidRDefault="00471C65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Realização de exames Mapa | </w:t>
      </w:r>
      <w:proofErr w:type="spellStart"/>
      <w:r>
        <w:rPr>
          <w:rFonts w:asciiTheme="majorHAnsi" w:hAnsiTheme="majorHAnsi"/>
          <w:sz w:val="26"/>
          <w:szCs w:val="26"/>
        </w:rPr>
        <w:t>Holter</w:t>
      </w:r>
      <w:proofErr w:type="spellEnd"/>
      <w:r>
        <w:rPr>
          <w:rFonts w:asciiTheme="majorHAnsi" w:hAnsiTheme="majorHAnsi"/>
          <w:sz w:val="26"/>
          <w:szCs w:val="26"/>
        </w:rPr>
        <w:t xml:space="preserve"> | Eletrocardiograma.</w:t>
      </w:r>
    </w:p>
    <w:p w14:paraId="29E44220" w14:textId="0A3F28FD" w:rsidR="00471C65" w:rsidRDefault="00471C65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Faturamento de Convênio | </w:t>
      </w:r>
      <w:proofErr w:type="spellStart"/>
      <w:r>
        <w:rPr>
          <w:rFonts w:asciiTheme="majorHAnsi" w:hAnsiTheme="majorHAnsi"/>
          <w:sz w:val="26"/>
          <w:szCs w:val="26"/>
        </w:rPr>
        <w:t>Planserv</w:t>
      </w:r>
      <w:proofErr w:type="spellEnd"/>
      <w:r>
        <w:rPr>
          <w:rFonts w:asciiTheme="majorHAnsi" w:hAnsiTheme="majorHAnsi"/>
          <w:sz w:val="26"/>
          <w:szCs w:val="26"/>
        </w:rPr>
        <w:t xml:space="preserve"> | </w:t>
      </w:r>
      <w:proofErr w:type="spellStart"/>
      <w:r>
        <w:rPr>
          <w:rFonts w:asciiTheme="majorHAnsi" w:hAnsiTheme="majorHAnsi"/>
          <w:sz w:val="26"/>
          <w:szCs w:val="26"/>
        </w:rPr>
        <w:t>Asteba</w:t>
      </w:r>
      <w:proofErr w:type="spellEnd"/>
      <w:r>
        <w:rPr>
          <w:rFonts w:asciiTheme="majorHAnsi" w:hAnsiTheme="majorHAnsi"/>
          <w:sz w:val="26"/>
          <w:szCs w:val="26"/>
        </w:rPr>
        <w:t xml:space="preserve"> | </w:t>
      </w:r>
      <w:proofErr w:type="spellStart"/>
      <w:r>
        <w:rPr>
          <w:rFonts w:asciiTheme="majorHAnsi" w:hAnsiTheme="majorHAnsi"/>
          <w:sz w:val="26"/>
          <w:szCs w:val="26"/>
        </w:rPr>
        <w:t>Asseba</w:t>
      </w:r>
      <w:proofErr w:type="spellEnd"/>
      <w:r>
        <w:rPr>
          <w:rFonts w:asciiTheme="majorHAnsi" w:hAnsiTheme="majorHAnsi"/>
          <w:sz w:val="26"/>
          <w:szCs w:val="26"/>
        </w:rPr>
        <w:t>, etc..</w:t>
      </w:r>
    </w:p>
    <w:p w14:paraId="34141F9E" w14:textId="00754D76" w:rsidR="00471C65" w:rsidRDefault="00471C65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Digitalização de exames de ultrassonografias.</w:t>
      </w:r>
      <w:r>
        <w:rPr>
          <w:rFonts w:asciiTheme="majorHAnsi" w:hAnsiTheme="majorHAnsi"/>
          <w:sz w:val="26"/>
          <w:szCs w:val="26"/>
        </w:rPr>
        <w:br/>
        <w:t>Preparação do paciente para realizar exame ultrassonografia.</w:t>
      </w:r>
    </w:p>
    <w:p w14:paraId="4782D013" w14:textId="77777777" w:rsidR="00471C65" w:rsidRPr="000F3D5B" w:rsidRDefault="00471C65">
      <w:pPr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471C65" w:rsidRPr="000F3D5B">
      <w:headerReference w:type="default" r:id="rId9"/>
      <w:footerReference w:type="defaul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899A" w14:textId="77777777" w:rsidR="00D01FA7" w:rsidRDefault="00D01FA7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2C2BE84A" w14:textId="77777777" w:rsidR="00D01FA7" w:rsidRDefault="00D01FA7">
      <w:pPr>
        <w:spacing w:after="0" w:line="240" w:lineRule="auto"/>
      </w:pPr>
      <w:r>
        <w:rPr>
          <w:lang w:bidi="pt-BR"/>
        </w:rPr>
        <w:continuationSeparator/>
      </w:r>
    </w:p>
  </w:endnote>
  <w:endnote w:type="continuationNotice" w:id="1">
    <w:p w14:paraId="2E05C7DE" w14:textId="77777777" w:rsidR="00D01FA7" w:rsidRDefault="00D01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233F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18C3" w14:textId="77777777" w:rsidR="00D01FA7" w:rsidRDefault="00D01FA7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31BF2CE8" w14:textId="77777777" w:rsidR="00D01FA7" w:rsidRDefault="00D01FA7">
      <w:pPr>
        <w:spacing w:after="0" w:line="240" w:lineRule="auto"/>
      </w:pPr>
      <w:r>
        <w:rPr>
          <w:lang w:bidi="pt-BR"/>
        </w:rPr>
        <w:continuationSeparator/>
      </w:r>
    </w:p>
  </w:footnote>
  <w:footnote w:type="continuationNotice" w:id="1">
    <w:p w14:paraId="10EF0563" w14:textId="77777777" w:rsidR="00D01FA7" w:rsidRDefault="00D01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A941" w14:textId="77777777" w:rsidR="00F11D59" w:rsidRDefault="004373C7">
    <w:pPr>
      <w:pStyle w:val="Cabealho"/>
    </w:pP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AF4541" wp14:editId="69009A1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7FB5C1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B30B6"/>
    <w:multiLevelType w:val="hybridMultilevel"/>
    <w:tmpl w:val="CF8A6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B40A1"/>
    <w:multiLevelType w:val="hybridMultilevel"/>
    <w:tmpl w:val="59BCD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27CD7"/>
    <w:multiLevelType w:val="hybridMultilevel"/>
    <w:tmpl w:val="980E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B010F"/>
    <w:multiLevelType w:val="hybridMultilevel"/>
    <w:tmpl w:val="B3684546"/>
    <w:lvl w:ilvl="0" w:tplc="0416000F">
      <w:start w:val="1"/>
      <w:numFmt w:val="decimal"/>
      <w:lvlText w:val="%1."/>
      <w:lvlJc w:val="lef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C2"/>
    <w:rsid w:val="000254FB"/>
    <w:rsid w:val="000303CF"/>
    <w:rsid w:val="00034C0D"/>
    <w:rsid w:val="000A7B5A"/>
    <w:rsid w:val="000D0C8A"/>
    <w:rsid w:val="000E3403"/>
    <w:rsid w:val="000E7C66"/>
    <w:rsid w:val="000F3D5B"/>
    <w:rsid w:val="00103B43"/>
    <w:rsid w:val="001238D7"/>
    <w:rsid w:val="0012458E"/>
    <w:rsid w:val="001257EE"/>
    <w:rsid w:val="001436A5"/>
    <w:rsid w:val="00184589"/>
    <w:rsid w:val="001F6DAA"/>
    <w:rsid w:val="00217DAF"/>
    <w:rsid w:val="002214BE"/>
    <w:rsid w:val="00224926"/>
    <w:rsid w:val="0025313A"/>
    <w:rsid w:val="002828BC"/>
    <w:rsid w:val="002A276A"/>
    <w:rsid w:val="002A5971"/>
    <w:rsid w:val="002A5D67"/>
    <w:rsid w:val="002A6BAC"/>
    <w:rsid w:val="002B0BA2"/>
    <w:rsid w:val="002D2B0C"/>
    <w:rsid w:val="002F203B"/>
    <w:rsid w:val="00326C96"/>
    <w:rsid w:val="00336327"/>
    <w:rsid w:val="00364705"/>
    <w:rsid w:val="003936AB"/>
    <w:rsid w:val="003B5AFB"/>
    <w:rsid w:val="0040641C"/>
    <w:rsid w:val="00407D99"/>
    <w:rsid w:val="0042438B"/>
    <w:rsid w:val="004373C7"/>
    <w:rsid w:val="00446469"/>
    <w:rsid w:val="00471C65"/>
    <w:rsid w:val="004C2C9E"/>
    <w:rsid w:val="00501D13"/>
    <w:rsid w:val="00526311"/>
    <w:rsid w:val="00535713"/>
    <w:rsid w:val="00577C34"/>
    <w:rsid w:val="005854F2"/>
    <w:rsid w:val="005E6718"/>
    <w:rsid w:val="006E0223"/>
    <w:rsid w:val="0071272A"/>
    <w:rsid w:val="00723954"/>
    <w:rsid w:val="00725F26"/>
    <w:rsid w:val="00745026"/>
    <w:rsid w:val="00762224"/>
    <w:rsid w:val="00784870"/>
    <w:rsid w:val="00785C08"/>
    <w:rsid w:val="007C5B95"/>
    <w:rsid w:val="00805237"/>
    <w:rsid w:val="00837485"/>
    <w:rsid w:val="00841E08"/>
    <w:rsid w:val="008643CC"/>
    <w:rsid w:val="00887771"/>
    <w:rsid w:val="00905A13"/>
    <w:rsid w:val="00926950"/>
    <w:rsid w:val="0092703A"/>
    <w:rsid w:val="00963159"/>
    <w:rsid w:val="0097785D"/>
    <w:rsid w:val="009A5953"/>
    <w:rsid w:val="009D5321"/>
    <w:rsid w:val="009E6517"/>
    <w:rsid w:val="00A0183E"/>
    <w:rsid w:val="00A14ABB"/>
    <w:rsid w:val="00A60D41"/>
    <w:rsid w:val="00A824CD"/>
    <w:rsid w:val="00A83DB4"/>
    <w:rsid w:val="00AB1916"/>
    <w:rsid w:val="00AE4DE1"/>
    <w:rsid w:val="00AE5252"/>
    <w:rsid w:val="00B13CA2"/>
    <w:rsid w:val="00B37DDA"/>
    <w:rsid w:val="00B449E4"/>
    <w:rsid w:val="00B47127"/>
    <w:rsid w:val="00BB38C5"/>
    <w:rsid w:val="00C21BE6"/>
    <w:rsid w:val="00C643A2"/>
    <w:rsid w:val="00C82A56"/>
    <w:rsid w:val="00C92CEF"/>
    <w:rsid w:val="00CA1DA1"/>
    <w:rsid w:val="00CB3011"/>
    <w:rsid w:val="00D01FA7"/>
    <w:rsid w:val="00D127F3"/>
    <w:rsid w:val="00D1314C"/>
    <w:rsid w:val="00D31DC3"/>
    <w:rsid w:val="00D41D26"/>
    <w:rsid w:val="00D55299"/>
    <w:rsid w:val="00D737E7"/>
    <w:rsid w:val="00D86E1A"/>
    <w:rsid w:val="00DB53B7"/>
    <w:rsid w:val="00DD0933"/>
    <w:rsid w:val="00DF27C2"/>
    <w:rsid w:val="00E04764"/>
    <w:rsid w:val="00E40E39"/>
    <w:rsid w:val="00E71D42"/>
    <w:rsid w:val="00E90658"/>
    <w:rsid w:val="00E974E0"/>
    <w:rsid w:val="00ED0586"/>
    <w:rsid w:val="00EF66EC"/>
    <w:rsid w:val="00F11D59"/>
    <w:rsid w:val="00F163F0"/>
    <w:rsid w:val="00F3518D"/>
    <w:rsid w:val="00F577E2"/>
    <w:rsid w:val="00FC5553"/>
    <w:rsid w:val="57EDE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F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D1314C"/>
    <w:rPr>
      <w:color w:val="3D859C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31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65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D1314C"/>
    <w:rPr>
      <w:color w:val="3D859C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31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65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necosta.almeida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TALMOLOGIA\Documents\%7bD8582F36-85EA-2C44-80C0-1A9B3552BA96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C373727C350C48AF40D938B1941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8B27F-7978-754F-888D-2232FE045910}"/>
      </w:docPartPr>
      <w:docPartBody>
        <w:p w:rsidR="001139D2" w:rsidRDefault="001139D2">
          <w:pPr>
            <w:pStyle w:val="15C373727C350C48AF40D938B19418E9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2"/>
    <w:rsid w:val="001139D2"/>
    <w:rsid w:val="001815A1"/>
    <w:rsid w:val="004F0036"/>
    <w:rsid w:val="00763287"/>
    <w:rsid w:val="00A868A4"/>
    <w:rsid w:val="00D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5C373727C350C48AF40D938B19418E9">
    <w:name w:val="15C373727C350C48AF40D938B19418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5C373727C350C48AF40D938B19418E9">
    <w:name w:val="15C373727C350C48AF40D938B1941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{D8582F36-85EA-2C44-80C0-1A9B3552BA96}tf16392120</Template>
  <TotalTime>160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OFTALMOLOGIA</cp:lastModifiedBy>
  <cp:revision>7</cp:revision>
  <dcterms:created xsi:type="dcterms:W3CDTF">2022-07-26T11:40:00Z</dcterms:created>
  <dcterms:modified xsi:type="dcterms:W3CDTF">2023-06-05T19:42:00Z</dcterms:modified>
</cp:coreProperties>
</file>