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BA69" w14:textId="4195A8D6" w:rsidR="009D44E7" w:rsidRPr="00E7309C" w:rsidRDefault="00DA0B79">
      <w:pPr>
        <w:pStyle w:val="Nome"/>
        <w:rPr>
          <w:sz w:val="48"/>
          <w:szCs w:val="48"/>
        </w:rPr>
      </w:pPr>
      <w:r w:rsidRPr="00E7309C">
        <w:rPr>
          <w:sz w:val="48"/>
          <w:szCs w:val="48"/>
        </w:rPr>
        <w:t>Aline Pereira da Silva martins</w:t>
      </w:r>
    </w:p>
    <w:p w14:paraId="58CC353F" w14:textId="1C37A192" w:rsidR="009D44E7" w:rsidRDefault="00DA0B79">
      <w:pPr>
        <w:pStyle w:val="InformaesdeContato"/>
      </w:pPr>
      <w:r>
        <w:t xml:space="preserve">Br459, zona rural, Bairro: Ribeirão da Mortes </w:t>
      </w:r>
    </w:p>
    <w:p w14:paraId="73CAC8BF" w14:textId="5A75D405" w:rsidR="00DA0B79" w:rsidRDefault="005D3929">
      <w:pPr>
        <w:pStyle w:val="InformaesdeContato"/>
      </w:pPr>
      <w:r>
        <w:t>28 anos</w:t>
      </w:r>
    </w:p>
    <w:p w14:paraId="2812A249" w14:textId="306563A9" w:rsidR="005D3929" w:rsidRDefault="005D3929">
      <w:pPr>
        <w:pStyle w:val="InformaesdeContato"/>
      </w:pPr>
      <w:r>
        <w:t>Casada</w:t>
      </w:r>
    </w:p>
    <w:p w14:paraId="56E6FF67" w14:textId="5FB8225A" w:rsidR="005D3929" w:rsidRDefault="005D3929">
      <w:pPr>
        <w:pStyle w:val="InformaesdeContato"/>
      </w:pPr>
      <w:r>
        <w:t>Telefone:99765-7405</w:t>
      </w:r>
    </w:p>
    <w:p w14:paraId="5387E4EA" w14:textId="6E083C0D" w:rsidR="005D3929" w:rsidRDefault="005D3929">
      <w:pPr>
        <w:pStyle w:val="InformaesdeContato"/>
      </w:pPr>
      <w:r>
        <w:t>Recado:99720-0423( Tereza sogra)</w:t>
      </w:r>
      <w:r w:rsidR="00B46487">
        <w:t>.</w:t>
      </w:r>
    </w:p>
    <w:sdt>
      <w:sdtPr>
        <w:id w:val="-1179423465"/>
        <w:placeholder>
          <w:docPart w:val="75823FFDBFBE2642BCA6B3C13257F053"/>
        </w:placeholder>
        <w:temporary/>
        <w:showingPlcHdr/>
        <w15:appearance w15:val="hidden"/>
      </w:sdtPr>
      <w:sdtEndPr/>
      <w:sdtContent>
        <w:p w14:paraId="2D238954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47583461" w14:textId="0A426434" w:rsidR="009D44E7" w:rsidRDefault="00B46487">
      <w:r>
        <w:t>Atuar na Área disponível, com disponibilidade para início imediato.</w:t>
      </w:r>
    </w:p>
    <w:sdt>
      <w:sdtPr>
        <w:id w:val="1728489637"/>
        <w:placeholder>
          <w:docPart w:val="CA170571B3E720429620A6711527B9F0"/>
        </w:placeholder>
        <w:temporary/>
        <w:showingPlcHdr/>
        <w15:appearance w15:val="hidden"/>
      </w:sdtPr>
      <w:sdtEndPr/>
      <w:sdtContent>
        <w:p w14:paraId="1DDE576A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75CC3FBE" w14:textId="67545878" w:rsidR="009D44E7" w:rsidRDefault="00A77585">
      <w:r w:rsidRPr="00850B1F">
        <w:rPr>
          <w:b/>
          <w:bCs/>
        </w:rPr>
        <w:t>Magazine Luiza</w:t>
      </w:r>
    </w:p>
    <w:p w14:paraId="37B64BBE" w14:textId="0E5FCB3F" w:rsidR="009D44E7" w:rsidRDefault="00A77585">
      <w:r>
        <w:t>Assistente de Vendas Pleno Z (</w:t>
      </w:r>
      <w:r w:rsidR="00D17951">
        <w:t>7 Meses)</w:t>
      </w:r>
    </w:p>
    <w:p w14:paraId="62DFA856" w14:textId="04516142" w:rsidR="009D44E7" w:rsidRPr="00850B1F" w:rsidRDefault="00D17951" w:rsidP="00D17951">
      <w:pPr>
        <w:pStyle w:val="Commarcadores"/>
        <w:numPr>
          <w:ilvl w:val="0"/>
          <w:numId w:val="0"/>
        </w:numPr>
        <w:ind w:left="216" w:hanging="216"/>
        <w:rPr>
          <w:b/>
          <w:bCs/>
        </w:rPr>
      </w:pPr>
      <w:proofErr w:type="spellStart"/>
      <w:r w:rsidRPr="00850B1F">
        <w:rPr>
          <w:b/>
          <w:bCs/>
        </w:rPr>
        <w:t>Ildemari</w:t>
      </w:r>
      <w:proofErr w:type="spellEnd"/>
      <w:r w:rsidRPr="00850B1F">
        <w:rPr>
          <w:b/>
          <w:bCs/>
        </w:rPr>
        <w:t xml:space="preserve"> Tecidos</w:t>
      </w:r>
    </w:p>
    <w:p w14:paraId="245ED664" w14:textId="45061DAE" w:rsidR="00D17951" w:rsidRDefault="00D17951" w:rsidP="00D17951">
      <w:pPr>
        <w:pStyle w:val="Commarcadores"/>
        <w:numPr>
          <w:ilvl w:val="0"/>
          <w:numId w:val="0"/>
        </w:numPr>
        <w:ind w:left="216" w:hanging="216"/>
      </w:pPr>
      <w:r>
        <w:t>Vendedora (1 ano e 2 Meses)</w:t>
      </w:r>
    </w:p>
    <w:sdt>
      <w:sdtPr>
        <w:id w:val="720946933"/>
        <w:placeholder>
          <w:docPart w:val="5431B9E5718AB249BF706347CEA32FCA"/>
        </w:placeholder>
        <w:temporary/>
        <w:showingPlcHdr/>
        <w15:appearance w15:val="hidden"/>
      </w:sdtPr>
      <w:sdtEndPr/>
      <w:sdtContent>
        <w:p w14:paraId="3949D604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60A42B12" w14:textId="02B8D4E1" w:rsidR="009D44E7" w:rsidRDefault="000C71CB">
      <w:r>
        <w:t xml:space="preserve">Ensino Médio Completo </w:t>
      </w:r>
    </w:p>
    <w:sdt>
      <w:sdtPr>
        <w:id w:val="520597245"/>
        <w:placeholder>
          <w:docPart w:val="EA46D303C8375347AFF2682389CD2D99"/>
        </w:placeholder>
        <w:temporary/>
        <w:showingPlcHdr/>
        <w15:appearance w15:val="hidden"/>
      </w:sdtPr>
      <w:sdtEndPr/>
      <w:sdtContent>
        <w:p w14:paraId="151546A8" w14:textId="77777777" w:rsidR="009D44E7" w:rsidRDefault="0056196A">
          <w:pPr>
            <w:pStyle w:val="Ttulo1"/>
          </w:pPr>
          <w:r>
            <w:rPr>
              <w:lang w:bidi="pt-BR"/>
            </w:rPr>
            <w:t>Prêmios e Reconhecimentos</w:t>
          </w:r>
        </w:p>
      </w:sdtContent>
    </w:sdt>
    <w:p w14:paraId="12F7C93D" w14:textId="76DB0218" w:rsidR="009D44E7" w:rsidRDefault="000C71CB" w:rsidP="000C71CB">
      <w:pPr>
        <w:pStyle w:val="Commarcadores"/>
        <w:numPr>
          <w:ilvl w:val="0"/>
          <w:numId w:val="0"/>
        </w:numPr>
        <w:ind w:left="216" w:hanging="216"/>
      </w:pPr>
      <w:proofErr w:type="spellStart"/>
      <w:r>
        <w:t>Call</w:t>
      </w:r>
      <w:proofErr w:type="spellEnd"/>
      <w:r>
        <w:t xml:space="preserve"> Center (Annes)</w:t>
      </w:r>
    </w:p>
    <w:p w14:paraId="663904DC" w14:textId="7FA533B7" w:rsidR="000C71CB" w:rsidRDefault="000C71CB" w:rsidP="000C71CB">
      <w:pPr>
        <w:pStyle w:val="Commarcadores"/>
        <w:numPr>
          <w:ilvl w:val="0"/>
          <w:numId w:val="0"/>
        </w:numPr>
        <w:ind w:left="216" w:hanging="216"/>
      </w:pPr>
      <w:r>
        <w:t>Informática Básica (Microcamp Brasil)</w:t>
      </w:r>
    </w:p>
    <w:sectPr w:rsidR="000C71CB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429D" w14:textId="77777777" w:rsidR="00DA0B79" w:rsidRDefault="00DA0B79">
      <w:r>
        <w:rPr>
          <w:lang w:bidi="pt-BR"/>
        </w:rPr>
        <w:separator/>
      </w:r>
    </w:p>
  </w:endnote>
  <w:endnote w:type="continuationSeparator" w:id="0">
    <w:p w14:paraId="0508E873" w14:textId="77777777" w:rsidR="00DA0B79" w:rsidRDefault="00DA0B79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626A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E660" w14:textId="77777777" w:rsidR="00DA0B79" w:rsidRDefault="00DA0B79">
      <w:r>
        <w:rPr>
          <w:lang w:bidi="pt-BR"/>
        </w:rPr>
        <w:separator/>
      </w:r>
    </w:p>
  </w:footnote>
  <w:footnote w:type="continuationSeparator" w:id="0">
    <w:p w14:paraId="6A6BE5A3" w14:textId="77777777" w:rsidR="00DA0B79" w:rsidRDefault="00DA0B79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0390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4E09CA" wp14:editId="70DA703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381425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6F52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0F9BC4" wp14:editId="7CD761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422EA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70F9BC4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DB422EA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4760">
    <w:abstractNumId w:val="9"/>
  </w:num>
  <w:num w:numId="2" w16cid:durableId="1393041735">
    <w:abstractNumId w:val="11"/>
  </w:num>
  <w:num w:numId="3" w16cid:durableId="840319548">
    <w:abstractNumId w:val="10"/>
  </w:num>
  <w:num w:numId="4" w16cid:durableId="619654792">
    <w:abstractNumId w:val="7"/>
  </w:num>
  <w:num w:numId="5" w16cid:durableId="811144569">
    <w:abstractNumId w:val="6"/>
  </w:num>
  <w:num w:numId="6" w16cid:durableId="1658419766">
    <w:abstractNumId w:val="5"/>
  </w:num>
  <w:num w:numId="7" w16cid:durableId="1881240327">
    <w:abstractNumId w:val="4"/>
  </w:num>
  <w:num w:numId="8" w16cid:durableId="1719863850">
    <w:abstractNumId w:val="8"/>
  </w:num>
  <w:num w:numId="9" w16cid:durableId="2066643030">
    <w:abstractNumId w:val="3"/>
  </w:num>
  <w:num w:numId="10" w16cid:durableId="1795900100">
    <w:abstractNumId w:val="2"/>
  </w:num>
  <w:num w:numId="11" w16cid:durableId="1691099153">
    <w:abstractNumId w:val="1"/>
  </w:num>
  <w:num w:numId="12" w16cid:durableId="834225461">
    <w:abstractNumId w:val="0"/>
  </w:num>
  <w:num w:numId="13" w16cid:durableId="2003509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9"/>
    <w:rsid w:val="000972E9"/>
    <w:rsid w:val="000C71CB"/>
    <w:rsid w:val="00112695"/>
    <w:rsid w:val="001E3869"/>
    <w:rsid w:val="0056196A"/>
    <w:rsid w:val="005D3929"/>
    <w:rsid w:val="007A0A6B"/>
    <w:rsid w:val="007A3020"/>
    <w:rsid w:val="00850B1F"/>
    <w:rsid w:val="009D44E7"/>
    <w:rsid w:val="00A77585"/>
    <w:rsid w:val="00B46487"/>
    <w:rsid w:val="00D17951"/>
    <w:rsid w:val="00DA0B79"/>
    <w:rsid w:val="00E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7DBA"/>
  <w15:chartTrackingRefBased/>
  <w15:docId w15:val="{78C4F563-3899-B840-A54D-5F9400D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78B3079-6CAC-C349-AB4C-7F97A7E5472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823FFDBFBE2642BCA6B3C13257F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4B2BE-3700-774D-9C69-1ED924AE02CB}"/>
      </w:docPartPr>
      <w:docPartBody>
        <w:p w:rsidR="00000000" w:rsidRDefault="00EA375B">
          <w:pPr>
            <w:pStyle w:val="75823FFDBFBE2642BCA6B3C13257F053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CA170571B3E720429620A6711527B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87BA9-FFDA-7E4C-B64E-18AC54F23F00}"/>
      </w:docPartPr>
      <w:docPartBody>
        <w:p w:rsidR="00000000" w:rsidRDefault="00EA375B">
          <w:pPr>
            <w:pStyle w:val="CA170571B3E720429620A6711527B9F0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5431B9E5718AB249BF706347CEA32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7B0C-D11C-B04C-83E6-9A5ED7831621}"/>
      </w:docPartPr>
      <w:docPartBody>
        <w:p w:rsidR="00000000" w:rsidRDefault="00EA375B">
          <w:pPr>
            <w:pStyle w:val="5431B9E5718AB249BF706347CEA32FCA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EA46D303C8375347AFF2682389CD2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21DD2-C84D-5B47-85E2-7457C93B7EB4}"/>
      </w:docPartPr>
      <w:docPartBody>
        <w:p w:rsidR="00000000" w:rsidRDefault="00EA375B">
          <w:pPr>
            <w:pStyle w:val="EA46D303C8375347AFF2682389CD2D99"/>
          </w:pPr>
          <w:r>
            <w:rPr>
              <w:lang w:bidi="pt-BR"/>
            </w:rPr>
            <w:t>Prêmios e Reconhecimentos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36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0A9495567EEA741958793EE73CC7152">
    <w:name w:val="10A9495567EEA741958793EE73CC7152"/>
  </w:style>
  <w:style w:type="paragraph" w:customStyle="1" w:styleId="2390B636269CDA45A486C6706E5A9F7B">
    <w:name w:val="2390B636269CDA45A486C6706E5A9F7B"/>
  </w:style>
  <w:style w:type="paragraph" w:customStyle="1" w:styleId="75823FFDBFBE2642BCA6B3C13257F053">
    <w:name w:val="75823FFDBFBE2642BCA6B3C13257F053"/>
  </w:style>
  <w:style w:type="paragraph" w:customStyle="1" w:styleId="6CCB89BCFBBC0840B532AEE76BB4AA82">
    <w:name w:val="6CCB89BCFBBC0840B532AEE76BB4AA82"/>
  </w:style>
  <w:style w:type="paragraph" w:customStyle="1" w:styleId="CA170571B3E720429620A6711527B9F0">
    <w:name w:val="CA170571B3E720429620A6711527B9F0"/>
  </w:style>
  <w:style w:type="paragraph" w:customStyle="1" w:styleId="AEB36F3F775E614EBDF42EDDFCA48FEC">
    <w:name w:val="AEB36F3F775E614EBDF42EDDFCA48FEC"/>
  </w:style>
  <w:style w:type="paragraph" w:customStyle="1" w:styleId="97BEE8B61DEF2645989B79BA0B716BF2">
    <w:name w:val="97BEE8B61DEF2645989B79BA0B716BF2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D74C4E826B058F479C368DEAA1626B29">
    <w:name w:val="D74C4E826B058F479C368DEAA1626B29"/>
  </w:style>
  <w:style w:type="paragraph" w:customStyle="1" w:styleId="5431B9E5718AB249BF706347CEA32FCA">
    <w:name w:val="5431B9E5718AB249BF706347CEA32FCA"/>
  </w:style>
  <w:style w:type="paragraph" w:customStyle="1" w:styleId="F404344DB41A5C419A5137980295669E">
    <w:name w:val="F404344DB41A5C419A5137980295669E"/>
  </w:style>
  <w:style w:type="paragraph" w:customStyle="1" w:styleId="EA46D303C8375347AFF2682389CD2D99">
    <w:name w:val="EA46D303C8375347AFF2682389CD2D99"/>
  </w:style>
  <w:style w:type="paragraph" w:customStyle="1" w:styleId="4F734EB8B523A242BFEFB2F5A346962D">
    <w:name w:val="4F734EB8B523A242BFEFB2F5A3469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{A78B3079-6CAC-C349-AB4C-7F97A7E54727}tf50002018.dotx</Template>
  <TotalTime>1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Weslen Junior</dc:creator>
  <cp:keywords/>
  <dc:description/>
  <cp:lastModifiedBy>Weslen Junior</cp:lastModifiedBy>
  <cp:revision>2</cp:revision>
  <dcterms:created xsi:type="dcterms:W3CDTF">2023-08-01T10:22:00Z</dcterms:created>
  <dcterms:modified xsi:type="dcterms:W3CDTF">2023-08-01T10:22:00Z</dcterms:modified>
</cp:coreProperties>
</file>