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A primeira tabela representa a tabela de layout de informações de contato. A segunda tabela é a tabela de objetivo"/>
      </w:tblPr>
      <w:tblGrid>
        <w:gridCol w:w="4706"/>
        <w:gridCol w:w="3600"/>
      </w:tblGrid>
      <w:tr w:rsidR="007A0F44" w:rsidRPr="00565B06" w14:paraId="56165890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46EE99EC" w14:textId="77777777" w:rsidR="007A0F44" w:rsidRPr="00565B06" w:rsidRDefault="002D4656" w:rsidP="00174A87">
            <w:pPr>
              <w:pStyle w:val="Ttulo"/>
            </w:pPr>
            <w:r>
              <w:t>ANA LAURA</w:t>
            </w:r>
          </w:p>
          <w:p w14:paraId="4A93D377" w14:textId="77777777" w:rsidR="007A0F44" w:rsidRPr="00565B06" w:rsidRDefault="002D4656" w:rsidP="002D4656">
            <w:pPr>
              <w:pStyle w:val="Subttulo"/>
            </w:pPr>
            <w:r>
              <w:t>VIEIRA SANTOS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2424692E" w14:textId="77777777" w:rsidR="007A0F44" w:rsidRDefault="00CB125E" w:rsidP="00174A87">
            <w:pPr>
              <w:pStyle w:val="Informaesdecontato"/>
            </w:pPr>
            <w:sdt>
              <w:sdtPr>
                <w:alias w:val="Insira o endereço:"/>
                <w:tag w:val="Insira o endereço:"/>
                <w:id w:val="-989020281"/>
                <w:placeholder>
                  <w:docPart w:val="5ECBBF36E21B47B3B13F998E0306067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2D4656">
                  <w:t>Rua Benedito Ferreira de Freitas, 146,Bairro Vergani, Pouso Alegre</w:t>
                </w:r>
              </w:sdtContent>
            </w:sdt>
            <w:r w:rsidR="007A0F44">
              <w:rPr>
                <w:lang w:val="pt-BR" w:bidi="pt-BR"/>
              </w:rPr>
              <w:t xml:space="preserve">  </w:t>
            </w:r>
            <w:r w:rsidR="007A0F44" w:rsidRPr="009D087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2D9A18FA" wp14:editId="0BBD061E">
                      <wp:extent cx="118872" cy="118872"/>
                      <wp:effectExtent l="0" t="0" r="0" b="0"/>
                      <wp:docPr id="54" name="Ícone de endereços" descr="Ícone de endereço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shape w14:anchorId="1CEC7418" id="Ícone de endereços" o:spid="_x0000_s1026" alt="Ícone de endereços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3E3C13C" w14:textId="77777777" w:rsidR="007A0F44" w:rsidRDefault="00CB125E" w:rsidP="00174A87">
            <w:pPr>
              <w:pStyle w:val="Informaesdecontato"/>
            </w:pPr>
            <w:sdt>
              <w:sdtPr>
                <w:alias w:val="Insira o telefone:"/>
                <w:tag w:val="Insira o telefone:"/>
                <w:id w:val="381135673"/>
                <w:placeholder>
                  <w:docPart w:val="00F17B323C0D469096648C5045D26BD4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B076E8">
                  <w:t>(</w:t>
                </w:r>
                <w:r w:rsidR="002D4656">
                  <w:t>35</w:t>
                </w:r>
                <w:r w:rsidR="00B076E8">
                  <w:t>)</w:t>
                </w:r>
                <w:r w:rsidR="002D4656">
                  <w:t xml:space="preserve"> 99720</w:t>
                </w:r>
                <w:r w:rsidR="00B076E8">
                  <w:t>-</w:t>
                </w:r>
                <w:r w:rsidR="002D4656">
                  <w:t>8129</w:t>
                </w:r>
              </w:sdtContent>
            </w:sdt>
            <w:r w:rsidR="007A0F44">
              <w:rPr>
                <w:lang w:val="pt-BR" w:bidi="pt-BR"/>
              </w:rPr>
              <w:t xml:space="preserve">  </w:t>
            </w:r>
            <w:r w:rsidR="007A0F44" w:rsidRPr="009D087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6DA05176" wp14:editId="3A620E49">
                      <wp:extent cx="109728" cy="109728"/>
                      <wp:effectExtent l="0" t="0" r="5080" b="5080"/>
                      <wp:docPr id="55" name="Ícone de telefone" descr="Ícone de telefo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shape w14:anchorId="1BBA4E7B" id="Ícone de telefone" o:spid="_x0000_s1026" alt="Ícone de telefone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378E51F" w14:textId="77777777" w:rsidR="007A0F44" w:rsidRDefault="00CB125E" w:rsidP="00174A87">
            <w:pPr>
              <w:pStyle w:val="Informaesdecontato"/>
            </w:pPr>
            <w:sdt>
              <w:sdtPr>
                <w:alias w:val="Insira o email:"/>
                <w:tag w:val="Insira o email:"/>
                <w:id w:val="479813182"/>
                <w:placeholder>
                  <w:docPart w:val="04A53999C417405D83CE041932ED7AB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2D4656">
                  <w:t>lauraana@live.com.pt</w:t>
                </w:r>
              </w:sdtContent>
            </w:sdt>
            <w:r w:rsidR="007A0F44">
              <w:rPr>
                <w:lang w:val="pt-BR" w:bidi="pt-BR"/>
              </w:rPr>
              <w:t xml:space="preserve">  </w:t>
            </w:r>
            <w:r w:rsidR="007A0F44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5ECAC815" wp14:editId="246AA4FF">
                      <wp:extent cx="137160" cy="91440"/>
                      <wp:effectExtent l="0" t="0" r="0" b="3810"/>
                      <wp:docPr id="56" name="Forma Livre 5" descr="Ícone de em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shape w14:anchorId="0E75527C" id="Forma Livre 5" o:spid="_x0000_s1026" alt="Ícone de email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7FFADDA7" w14:textId="77777777" w:rsidR="007A0F44" w:rsidRPr="00565B06" w:rsidRDefault="007A0F44" w:rsidP="00174A87">
            <w:pPr>
              <w:pStyle w:val="Informaesdecontato"/>
            </w:pPr>
          </w:p>
        </w:tc>
      </w:tr>
    </w:tbl>
    <w:tbl>
      <w:tblPr>
        <w:tblStyle w:val="SimplesTabela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A primeira tabela representa a tabela de layout de informações de contato. A segunda tabela é a tabela de objetivo"/>
      </w:tblPr>
      <w:tblGrid>
        <w:gridCol w:w="710"/>
        <w:gridCol w:w="8302"/>
      </w:tblGrid>
      <w:tr w:rsidR="000E24AC" w:rsidRPr="00565B06" w14:paraId="28AAC45E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325060C2" w14:textId="77777777" w:rsidR="000E24AC" w:rsidRPr="00565B06" w:rsidRDefault="00075B13" w:rsidP="009D0878">
            <w:pPr>
              <w:pStyle w:val="cones"/>
            </w:pPr>
            <w:r w:rsidRPr="00565B06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A489C89" wp14:editId="3EA9FBB3">
                      <wp:extent cx="274320" cy="274320"/>
                      <wp:effectExtent l="0" t="0" r="0" b="0"/>
                      <wp:docPr id="13" name="Ícone de objetivo no ícone de círculo" descr="Ícone de obje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Círculo do ícone de objetivo" descr="Círculo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Linha horizontal superior do ícone de objetivo" descr="Linha horizontal superior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Linha horizontal intermediária do ícone de objetivo" descr="Linha horizontal intermediária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Linha horizontal inferior do ícone de objetivo" descr="Linha horizontal inferior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4ECAA718" id="Ícone de objetivo no ícone de círculo" o:spid="_x0000_s1026" alt="Ícone de objetivo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">
                      <v:shape id="Círculo do ícone de objetivo" o:spid="_x0000_s1027" alt="Círculo do ícone de objetivo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Linha horizontal superior do ícone de objetivo" o:spid="_x0000_s1028" alt="Linha horizontal superior do ícone de objetivo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inha horizontal intermediária do ícone de objetivo" o:spid="_x0000_s1029" alt="Linha horizontal intermediária do ícone de objetivo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inha horizontal inferior do ícone de objetivo" o:spid="_x0000_s1030" alt="Linha horizontal inferior do ícone de objetivo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509CC127" w14:textId="77777777" w:rsidR="000E24AC" w:rsidRPr="00565B06" w:rsidRDefault="00CB125E" w:rsidP="007850D1">
            <w:pPr>
              <w:pStyle w:val="Ttulo1"/>
              <w:outlineLvl w:val="0"/>
            </w:pPr>
            <w:sdt>
              <w:sdtPr>
                <w:alias w:val="Objetivo:"/>
                <w:tag w:val="Objetivo:"/>
                <w:id w:val="-376709012"/>
                <w:placeholder>
                  <w:docPart w:val="75CEFB7AE7A14842A6707C5A54096410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  <w:lang w:val="pt-BR" w:bidi="pt-BR"/>
                  </w:rPr>
                  <w:t>Objetivo</w:t>
                </w:r>
              </w:sdtContent>
            </w:sdt>
          </w:p>
        </w:tc>
      </w:tr>
    </w:tbl>
    <w:p w14:paraId="3A3C23C3" w14:textId="77777777" w:rsidR="00A77B4D" w:rsidRPr="002D4656" w:rsidRDefault="002D4656" w:rsidP="007850D1">
      <w:pPr>
        <w:rPr>
          <w:sz w:val="24"/>
        </w:rPr>
      </w:pPr>
      <w:r w:rsidRPr="002D4656">
        <w:rPr>
          <w:rFonts w:cs="Helvetica"/>
          <w:color w:val="333333"/>
          <w:szCs w:val="21"/>
          <w:shd w:val="clear" w:color="auto" w:fill="FFFFFF"/>
        </w:rPr>
        <w:t>Em Busca de uma oportunidade para desenvolver e melhorar meus conhecimentos, e também algo que possa me instruir de forma crescente e contínua, visando sempre o crescimento entre eu e a empresa.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educação"/>
      </w:tblPr>
      <w:tblGrid>
        <w:gridCol w:w="717"/>
        <w:gridCol w:w="8295"/>
      </w:tblGrid>
      <w:tr w:rsidR="00A77B4D" w:rsidRPr="00565B06" w14:paraId="7119A6EE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034D2F9" w14:textId="77777777" w:rsidR="00A77B4D" w:rsidRPr="00565B06" w:rsidRDefault="00075B13" w:rsidP="00075B13">
            <w:pPr>
              <w:pStyle w:val="cones"/>
            </w:pPr>
            <w:r w:rsidRPr="00565B06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A29EA41" wp14:editId="550C8C7D">
                      <wp:extent cx="274320" cy="274320"/>
                      <wp:effectExtent l="0" t="0" r="0" b="0"/>
                      <wp:docPr id="18" name="Escolaridade no ícone de círculo" descr="Ícone de escolaridad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Círculo do ícone de escolaridade" descr="Círculo do ícone de escolaridad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ímbolo do ícone de escolaridade" descr="Símbolo do ícone de escolaridade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4704AB8" id="Escolaridade no ícone de círculo" o:spid="_x0000_s1026" alt="Ícone de escolaridade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">
                      <v:shape id="Círculo do ícone de escolaridade" o:spid="_x0000_s1027" alt="Círculo do ícone de escolaridad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o ícone de escolaridade" o:spid="_x0000_s1028" alt="Símbolo do ícone de escolaridade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758E59D8" w14:textId="77777777" w:rsidR="00A77B4D" w:rsidRPr="00565B06" w:rsidRDefault="00CB125E" w:rsidP="002146F8">
            <w:pPr>
              <w:pStyle w:val="Ttulo1"/>
              <w:outlineLvl w:val="0"/>
            </w:pPr>
            <w:sdt>
              <w:sdtPr>
                <w:alias w:val="Formação:"/>
                <w:tag w:val="Escolaridade:"/>
                <w:id w:val="1586649636"/>
                <w:placeholder>
                  <w:docPart w:val="6462485B2F1D47C1BF90669B0E733BD7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rPr>
                    <w:lang w:val="pt-BR" w:bidi="pt-BR"/>
                  </w:rPr>
                  <w:t>Educação</w:t>
                </w:r>
              </w:sdtContent>
            </w:sdt>
          </w:p>
        </w:tc>
      </w:tr>
    </w:tbl>
    <w:p w14:paraId="0025F539" w14:textId="77777777" w:rsidR="007C0E0E" w:rsidRPr="00565B06" w:rsidRDefault="002D4656" w:rsidP="00B47E1E">
      <w:pPr>
        <w:pStyle w:val="Ttulo2"/>
      </w:pPr>
      <w:r>
        <w:t>Ensino Médio</w:t>
      </w:r>
      <w:r w:rsidR="007C0E0E" w:rsidRPr="00565B06">
        <w:rPr>
          <w:lang w:val="pt-BR" w:bidi="pt-BR"/>
        </w:rPr>
        <w:t xml:space="preserve"> | </w:t>
      </w:r>
      <w:r>
        <w:rPr>
          <w:rStyle w:val="nfase"/>
        </w:rPr>
        <w:t>Caic Árvore Grande</w:t>
      </w:r>
    </w:p>
    <w:p w14:paraId="4B3D2974" w14:textId="77777777" w:rsidR="000E24AC" w:rsidRPr="00565B06" w:rsidRDefault="002D4656" w:rsidP="007850D1">
      <w:r>
        <w:t>2016 - Completo</w:t>
      </w:r>
    </w:p>
    <w:p w14:paraId="046C2542" w14:textId="77777777" w:rsidR="007C0E0E" w:rsidRPr="00565B06" w:rsidRDefault="002D4656" w:rsidP="00B47E1E">
      <w:pPr>
        <w:pStyle w:val="Ttulo2"/>
      </w:pPr>
      <w:r>
        <w:t>Técnico em Enfermagem</w:t>
      </w:r>
      <w:r w:rsidR="007C0E0E" w:rsidRPr="00565B06">
        <w:rPr>
          <w:lang w:val="pt-BR" w:bidi="pt-BR"/>
        </w:rPr>
        <w:t xml:space="preserve"> | </w:t>
      </w:r>
      <w:r>
        <w:rPr>
          <w:rStyle w:val="nfase"/>
        </w:rPr>
        <w:t>Colégio João Paulo ll</w:t>
      </w:r>
    </w:p>
    <w:p w14:paraId="43DDF5DF" w14:textId="7FD06860" w:rsidR="007C0E0E" w:rsidRDefault="002D4656" w:rsidP="007C0E0E">
      <w:r>
        <w:t xml:space="preserve">2017-2019 </w:t>
      </w:r>
      <w:r w:rsidR="00FB4D80">
        <w:t xml:space="preserve">– Concluído </w:t>
      </w:r>
    </w:p>
    <w:p w14:paraId="79412441" w14:textId="1644C7B6" w:rsidR="00997F11" w:rsidRDefault="00997F11" w:rsidP="00997F11">
      <w:pPr>
        <w:rPr>
          <w:rFonts w:asciiTheme="majorHAnsi" w:hAnsiTheme="majorHAnsi" w:cstheme="majorHAnsi"/>
          <w:b/>
          <w:bCs/>
          <w:color w:val="593368" w:themeColor="accent1" w:themeShade="BF"/>
          <w:sz w:val="26"/>
          <w:szCs w:val="26"/>
          <w:lang w:val="pt-BR" w:bidi="pt-BR"/>
        </w:rPr>
      </w:pPr>
      <w:r w:rsidRPr="00997F11">
        <w:rPr>
          <w:rFonts w:asciiTheme="majorHAnsi" w:hAnsiTheme="majorHAnsi" w:cstheme="majorHAnsi"/>
          <w:b/>
          <w:bCs/>
          <w:color w:val="593368" w:themeColor="accent1" w:themeShade="BF"/>
          <w:sz w:val="26"/>
          <w:szCs w:val="26"/>
        </w:rPr>
        <w:t>Enfermagem</w:t>
      </w:r>
      <w:r w:rsidRPr="00997F11">
        <w:rPr>
          <w:rFonts w:asciiTheme="majorHAnsi" w:hAnsiTheme="majorHAnsi" w:cstheme="majorHAnsi"/>
          <w:sz w:val="26"/>
          <w:szCs w:val="26"/>
          <w:lang w:val="pt-BR" w:bidi="pt-BR"/>
        </w:rPr>
        <w:t>|</w:t>
      </w:r>
      <w:proofErr w:type="spellStart"/>
      <w:r w:rsidRPr="00997F11">
        <w:rPr>
          <w:rFonts w:asciiTheme="majorHAnsi" w:hAnsiTheme="majorHAnsi" w:cstheme="majorHAnsi"/>
          <w:b/>
          <w:bCs/>
          <w:color w:val="593368" w:themeColor="accent1" w:themeShade="BF"/>
          <w:sz w:val="26"/>
          <w:szCs w:val="26"/>
          <w:lang w:val="pt-BR" w:bidi="pt-BR"/>
        </w:rPr>
        <w:t>Univ</w:t>
      </w:r>
      <w:r>
        <w:rPr>
          <w:rFonts w:asciiTheme="majorHAnsi" w:hAnsiTheme="majorHAnsi" w:cstheme="majorHAnsi"/>
          <w:b/>
          <w:bCs/>
          <w:color w:val="593368" w:themeColor="accent1" w:themeShade="BF"/>
          <w:sz w:val="26"/>
          <w:szCs w:val="26"/>
          <w:lang w:val="pt-BR" w:bidi="pt-BR"/>
        </w:rPr>
        <w:t>ás</w:t>
      </w:r>
      <w:proofErr w:type="spellEnd"/>
    </w:p>
    <w:p w14:paraId="67AE5B72" w14:textId="0D774BF9" w:rsidR="00997F11" w:rsidRPr="00997F11" w:rsidRDefault="00997F11" w:rsidP="00997F1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2023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experiência"/>
      </w:tblPr>
      <w:tblGrid>
        <w:gridCol w:w="717"/>
        <w:gridCol w:w="8295"/>
      </w:tblGrid>
      <w:tr w:rsidR="005E088C" w:rsidRPr="00565B06" w14:paraId="55CC5394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52E3BE3" w14:textId="77777777" w:rsidR="005E088C" w:rsidRPr="00565B06" w:rsidRDefault="00075B13" w:rsidP="00075B13">
            <w:pPr>
              <w:pStyle w:val="cones"/>
            </w:pPr>
            <w:r w:rsidRPr="00565B06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D767F2F" wp14:editId="25FA1DDF">
                      <wp:extent cx="274320" cy="274320"/>
                      <wp:effectExtent l="0" t="0" r="0" b="0"/>
                      <wp:docPr id="21" name="Ícone de círculo de experiência" descr="Ícone de experiênci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Círculo do ícone de experiência" descr="Círculo do ícone de experiência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ímbolo do ícone de experiência" descr="Símbolo do ícone de experiênci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4B005F10" id="Ícone de círculo de experiência" o:spid="_x0000_s1026" alt="Ícone de experiência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">
                      <v:shape id="Círculo do ícone de experiência" o:spid="_x0000_s1027" alt="Círculo do ícone de experiência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o ícone de experiência" o:spid="_x0000_s1028" alt="Símbolo do ícone de experiência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9BC3F11" w14:textId="77777777" w:rsidR="005E088C" w:rsidRPr="00565B06" w:rsidRDefault="00CB125E" w:rsidP="0004158B">
            <w:pPr>
              <w:pStyle w:val="Ttulo1"/>
              <w:outlineLvl w:val="0"/>
            </w:pPr>
            <w:sdt>
              <w:sdtPr>
                <w:alias w:val="Escolaridade:"/>
                <w:tag w:val="Escolaridade:"/>
                <w:id w:val="-2131392780"/>
                <w:placeholder>
                  <w:docPart w:val="7BA39BA1FE8A4724B064B55E6CBCC378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rPr>
                    <w:lang w:val="pt-BR" w:bidi="pt-BR"/>
                  </w:rPr>
                  <w:t>Experiência</w:t>
                </w:r>
              </w:sdtContent>
            </w:sdt>
          </w:p>
        </w:tc>
      </w:tr>
    </w:tbl>
    <w:p w14:paraId="1AAF3DE5" w14:textId="77777777" w:rsidR="005E088C" w:rsidRPr="00565B06" w:rsidRDefault="002D4656" w:rsidP="00B47E1E">
      <w:pPr>
        <w:pStyle w:val="Ttulo2"/>
      </w:pPr>
      <w:r>
        <w:t>Jovem Aprendiz</w:t>
      </w:r>
      <w:r w:rsidR="005E088C" w:rsidRPr="00565B06">
        <w:rPr>
          <w:lang w:val="pt-BR" w:bidi="pt-BR"/>
        </w:rPr>
        <w:t xml:space="preserve"> | </w:t>
      </w:r>
      <w:r>
        <w:rPr>
          <w:rStyle w:val="nfase"/>
        </w:rPr>
        <w:t>Hospital Samuel Libânio</w:t>
      </w:r>
    </w:p>
    <w:p w14:paraId="4FE62799" w14:textId="77777777" w:rsidR="005E088C" w:rsidRPr="00565B06" w:rsidRDefault="002D4656" w:rsidP="004F199F">
      <w:pPr>
        <w:pStyle w:val="Ttulo3"/>
      </w:pPr>
      <w:r>
        <w:t>2015</w:t>
      </w:r>
      <w:r w:rsidR="005E088C" w:rsidRPr="00565B06">
        <w:rPr>
          <w:lang w:val="pt-BR" w:bidi="pt-BR"/>
        </w:rPr>
        <w:t xml:space="preserve"> – </w:t>
      </w:r>
      <w:r>
        <w:t>2016</w:t>
      </w:r>
    </w:p>
    <w:p w14:paraId="4B89F545" w14:textId="77777777" w:rsidR="005E088C" w:rsidRPr="00565B06" w:rsidRDefault="002D4656" w:rsidP="005E088C">
      <w:r>
        <w:t>Controle de fichas de atendimento e montagem de protocolos de convênios médicos.</w:t>
      </w:r>
    </w:p>
    <w:p w14:paraId="069325FF" w14:textId="77777777" w:rsidR="005E088C" w:rsidRPr="00565B06" w:rsidRDefault="002D4656" w:rsidP="00B47E1E">
      <w:pPr>
        <w:pStyle w:val="Ttulo2"/>
      </w:pPr>
      <w:r>
        <w:t>Estágiario</w:t>
      </w:r>
      <w:r w:rsidR="005E088C" w:rsidRPr="00565B06">
        <w:rPr>
          <w:lang w:val="pt-BR" w:bidi="pt-BR"/>
        </w:rPr>
        <w:t xml:space="preserve"> | </w:t>
      </w:r>
      <w:r>
        <w:rPr>
          <w:rStyle w:val="nfase"/>
        </w:rPr>
        <w:t>Hospital Samuel Libânio</w:t>
      </w:r>
    </w:p>
    <w:p w14:paraId="56255784" w14:textId="77777777" w:rsidR="005E088C" w:rsidRPr="00565B06" w:rsidRDefault="002D4656" w:rsidP="004F199F">
      <w:pPr>
        <w:pStyle w:val="Ttulo3"/>
      </w:pPr>
      <w:r>
        <w:t>2016</w:t>
      </w:r>
      <w:r w:rsidR="005E088C" w:rsidRPr="00565B06">
        <w:rPr>
          <w:lang w:val="pt-BR" w:bidi="pt-BR"/>
        </w:rPr>
        <w:t xml:space="preserve"> – </w:t>
      </w:r>
      <w:r>
        <w:t>2017</w:t>
      </w:r>
    </w:p>
    <w:p w14:paraId="719B3F69" w14:textId="77777777" w:rsidR="002D4656" w:rsidRDefault="002D4656" w:rsidP="002D4656">
      <w:r>
        <w:t>Controle de fichas de atendimento e montagem de protocolos de convênios médicos.</w:t>
      </w:r>
    </w:p>
    <w:p w14:paraId="6BDCA4E4" w14:textId="77777777" w:rsidR="002D4656" w:rsidRPr="00565B06" w:rsidRDefault="002D4656" w:rsidP="002D4656">
      <w:pPr>
        <w:pStyle w:val="Ttulo2"/>
      </w:pPr>
      <w:r>
        <w:t>Auxiliar Administrativo</w:t>
      </w:r>
      <w:r w:rsidRPr="00565B06">
        <w:rPr>
          <w:lang w:val="pt-BR" w:bidi="pt-BR"/>
        </w:rPr>
        <w:t xml:space="preserve"> | </w:t>
      </w:r>
      <w:r>
        <w:rPr>
          <w:rStyle w:val="nfase"/>
        </w:rPr>
        <w:t>Hospital Samuel Libânio</w:t>
      </w:r>
    </w:p>
    <w:p w14:paraId="0AAEA183" w14:textId="714B775E" w:rsidR="002D4656" w:rsidRPr="00565B06" w:rsidRDefault="002D4656" w:rsidP="002D4656">
      <w:pPr>
        <w:pStyle w:val="Ttulo3"/>
      </w:pPr>
      <w:r>
        <w:t>2017</w:t>
      </w:r>
      <w:r w:rsidRPr="00565B06">
        <w:rPr>
          <w:lang w:val="pt-BR" w:bidi="pt-BR"/>
        </w:rPr>
        <w:t xml:space="preserve"> – </w:t>
      </w:r>
      <w:r w:rsidR="001B411B">
        <w:rPr>
          <w:lang w:val="pt-BR" w:bidi="pt-BR"/>
        </w:rPr>
        <w:t>2021</w:t>
      </w:r>
    </w:p>
    <w:p w14:paraId="6876DA9B" w14:textId="730242FD" w:rsidR="002D4656" w:rsidRDefault="000A3748" w:rsidP="002D4656">
      <w:r>
        <w:t>Faturamento:A</w:t>
      </w:r>
      <w:r w:rsidR="00FB4D80">
        <w:t>uditoria de internações particular/covênios,digitação de atendimentos pronto socorro</w:t>
      </w:r>
      <w:r w:rsidR="00B076E8">
        <w:t>.</w:t>
      </w:r>
    </w:p>
    <w:p w14:paraId="38D0CDDC" w14:textId="7175AFBB" w:rsidR="001B411B" w:rsidRPr="001B411B" w:rsidRDefault="001B411B" w:rsidP="002D4656">
      <w:pPr>
        <w:rPr>
          <w:b/>
          <w:bCs/>
          <w:color w:val="000000" w:themeColor="text1"/>
          <w:sz w:val="26"/>
          <w:szCs w:val="26"/>
        </w:rPr>
      </w:pPr>
      <w:r w:rsidRPr="001B411B">
        <w:rPr>
          <w:b/>
          <w:bCs/>
          <w:color w:val="593368" w:themeColor="accent1" w:themeShade="BF"/>
          <w:sz w:val="26"/>
          <w:szCs w:val="26"/>
        </w:rPr>
        <w:t xml:space="preserve">Auxiliar </w:t>
      </w:r>
      <w:r>
        <w:rPr>
          <w:b/>
          <w:bCs/>
          <w:color w:val="593368" w:themeColor="accent1" w:themeShade="BF"/>
          <w:sz w:val="26"/>
          <w:szCs w:val="26"/>
        </w:rPr>
        <w:t xml:space="preserve">de auditoria  </w:t>
      </w:r>
      <w:r>
        <w:rPr>
          <w:b/>
          <w:bCs/>
          <w:color w:val="000000" w:themeColor="text1"/>
          <w:sz w:val="26"/>
          <w:szCs w:val="26"/>
        </w:rPr>
        <w:t xml:space="preserve">Hospital Renascentista </w:t>
      </w:r>
    </w:p>
    <w:p w14:paraId="6E3990E4" w14:textId="51C7A98A" w:rsidR="001B411B" w:rsidRPr="001B411B" w:rsidRDefault="001B411B" w:rsidP="002D4656">
      <w:pPr>
        <w:rPr>
          <w:color w:val="000000" w:themeColor="text1"/>
          <w:sz w:val="26"/>
          <w:szCs w:val="26"/>
        </w:rPr>
      </w:pPr>
      <w:r w:rsidRPr="001B411B">
        <w:rPr>
          <w:color w:val="000000" w:themeColor="text1"/>
          <w:sz w:val="26"/>
          <w:szCs w:val="26"/>
        </w:rPr>
        <w:t>2022</w:t>
      </w:r>
      <w:r>
        <w:rPr>
          <w:color w:val="000000" w:themeColor="text1"/>
          <w:sz w:val="26"/>
          <w:szCs w:val="26"/>
        </w:rPr>
        <w:t xml:space="preserve">- atualmente 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superior tem o título de habilidades, a segunda tabela tem uma lista de habilidades e a tabela inferior tem atividades"/>
      </w:tblPr>
      <w:tblGrid>
        <w:gridCol w:w="717"/>
        <w:gridCol w:w="8295"/>
      </w:tblGrid>
      <w:tr w:rsidR="00143224" w:rsidRPr="00565B06" w14:paraId="1C9B550D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2AD591B" w14:textId="77777777" w:rsidR="00143224" w:rsidRPr="00565B06" w:rsidRDefault="00075B13" w:rsidP="00075B13">
            <w:pPr>
              <w:pStyle w:val="cones"/>
            </w:pPr>
            <w:r w:rsidRPr="00565B06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758A7CA" wp14:editId="6F29B790">
                      <wp:extent cx="274320" cy="274320"/>
                      <wp:effectExtent l="0" t="0" r="0" b="0"/>
                      <wp:docPr id="24" name="Habilidades no ícone de círculo" descr="Ícone de habilidad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Círculo do ícone de habilidades" descr="Círculo do ícone de habilida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ímbolo do ícone de habilidades parte 1" descr="Símbolo do ícone de habilidades parte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ímbolo do ícone de habilidades parte 2" descr="Símbolo do ícone de habilidades part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ímbolo do ícone de habilidades parte 3" descr="Símbolo do ícone de habilidades part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ímbolo do ícone de habilidades parte 4" descr="Símbolo do ícone de habilidades part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BE090AF" id="Habilidades no ícone de círculo" o:spid="_x0000_s1026" alt="Ícone de habilidade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BOPzv3&#10;eiEAAG3OAAAOAAAAAAAAAAAAAAAAAC4CAABkcnMvZTJvRG9jLnhtbFBLAQItABQABgAIAAAAIQAY&#10;auyH2QAAAAMBAAAPAAAAAAAAAAAAAAAAANQjAABkcnMvZG93bnJldi54bWxQSwUGAAAAAAQABADz&#10;AAAA2iQAAAAA&#10;">
                      <v:shape id="Círculo do ícone de habilidades" o:spid="_x0000_s1027" alt="Círculo do ícone de habilidades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o ícone de habilidades parte 1" o:spid="_x0000_s1028" alt="Símbolo do ícone de habilidades parte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ímbolo do ícone de habilidades parte 2" o:spid="_x0000_s1029" alt="Símbolo do ícone de habilidades parte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ímbolo do ícone de habilidades parte 3" o:spid="_x0000_s1030" alt="Símbolo do ícone de habilidades parte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ímbolo do ícone de habilidades parte 4" o:spid="_x0000_s1031" alt="Símbolo do ícone de habilidades parte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F4030C2" w14:textId="77777777" w:rsidR="00143224" w:rsidRPr="00565B06" w:rsidRDefault="00CB125E" w:rsidP="00AD6216">
            <w:pPr>
              <w:pStyle w:val="Ttulo1"/>
              <w:outlineLvl w:val="0"/>
            </w:pPr>
            <w:sdt>
              <w:sdtPr>
                <w:alias w:val="Habilidades:"/>
                <w:tag w:val="Habilidades:"/>
                <w:id w:val="-925109897"/>
                <w:placeholder>
                  <w:docPart w:val="0E6666CAAA06454296E20A53010DFE5B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rPr>
                    <w:lang w:val="pt-BR" w:bidi="pt-BR"/>
                  </w:rPr>
                  <w:t>Habilidades</w:t>
                </w:r>
              </w:sdtContent>
            </w:sdt>
          </w:p>
        </w:tc>
      </w:tr>
    </w:tbl>
    <w:tbl>
      <w:tblPr>
        <w:tblStyle w:val="TabeladeGrade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superior tem o título de habilidades, a segunda tabela tem uma lista de habilidades e a tabela inferior tem atividades"/>
      </w:tblPr>
      <w:tblGrid>
        <w:gridCol w:w="4143"/>
        <w:gridCol w:w="4163"/>
      </w:tblGrid>
      <w:tr w:rsidR="00143224" w:rsidRPr="00565B06" w14:paraId="11390D2D" w14:textId="77777777" w:rsidTr="00B076E8">
        <w:tc>
          <w:tcPr>
            <w:tcW w:w="4143" w:type="dxa"/>
          </w:tcPr>
          <w:p w14:paraId="0E1A8DA5" w14:textId="77777777" w:rsidR="00143224" w:rsidRPr="00565B06" w:rsidRDefault="00B076E8" w:rsidP="00565B06">
            <w:pPr>
              <w:pStyle w:val="Commarcadores"/>
              <w:spacing w:after="80"/>
            </w:pPr>
            <w:r>
              <w:t>Proatividade</w:t>
            </w:r>
          </w:p>
          <w:p w14:paraId="2BB8B614" w14:textId="77777777" w:rsidR="00316CE4" w:rsidRPr="00565B06" w:rsidRDefault="00B076E8" w:rsidP="00B076E8">
            <w:pPr>
              <w:pStyle w:val="Commarcadores"/>
              <w:spacing w:after="80"/>
            </w:pPr>
            <w:r>
              <w:t>Boa comunicação</w:t>
            </w:r>
          </w:p>
        </w:tc>
        <w:tc>
          <w:tcPr>
            <w:tcW w:w="4163" w:type="dxa"/>
            <w:tcMar>
              <w:left w:w="576" w:type="dxa"/>
            </w:tcMar>
          </w:tcPr>
          <w:p w14:paraId="682DED83" w14:textId="77777777" w:rsidR="00143224" w:rsidRPr="00565B06" w:rsidRDefault="00B076E8" w:rsidP="00565B06">
            <w:pPr>
              <w:pStyle w:val="Commarcadores"/>
              <w:spacing w:after="80"/>
              <w:ind w:left="235"/>
            </w:pPr>
            <w:r>
              <w:t>Capacidade de fácil adaptação</w:t>
            </w:r>
          </w:p>
          <w:p w14:paraId="44FDA909" w14:textId="23B1BE55" w:rsidR="00F904FC" w:rsidRPr="00565B06" w:rsidRDefault="00B076E8" w:rsidP="00565B06">
            <w:pPr>
              <w:pStyle w:val="Commarcadores"/>
              <w:spacing w:after="80"/>
              <w:ind w:left="235"/>
            </w:pPr>
            <w:r>
              <w:t>Resol</w:t>
            </w:r>
            <w:r w:rsidR="001B411B">
              <w:t>u</w:t>
            </w:r>
            <w:r>
              <w:t>ção de problemas</w:t>
            </w:r>
          </w:p>
          <w:p w14:paraId="524A8E11" w14:textId="77777777" w:rsidR="00F904FC" w:rsidRPr="00565B06" w:rsidRDefault="00F904FC" w:rsidP="00B076E8">
            <w:pPr>
              <w:pStyle w:val="Commarcadores"/>
              <w:numPr>
                <w:ilvl w:val="0"/>
                <w:numId w:val="0"/>
              </w:numPr>
              <w:spacing w:after="80"/>
              <w:ind w:left="-125"/>
            </w:pPr>
          </w:p>
        </w:tc>
      </w:tr>
    </w:tbl>
    <w:p w14:paraId="54BB3982" w14:textId="77777777" w:rsidR="007A0F44" w:rsidRPr="00565B06" w:rsidRDefault="007A0F44" w:rsidP="00316CE4"/>
    <w:sectPr w:rsidR="007A0F44" w:rsidRPr="00565B06" w:rsidSect="00C35C81">
      <w:footerReference w:type="default" r:id="rId11"/>
      <w:headerReference w:type="first" r:id="rId12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7A6E" w14:textId="77777777" w:rsidR="00CB125E" w:rsidRDefault="00CB125E" w:rsidP="00F534FB">
      <w:pPr>
        <w:spacing w:after="0"/>
      </w:pPr>
      <w:r>
        <w:separator/>
      </w:r>
    </w:p>
  </w:endnote>
  <w:endnote w:type="continuationSeparator" w:id="0">
    <w:p w14:paraId="4A079FD2" w14:textId="77777777" w:rsidR="00CB125E" w:rsidRDefault="00CB125E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71EF2" w14:textId="77777777" w:rsidR="00056FE7" w:rsidRDefault="00056FE7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316CE4">
          <w:rPr>
            <w:noProof/>
            <w:lang w:val="pt-BR" w:bidi="pt-BR"/>
          </w:rPr>
          <w:t>2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FE60" w14:textId="77777777" w:rsidR="00CB125E" w:rsidRDefault="00CB125E" w:rsidP="00F534FB">
      <w:pPr>
        <w:spacing w:after="0"/>
      </w:pPr>
      <w:r>
        <w:separator/>
      </w:r>
    </w:p>
  </w:footnote>
  <w:footnote w:type="continuationSeparator" w:id="0">
    <w:p w14:paraId="23A97C4B" w14:textId="77777777" w:rsidR="00CB125E" w:rsidRDefault="00CB125E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046F" w14:textId="77777777" w:rsidR="005324B1" w:rsidRDefault="005324B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F5A482" wp14:editId="21B4DB3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tângul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954ECAD" id="Retângulo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56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2847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A3748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411B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304A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86A18"/>
    <w:rsid w:val="00297ED0"/>
    <w:rsid w:val="002A4EDA"/>
    <w:rsid w:val="002B01E3"/>
    <w:rsid w:val="002B3FC8"/>
    <w:rsid w:val="002D4656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4F3751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B770D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20523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97F11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076E8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BE75A5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125E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A0AC7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46AB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24A2"/>
    <w:rsid w:val="00F03B1E"/>
    <w:rsid w:val="00F03F2C"/>
    <w:rsid w:val="00F1202D"/>
    <w:rsid w:val="00F217AB"/>
    <w:rsid w:val="00F356D7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B4D80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D92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pt-P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Ttulo1">
    <w:name w:val="heading 1"/>
    <w:basedOn w:val="Normal"/>
    <w:link w:val="Ttulo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odoEspaoReservado">
    <w:name w:val="Placeholder Text"/>
    <w:basedOn w:val="Fontepargpadro"/>
    <w:uiPriority w:val="99"/>
    <w:semiHidden/>
    <w:rsid w:val="008978E8"/>
    <w:rPr>
      <w:color w:val="808080"/>
    </w:rPr>
  </w:style>
  <w:style w:type="paragraph" w:styleId="Ttulo">
    <w:name w:val="Title"/>
    <w:basedOn w:val="Normal"/>
    <w:link w:val="Ttulo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elacomgrade">
    <w:name w:val="Table Grid"/>
    <w:basedOn w:val="Tabela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515"/>
    <w:rPr>
      <w:rFonts w:ascii="Segoe UI" w:hAnsi="Segoe UI" w:cs="Segoe UI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437C"/>
    <w:pPr>
      <w:spacing w:after="0"/>
    </w:pPr>
  </w:style>
  <w:style w:type="paragraph" w:customStyle="1" w:styleId="Informaesdecontato">
    <w:name w:val="Informações de contat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5B437C"/>
  </w:style>
  <w:style w:type="paragraph" w:styleId="Rodap">
    <w:name w:val="footer"/>
    <w:basedOn w:val="Normal"/>
    <w:link w:val="RodapChar"/>
    <w:uiPriority w:val="99"/>
    <w:unhideWhenUsed/>
    <w:rsid w:val="00297ED0"/>
    <w:pPr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97ED0"/>
  </w:style>
  <w:style w:type="character" w:customStyle="1" w:styleId="Ttulo2Char">
    <w:name w:val="Título 2 Char"/>
    <w:basedOn w:val="Fontepargpadro"/>
    <w:link w:val="Ttulo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Numerada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eladeGradeClara">
    <w:name w:val="Grid Table Light"/>
    <w:basedOn w:val="Tabela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arcadores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nfase">
    <w:name w:val="Emphasis"/>
    <w:basedOn w:val="Fontepargpadro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tulo">
    <w:name w:val="Subtitle"/>
    <w:basedOn w:val="Normal"/>
    <w:link w:val="Subttulo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tuloChar">
    <w:name w:val="Subtítulo Char"/>
    <w:basedOn w:val="Fontepargpadro"/>
    <w:link w:val="Subttulo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TtulodoLivro">
    <w:name w:val="Book Title"/>
    <w:basedOn w:val="Fontepargpadro"/>
    <w:uiPriority w:val="33"/>
    <w:semiHidden/>
    <w:unhideWhenUsed/>
    <w:rsid w:val="00581515"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81515"/>
    <w:rPr>
      <w:i/>
      <w:iCs/>
      <w:color w:val="77448B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81515"/>
    <w:rPr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Ttulo8Char">
    <w:name w:val="Título 8 Char"/>
    <w:basedOn w:val="Fontepargpadro"/>
    <w:link w:val="Ttulo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515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81515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81515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515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515"/>
    <w:rPr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81515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81515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515"/>
    <w:rPr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digoHTML">
    <w:name w:val="HTML Code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81515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81515"/>
    <w:rPr>
      <w:rFonts w:ascii="Consolas" w:hAnsi="Consolas"/>
      <w:szCs w:val="21"/>
    </w:rPr>
  </w:style>
  <w:style w:type="table" w:styleId="SimplesTabela2">
    <w:name w:val="Plain Table 2"/>
    <w:basedOn w:val="Tabela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es">
    <w:name w:val="Ícones"/>
    <w:basedOn w:val="Normal"/>
    <w:uiPriority w:val="4"/>
    <w:qFormat/>
    <w:rsid w:val="00BD2DD6"/>
    <w:pPr>
      <w:spacing w:after="20"/>
      <w:jc w:val="center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elitaangelica\AppData\Roaming\Microsoft\Modelos\Curr&#237;culo%20de%20escolar%20(Design%20moder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CBBF36E21B47B3B13F998E03060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C3758-B645-45F2-8FC1-672354A7D00B}"/>
      </w:docPartPr>
      <w:docPartBody>
        <w:p w:rsidR="00687D52" w:rsidRDefault="000847D4">
          <w:pPr>
            <w:pStyle w:val="5ECBBF36E21B47B3B13F998E03060677"/>
          </w:pPr>
          <w:r w:rsidRPr="009D0878">
            <w:rPr>
              <w:lang w:bidi="pt-BR"/>
            </w:rPr>
            <w:t>Endereço</w:t>
          </w:r>
        </w:p>
      </w:docPartBody>
    </w:docPart>
    <w:docPart>
      <w:docPartPr>
        <w:name w:val="00F17B323C0D469096648C5045D26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3761E-D311-415F-8481-17E6CA490EB4}"/>
      </w:docPartPr>
      <w:docPartBody>
        <w:p w:rsidR="00687D52" w:rsidRDefault="000847D4">
          <w:pPr>
            <w:pStyle w:val="00F17B323C0D469096648C5045D26BD4"/>
          </w:pPr>
          <w:r w:rsidRPr="009D0878">
            <w:rPr>
              <w:lang w:bidi="pt-BR"/>
            </w:rPr>
            <w:t>Telefone</w:t>
          </w:r>
        </w:p>
      </w:docPartBody>
    </w:docPart>
    <w:docPart>
      <w:docPartPr>
        <w:name w:val="04A53999C417405D83CE041932ED7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00D9C-D673-4AD2-8481-C36804809512}"/>
      </w:docPartPr>
      <w:docPartBody>
        <w:p w:rsidR="00687D52" w:rsidRDefault="000847D4">
          <w:pPr>
            <w:pStyle w:val="04A53999C417405D83CE041932ED7AB7"/>
          </w:pPr>
          <w:r w:rsidRPr="009D0878">
            <w:rPr>
              <w:lang w:bidi="pt-BR"/>
            </w:rPr>
            <w:t>Email</w:t>
          </w:r>
        </w:p>
      </w:docPartBody>
    </w:docPart>
    <w:docPart>
      <w:docPartPr>
        <w:name w:val="75CEFB7AE7A14842A6707C5A54096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7ED2C-7893-4D3D-863C-0F557C201BF7}"/>
      </w:docPartPr>
      <w:docPartBody>
        <w:p w:rsidR="00687D52" w:rsidRDefault="000847D4">
          <w:pPr>
            <w:pStyle w:val="75CEFB7AE7A14842A6707C5A54096410"/>
          </w:pPr>
          <w:r w:rsidRPr="00D85CA4">
            <w:rPr>
              <w:lang w:bidi="pt-BR"/>
            </w:rPr>
            <w:t>Objetivo</w:t>
          </w:r>
        </w:p>
      </w:docPartBody>
    </w:docPart>
    <w:docPart>
      <w:docPartPr>
        <w:name w:val="6462485B2F1D47C1BF90669B0E733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F8443-D98A-4520-931C-FCBB05B5AD38}"/>
      </w:docPartPr>
      <w:docPartBody>
        <w:p w:rsidR="00687D52" w:rsidRDefault="000847D4">
          <w:pPr>
            <w:pStyle w:val="6462485B2F1D47C1BF90669B0E733BD7"/>
          </w:pPr>
          <w:r w:rsidRPr="00565B06">
            <w:rPr>
              <w:lang w:bidi="pt-BR"/>
            </w:rPr>
            <w:t>Educação</w:t>
          </w:r>
        </w:p>
      </w:docPartBody>
    </w:docPart>
    <w:docPart>
      <w:docPartPr>
        <w:name w:val="7BA39BA1FE8A4724B064B55E6CBCC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AE24C-60B3-4AAB-897E-6D8786C425A1}"/>
      </w:docPartPr>
      <w:docPartBody>
        <w:p w:rsidR="00687D52" w:rsidRDefault="000847D4">
          <w:pPr>
            <w:pStyle w:val="7BA39BA1FE8A4724B064B55E6CBCC378"/>
          </w:pPr>
          <w:r w:rsidRPr="00565B06">
            <w:rPr>
              <w:lang w:bidi="pt-BR"/>
            </w:rPr>
            <w:t>Experiência</w:t>
          </w:r>
        </w:p>
      </w:docPartBody>
    </w:docPart>
    <w:docPart>
      <w:docPartPr>
        <w:name w:val="0E6666CAAA06454296E20A53010DF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8C1EB-CF90-4F97-98E3-4AB80D2EE999}"/>
      </w:docPartPr>
      <w:docPartBody>
        <w:p w:rsidR="00687D52" w:rsidRDefault="000847D4">
          <w:pPr>
            <w:pStyle w:val="0E6666CAAA06454296E20A53010DFE5B"/>
          </w:pPr>
          <w:r w:rsidRPr="00565B06">
            <w:rPr>
              <w:lang w:bidi="pt-BR"/>
            </w:rPr>
            <w:t>Habilidades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D4"/>
    <w:rsid w:val="000847D4"/>
    <w:rsid w:val="00687D52"/>
    <w:rsid w:val="008A7239"/>
    <w:rsid w:val="00B517AB"/>
    <w:rsid w:val="00B5294C"/>
    <w:rsid w:val="00B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ECBBF36E21B47B3B13F998E03060677">
    <w:name w:val="5ECBBF36E21B47B3B13F998E03060677"/>
  </w:style>
  <w:style w:type="paragraph" w:customStyle="1" w:styleId="00F17B323C0D469096648C5045D26BD4">
    <w:name w:val="00F17B323C0D469096648C5045D26BD4"/>
  </w:style>
  <w:style w:type="paragraph" w:customStyle="1" w:styleId="04A53999C417405D83CE041932ED7AB7">
    <w:name w:val="04A53999C417405D83CE041932ED7AB7"/>
  </w:style>
  <w:style w:type="paragraph" w:customStyle="1" w:styleId="75CEFB7AE7A14842A6707C5A54096410">
    <w:name w:val="75CEFB7AE7A14842A6707C5A54096410"/>
  </w:style>
  <w:style w:type="paragraph" w:customStyle="1" w:styleId="6462485B2F1D47C1BF90669B0E733BD7">
    <w:name w:val="6462485B2F1D47C1BF90669B0E733BD7"/>
  </w:style>
  <w:style w:type="character" w:styleId="nfase">
    <w:name w:val="Emphasis"/>
    <w:basedOn w:val="Fontepargpadro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7BA39BA1FE8A4724B064B55E6CBCC378">
    <w:name w:val="7BA39BA1FE8A4724B064B55E6CBCC378"/>
  </w:style>
  <w:style w:type="paragraph" w:customStyle="1" w:styleId="0E6666CAAA06454296E20A53010DFE5B">
    <w:name w:val="0E6666CAAA06454296E20A53010DF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Rua Benedito Ferreira de Freitas, 146,Bairro Vergani, Pouso Alegre</CompanyAddress>
  <CompanyPhone>(35) 99720-8129</CompanyPhone>
  <CompanyFax/>
  <CompanyEmail>lauraana@live.com.pt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de escolar (Design moderno)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2022-10-21T12:11:00Z</dcterms:created>
  <dcterms:modified xsi:type="dcterms:W3CDTF">2022-11-01T23:34:00Z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