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12B6" w14:textId="25C4884F" w:rsidR="00816216" w:rsidRDefault="003748BD" w:rsidP="00141A4C">
      <w:pPr>
        <w:pStyle w:val="Ttulo"/>
      </w:pPr>
      <w:r>
        <w:t>willian natalino santos</w:t>
      </w:r>
    </w:p>
    <w:p w14:paraId="760EB378" w14:textId="64CCF585" w:rsidR="00141A4C" w:rsidRDefault="003748BD" w:rsidP="00141A4C">
      <w:r>
        <w:t>Rua venerando scodeler 155 bela Itália- Pouso alegre</w:t>
      </w:r>
      <w:r w:rsidR="00141A4C">
        <w:rPr>
          <w:lang w:val="pt-BR" w:bidi="pt-BR"/>
        </w:rPr>
        <w:t> | </w:t>
      </w:r>
      <w:r>
        <w:t>(35)997723166</w:t>
      </w:r>
      <w:r w:rsidR="00141A4C">
        <w:rPr>
          <w:lang w:val="pt-BR" w:bidi="pt-BR"/>
        </w:rPr>
        <w:t> | </w:t>
      </w:r>
      <w:hyperlink r:id="rId8" w:history="1">
        <w:r w:rsidRPr="004E57AF">
          <w:rPr>
            <w:rStyle w:val="Hyperlink"/>
          </w:rPr>
          <w:t>ws4868220@gmail.com</w:t>
        </w:r>
      </w:hyperlink>
    </w:p>
    <w:p w14:paraId="268B676E" w14:textId="28BB17E0" w:rsidR="006270A9" w:rsidRPr="00634478" w:rsidRDefault="003748BD">
      <w:pPr>
        <w:rPr>
          <w:b/>
          <w:bCs/>
        </w:rPr>
      </w:pPr>
      <w:r w:rsidRPr="00634478">
        <w:rPr>
          <w:b/>
          <w:bCs/>
        </w:rPr>
        <w:t>CNH- D</w:t>
      </w:r>
    </w:p>
    <w:sdt>
      <w:sdtPr>
        <w:alias w:val="Educação:"/>
        <w:tag w:val="Educação:"/>
        <w:id w:val="807127995"/>
        <w:placeholder>
          <w:docPart w:val="5C1D4030970B406FA5508922449777DB"/>
        </w:placeholder>
        <w:temporary/>
        <w:showingPlcHdr/>
        <w15:appearance w15:val="hidden"/>
      </w:sdtPr>
      <w:sdtEndPr/>
      <w:sdtContent>
        <w:p w14:paraId="7E23E468" w14:textId="170CBCE3" w:rsidR="00E11B7A" w:rsidRDefault="009D5933">
          <w:pPr>
            <w:pStyle w:val="Ttulo1"/>
          </w:pPr>
          <w:r>
            <w:rPr>
              <w:lang w:val="pt-BR" w:bidi="pt-BR"/>
            </w:rPr>
            <w:t>Educação</w:t>
          </w:r>
        </w:p>
      </w:sdtContent>
    </w:sdt>
    <w:p w14:paraId="7C758ED8" w14:textId="75868D07" w:rsidR="00634478" w:rsidRDefault="004B4BC9">
      <w:pPr>
        <w:pStyle w:val="Ttulo2"/>
        <w:rPr>
          <w:lang w:val="pt-BR" w:bidi="pt-BR"/>
        </w:rPr>
      </w:pPr>
      <w:r>
        <w:t>2</w:t>
      </w:r>
      <w:r w:rsidR="00634478">
        <w:t>°</w:t>
      </w:r>
      <w:r w:rsidR="003748BD">
        <w:t xml:space="preserve"> </w:t>
      </w:r>
      <w:r w:rsidR="00634478">
        <w:t>semestre bacharel</w:t>
      </w:r>
      <w:r w:rsidR="006716AB">
        <w:t xml:space="preserve">ADO </w:t>
      </w:r>
      <w:r w:rsidR="00634478">
        <w:t>enfermagem</w:t>
      </w:r>
      <w:r w:rsidR="009D5933">
        <w:rPr>
          <w:lang w:val="pt-BR" w:bidi="pt-BR"/>
        </w:rPr>
        <w:t> | </w:t>
      </w:r>
      <w:r w:rsidR="003748BD">
        <w:t>20</w:t>
      </w:r>
      <w:r w:rsidR="00634478">
        <w:t>23-2028</w:t>
      </w:r>
      <w:r w:rsidR="009D5933">
        <w:rPr>
          <w:lang w:val="pt-BR" w:bidi="pt-BR"/>
        </w:rPr>
        <w:t> |</w:t>
      </w:r>
      <w:r w:rsidR="00634478">
        <w:rPr>
          <w:lang w:val="pt-BR" w:bidi="pt-BR"/>
        </w:rPr>
        <w:t xml:space="preserve"> universidade unicesumar</w:t>
      </w:r>
    </w:p>
    <w:p w14:paraId="33E64288" w14:textId="073E4F51" w:rsidR="003748BD" w:rsidRDefault="003748BD">
      <w:pPr>
        <w:pStyle w:val="Ttulo2"/>
      </w:pPr>
      <w:r>
        <w:t xml:space="preserve"> </w:t>
      </w:r>
    </w:p>
    <w:p w14:paraId="01E7EAF5" w14:textId="6C018AAC" w:rsidR="006270A9" w:rsidRPr="00634478" w:rsidRDefault="009D5933" w:rsidP="00634478">
      <w:pPr>
        <w:pStyle w:val="Ttulo2"/>
        <w:rPr>
          <w:lang w:val="pt-BR" w:bidi="pt-BR"/>
        </w:rPr>
      </w:pPr>
      <w:r>
        <w:rPr>
          <w:lang w:val="pt-BR" w:bidi="pt-BR"/>
        </w:rPr>
        <w:t> </w:t>
      </w:r>
      <w:r w:rsidR="00E11B7A">
        <w:t>2° grau compl</w:t>
      </w:r>
      <w:r w:rsidR="006716AB">
        <w:t>e</w:t>
      </w:r>
      <w:r w:rsidR="00E11B7A">
        <w:t>to</w:t>
      </w:r>
      <w:r w:rsidR="00E11B7A">
        <w:rPr>
          <w:lang w:val="pt-BR" w:bidi="pt-BR"/>
        </w:rPr>
        <w:t> | </w:t>
      </w:r>
      <w:r w:rsidR="00E11B7A">
        <w:t>2017</w:t>
      </w:r>
      <w:r w:rsidR="00E11B7A">
        <w:rPr>
          <w:lang w:val="pt-BR" w:bidi="pt-BR"/>
        </w:rPr>
        <w:t> | </w:t>
      </w:r>
      <w:r w:rsidR="00E11B7A">
        <w:t>escola estadual antônio carlos</w:t>
      </w:r>
    </w:p>
    <w:p w14:paraId="392D654A" w14:textId="4FE5DD31" w:rsidR="006270A9" w:rsidRDefault="004B4BC9">
      <w:pPr>
        <w:pStyle w:val="Ttulo1"/>
      </w:pPr>
      <w:sdt>
        <w:sdtPr>
          <w:alias w:val="Experiência:"/>
          <w:tag w:val="Experiência:"/>
          <w:id w:val="171684534"/>
          <w:placeholder>
            <w:docPart w:val="9E50AA68A9C248AEB98C6FDA723A0ECE"/>
          </w:placeholder>
          <w:temporary/>
          <w:showingPlcHdr/>
          <w15:appearance w15:val="hidden"/>
        </w:sdtPr>
        <w:sdtEndPr/>
        <w:sdtContent>
          <w:r w:rsidR="009D5933">
            <w:rPr>
              <w:lang w:val="pt-BR" w:bidi="pt-BR"/>
            </w:rPr>
            <w:t>Experiência</w:t>
          </w:r>
        </w:sdtContent>
      </w:sdt>
      <w:r w:rsidR="00634478">
        <w:t xml:space="preserve"> </w:t>
      </w:r>
    </w:p>
    <w:p w14:paraId="1D9388C7" w14:textId="42D51FBF" w:rsidR="006270A9" w:rsidRDefault="00E11B7A">
      <w:pPr>
        <w:pStyle w:val="Ttulo2"/>
      </w:pPr>
      <w:r>
        <w:t>motorista</w:t>
      </w:r>
      <w:r w:rsidR="009D5933">
        <w:rPr>
          <w:lang w:val="pt-BR" w:bidi="pt-BR"/>
        </w:rPr>
        <w:t> | </w:t>
      </w:r>
      <w:r>
        <w:t>prefeitura municipal de conceição das pedras</w:t>
      </w:r>
      <w:r>
        <w:rPr>
          <w:lang w:val="pt-BR" w:bidi="pt-BR"/>
        </w:rPr>
        <w:t xml:space="preserve"> </w:t>
      </w:r>
      <w:r w:rsidR="009D5933">
        <w:rPr>
          <w:lang w:val="pt-BR" w:bidi="pt-BR"/>
        </w:rPr>
        <w:t>| </w:t>
      </w:r>
      <w:r>
        <w:t xml:space="preserve">17/02/2022-atualmente </w:t>
      </w:r>
    </w:p>
    <w:p w14:paraId="4E458CEC" w14:textId="77777777" w:rsidR="00634478" w:rsidRDefault="00634478" w:rsidP="00634478">
      <w:pPr>
        <w:pStyle w:val="Commarcadores"/>
        <w:numPr>
          <w:ilvl w:val="0"/>
          <w:numId w:val="0"/>
        </w:numPr>
        <w:rPr>
          <w:b/>
          <w:bCs/>
        </w:rPr>
      </w:pPr>
    </w:p>
    <w:p w14:paraId="2C0F9521" w14:textId="481040B8" w:rsidR="001B29CF" w:rsidRPr="00634478" w:rsidRDefault="00E11B7A" w:rsidP="00634478">
      <w:pPr>
        <w:pStyle w:val="Commarcadores"/>
        <w:numPr>
          <w:ilvl w:val="0"/>
          <w:numId w:val="0"/>
        </w:numPr>
        <w:rPr>
          <w:b/>
          <w:bCs/>
        </w:rPr>
      </w:pPr>
      <w:r w:rsidRPr="00634478">
        <w:rPr>
          <w:b/>
          <w:bCs/>
        </w:rPr>
        <w:t xml:space="preserve">Função condutor socorrista-  USB </w:t>
      </w:r>
      <w:r w:rsidR="00634478">
        <w:rPr>
          <w:b/>
          <w:bCs/>
        </w:rPr>
        <w:t>- USA</w:t>
      </w:r>
    </w:p>
    <w:p w14:paraId="371A4976" w14:textId="20900393" w:rsidR="00634478" w:rsidRDefault="00634478" w:rsidP="00634478">
      <w:pPr>
        <w:pStyle w:val="Ttulo1"/>
      </w:pPr>
      <w:r>
        <w:t xml:space="preserve">Atividades complementares e qualificações </w:t>
      </w:r>
    </w:p>
    <w:p w14:paraId="5A818D65" w14:textId="491ED7D5" w:rsidR="00634478" w:rsidRPr="006716AB" w:rsidRDefault="00634478" w:rsidP="00634478">
      <w:pPr>
        <w:rPr>
          <w:b/>
          <w:bCs/>
        </w:rPr>
      </w:pPr>
      <w:r w:rsidRPr="006716AB">
        <w:rPr>
          <w:b/>
          <w:bCs/>
        </w:rPr>
        <w:t>Bom relacionamento e comunicação com a equipe;</w:t>
      </w:r>
    </w:p>
    <w:p w14:paraId="354C643E" w14:textId="4ED4B0BE" w:rsidR="00634478" w:rsidRPr="006716AB" w:rsidRDefault="00634478" w:rsidP="00634478">
      <w:pPr>
        <w:rPr>
          <w:b/>
          <w:bCs/>
        </w:rPr>
      </w:pPr>
      <w:r w:rsidRPr="006716AB">
        <w:rPr>
          <w:b/>
          <w:bCs/>
        </w:rPr>
        <w:t>Adaptabilidade com novas rotinas de trabalho;</w:t>
      </w:r>
    </w:p>
    <w:p w14:paraId="57FFD64C" w14:textId="1C1536EA" w:rsidR="00634478" w:rsidRDefault="00634478" w:rsidP="00634478">
      <w:pPr>
        <w:rPr>
          <w:b/>
          <w:bCs/>
        </w:rPr>
      </w:pPr>
      <w:r w:rsidRPr="006716AB">
        <w:rPr>
          <w:b/>
          <w:bCs/>
        </w:rPr>
        <w:t xml:space="preserve">Curso de APH – CISSUL </w:t>
      </w:r>
      <w:r w:rsidR="006716AB">
        <w:rPr>
          <w:b/>
          <w:bCs/>
        </w:rPr>
        <w:t xml:space="preserve"> </w:t>
      </w:r>
      <w:r w:rsidRPr="006716AB">
        <w:rPr>
          <w:b/>
          <w:bCs/>
        </w:rPr>
        <w:t>SAMU</w:t>
      </w:r>
      <w:r w:rsidR="006716AB">
        <w:rPr>
          <w:b/>
          <w:bCs/>
        </w:rPr>
        <w:t>;</w:t>
      </w:r>
    </w:p>
    <w:p w14:paraId="0AAD779C" w14:textId="3ADDFF01" w:rsidR="006716AB" w:rsidRDefault="006716AB" w:rsidP="00634478">
      <w:pPr>
        <w:rPr>
          <w:b/>
          <w:bCs/>
        </w:rPr>
      </w:pPr>
      <w:r>
        <w:rPr>
          <w:b/>
          <w:bCs/>
        </w:rPr>
        <w:t>Curso  primeiros  socorros – bombeiros  militar  SP</w:t>
      </w:r>
    </w:p>
    <w:p w14:paraId="39558AF9" w14:textId="4FE439DF" w:rsidR="006716AB" w:rsidRPr="006716AB" w:rsidRDefault="006716AB" w:rsidP="00634478">
      <w:pPr>
        <w:rPr>
          <w:b/>
          <w:bCs/>
        </w:rPr>
      </w:pPr>
      <w:r w:rsidRPr="006716AB">
        <w:rPr>
          <w:b/>
          <w:bCs/>
        </w:rPr>
        <w:t xml:space="preserve">Demais </w:t>
      </w:r>
      <w:r>
        <w:rPr>
          <w:b/>
          <w:bCs/>
        </w:rPr>
        <w:t xml:space="preserve"> </w:t>
      </w:r>
      <w:r w:rsidRPr="006716AB">
        <w:rPr>
          <w:b/>
          <w:bCs/>
        </w:rPr>
        <w:t>treinamentos  internos  na unidade</w:t>
      </w:r>
      <w:r>
        <w:rPr>
          <w:b/>
          <w:bCs/>
        </w:rPr>
        <w:t>.</w:t>
      </w:r>
    </w:p>
    <w:sectPr w:rsidR="006716AB" w:rsidRPr="006716AB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BDA1" w14:textId="77777777" w:rsidR="003748BD" w:rsidRDefault="003748BD">
      <w:pPr>
        <w:spacing w:after="0"/>
      </w:pPr>
      <w:r>
        <w:separator/>
      </w:r>
    </w:p>
  </w:endnote>
  <w:endnote w:type="continuationSeparator" w:id="0">
    <w:p w14:paraId="5FB61453" w14:textId="77777777" w:rsidR="003748BD" w:rsidRDefault="003748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5D46" w14:textId="77777777" w:rsidR="006270A9" w:rsidRDefault="009D5933">
    <w:pPr>
      <w:pStyle w:val="Rodap"/>
    </w:pPr>
    <w:r>
      <w:rPr>
        <w:lang w:val="pt-BR" w:bidi="pt-BR"/>
      </w:rPr>
      <w:t xml:space="preserve">Página </w:t>
    </w:r>
    <w:r>
      <w:rPr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lang w:val="pt-BR" w:bidi="pt-BR"/>
      </w:rPr>
      <w:fldChar w:fldCharType="separate"/>
    </w:r>
    <w:r w:rsidR="006C5A7E">
      <w:rPr>
        <w:noProof/>
        <w:lang w:val="pt-BR" w:bidi="pt-BR"/>
      </w:rPr>
      <w:t>1</w:t>
    </w:r>
    <w:r>
      <w:rPr>
        <w:noProof/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C7B6" w14:textId="77777777" w:rsidR="003748BD" w:rsidRDefault="003748BD">
      <w:pPr>
        <w:spacing w:after="0"/>
      </w:pPr>
      <w:r>
        <w:separator/>
      </w:r>
    </w:p>
  </w:footnote>
  <w:footnote w:type="continuationSeparator" w:id="0">
    <w:p w14:paraId="49F3089B" w14:textId="77777777" w:rsidR="003748BD" w:rsidRDefault="003748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63865701">
    <w:abstractNumId w:val="9"/>
  </w:num>
  <w:num w:numId="2" w16cid:durableId="1191604949">
    <w:abstractNumId w:val="9"/>
    <w:lvlOverride w:ilvl="0">
      <w:startOverride w:val="1"/>
    </w:lvlOverride>
  </w:num>
  <w:num w:numId="3" w16cid:durableId="104077383">
    <w:abstractNumId w:val="9"/>
    <w:lvlOverride w:ilvl="0">
      <w:startOverride w:val="1"/>
    </w:lvlOverride>
  </w:num>
  <w:num w:numId="4" w16cid:durableId="44719770">
    <w:abstractNumId w:val="9"/>
    <w:lvlOverride w:ilvl="0">
      <w:startOverride w:val="1"/>
    </w:lvlOverride>
  </w:num>
  <w:num w:numId="5" w16cid:durableId="1367026946">
    <w:abstractNumId w:val="8"/>
  </w:num>
  <w:num w:numId="6" w16cid:durableId="4063954">
    <w:abstractNumId w:val="7"/>
  </w:num>
  <w:num w:numId="7" w16cid:durableId="1770391725">
    <w:abstractNumId w:val="6"/>
  </w:num>
  <w:num w:numId="8" w16cid:durableId="262688296">
    <w:abstractNumId w:val="5"/>
  </w:num>
  <w:num w:numId="9" w16cid:durableId="670987889">
    <w:abstractNumId w:val="4"/>
  </w:num>
  <w:num w:numId="10" w16cid:durableId="1934045439">
    <w:abstractNumId w:val="3"/>
  </w:num>
  <w:num w:numId="11" w16cid:durableId="1427144269">
    <w:abstractNumId w:val="2"/>
  </w:num>
  <w:num w:numId="12" w16cid:durableId="1159805839">
    <w:abstractNumId w:val="1"/>
  </w:num>
  <w:num w:numId="13" w16cid:durableId="1071002787">
    <w:abstractNumId w:val="0"/>
  </w:num>
  <w:num w:numId="14" w16cid:durableId="1271622705">
    <w:abstractNumId w:val="13"/>
  </w:num>
  <w:num w:numId="15" w16cid:durableId="501819309">
    <w:abstractNumId w:val="16"/>
  </w:num>
  <w:num w:numId="16" w16cid:durableId="1370449513">
    <w:abstractNumId w:val="12"/>
  </w:num>
  <w:num w:numId="17" w16cid:durableId="612174776">
    <w:abstractNumId w:val="15"/>
  </w:num>
  <w:num w:numId="18" w16cid:durableId="503206102">
    <w:abstractNumId w:val="10"/>
  </w:num>
  <w:num w:numId="19" w16cid:durableId="1763526337">
    <w:abstractNumId w:val="19"/>
  </w:num>
  <w:num w:numId="20" w16cid:durableId="131947660">
    <w:abstractNumId w:val="17"/>
  </w:num>
  <w:num w:numId="21" w16cid:durableId="991912344">
    <w:abstractNumId w:val="11"/>
  </w:num>
  <w:num w:numId="22" w16cid:durableId="570434183">
    <w:abstractNumId w:val="14"/>
  </w:num>
  <w:num w:numId="23" w16cid:durableId="2666173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BD"/>
    <w:rsid w:val="000A4F59"/>
    <w:rsid w:val="00141A4C"/>
    <w:rsid w:val="001B29CF"/>
    <w:rsid w:val="0028220F"/>
    <w:rsid w:val="00356C14"/>
    <w:rsid w:val="003748BD"/>
    <w:rsid w:val="004B4BC9"/>
    <w:rsid w:val="0058518A"/>
    <w:rsid w:val="00617B26"/>
    <w:rsid w:val="006270A9"/>
    <w:rsid w:val="00634478"/>
    <w:rsid w:val="006716AB"/>
    <w:rsid w:val="00675956"/>
    <w:rsid w:val="00681034"/>
    <w:rsid w:val="006C5A7E"/>
    <w:rsid w:val="007A3CE9"/>
    <w:rsid w:val="00816216"/>
    <w:rsid w:val="0087734B"/>
    <w:rsid w:val="009D5933"/>
    <w:rsid w:val="00BD768D"/>
    <w:rsid w:val="00C61F8E"/>
    <w:rsid w:val="00E11B7A"/>
    <w:rsid w:val="00E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3CD6"/>
  <w15:chartTrackingRefBased/>
  <w15:docId w15:val="{7FF5E9A6-263C-4677-8044-52B678F9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374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48682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n\AppData\Roaming\Microsoft\Templates\Curr&#237;culo%20(c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D4030970B406FA550892244977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007EE-E248-4E3D-9BD4-B8488BCDD605}"/>
      </w:docPartPr>
      <w:docPartBody>
        <w:p w:rsidR="00133445" w:rsidRDefault="00133445">
          <w:pPr>
            <w:pStyle w:val="5C1D4030970B406FA5508922449777DB"/>
          </w:pPr>
          <w:r>
            <w:rPr>
              <w:lang w:bidi="pt-BR"/>
            </w:rPr>
            <w:t>Educação</w:t>
          </w:r>
        </w:p>
      </w:docPartBody>
    </w:docPart>
    <w:docPart>
      <w:docPartPr>
        <w:name w:val="9E50AA68A9C248AEB98C6FDA723A0E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57A60A-33B9-4749-A0A4-73ACDBC44DB0}"/>
      </w:docPartPr>
      <w:docPartBody>
        <w:p w:rsidR="00133445" w:rsidRDefault="00133445">
          <w:pPr>
            <w:pStyle w:val="9E50AA68A9C248AEB98C6FDA723A0ECE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45"/>
    <w:rsid w:val="001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C1D4030970B406FA5508922449777DB">
    <w:name w:val="5C1D4030970B406FA5508922449777DB"/>
  </w:style>
  <w:style w:type="paragraph" w:customStyle="1" w:styleId="9E50AA68A9C248AEB98C6FDA723A0ECE">
    <w:name w:val="9E50AA68A9C248AEB98C6FDA723A0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6AB4-36B0-421F-A6B5-DFF6F9C3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(cor)</Template>
  <TotalTime>43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Willian</dc:creator>
  <cp:keywords/>
  <cp:lastModifiedBy>willian santos</cp:lastModifiedBy>
  <cp:revision>2</cp:revision>
  <dcterms:created xsi:type="dcterms:W3CDTF">2024-02-18T22:32:00Z</dcterms:created>
  <dcterms:modified xsi:type="dcterms:W3CDTF">2024-03-01T15:43:00Z</dcterms:modified>
  <cp:version/>
</cp:coreProperties>
</file>