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832A" w14:textId="5A4553A2" w:rsidR="00816216" w:rsidRDefault="004D03FE" w:rsidP="00141A4C">
      <w:pPr>
        <w:pStyle w:val="Ttulo"/>
      </w:pPr>
      <w:r>
        <w:t>César Augusto Pereira de Andrade</w:t>
      </w:r>
    </w:p>
    <w:p w14:paraId="556EA53E" w14:textId="186D3811" w:rsidR="00141A4C" w:rsidRPr="004D03FE" w:rsidRDefault="003D13AF" w:rsidP="003D13AF">
      <w:r>
        <w:t xml:space="preserve">Rua </w:t>
      </w:r>
      <w:r w:rsidR="004D03FE">
        <w:t>São Paulo 240, APTO 103, 37553-043</w:t>
      </w:r>
      <w:r>
        <w:t xml:space="preserve"> </w:t>
      </w:r>
      <w:r w:rsidR="00B5360C">
        <w:t xml:space="preserve"> Pouso Alegre </w:t>
      </w:r>
      <w:r>
        <w:t xml:space="preserve">- </w:t>
      </w:r>
      <w:r w:rsidR="00B5360C">
        <w:t>MG</w:t>
      </w:r>
      <w:r w:rsidR="00141A4C">
        <w:rPr>
          <w:lang w:val="pt-BR" w:bidi="pt-BR"/>
        </w:rPr>
        <w:t> | </w:t>
      </w:r>
      <w:r>
        <w:t>(</w:t>
      </w:r>
      <w:r w:rsidR="004D03FE">
        <w:t>35</w:t>
      </w:r>
      <w:r>
        <w:t>)</w:t>
      </w:r>
      <w:r w:rsidR="004D03FE">
        <w:t>997664525</w:t>
      </w:r>
      <w:r w:rsidR="00141A4C">
        <w:rPr>
          <w:lang w:val="pt-BR" w:bidi="pt-BR"/>
        </w:rPr>
        <w:t> | </w:t>
      </w:r>
      <w:hyperlink r:id="rId8" w:history="1">
        <w:r w:rsidR="004D03FE" w:rsidRPr="00B57551">
          <w:rPr>
            <w:rStyle w:val="Hyperlink"/>
          </w:rPr>
          <w:t>cesaraugpereira929@gmail.com</w:t>
        </w:r>
      </w:hyperlink>
      <w:r>
        <w:t xml:space="preserve"> | </w:t>
      </w:r>
      <w:r w:rsidR="004D03FE">
        <w:t xml:space="preserve">14 </w:t>
      </w:r>
      <w:r>
        <w:t>-1</w:t>
      </w:r>
      <w:r w:rsidR="004D03FE">
        <w:t xml:space="preserve">0 </w:t>
      </w:r>
      <w:r>
        <w:t>-200</w:t>
      </w:r>
      <w:r w:rsidR="004D03FE">
        <w:t>3</w:t>
      </w:r>
      <w:r>
        <w:t xml:space="preserve"> (</w:t>
      </w:r>
      <w:r w:rsidR="00180004">
        <w:t xml:space="preserve">20 </w:t>
      </w:r>
      <w:r>
        <w:t xml:space="preserve">anos) | Masculino </w:t>
      </w:r>
    </w:p>
    <w:p w14:paraId="10C62434" w14:textId="3406C992" w:rsidR="006270A9" w:rsidRDefault="003D13AF" w:rsidP="00141A4C">
      <w:pPr>
        <w:pStyle w:val="Ttulo1"/>
      </w:pPr>
      <w:r>
        <w:t>Resumo</w:t>
      </w:r>
    </w:p>
    <w:p w14:paraId="3E3A6A8E" w14:textId="07C81CE6" w:rsidR="00B5360C" w:rsidRDefault="003C1A4B">
      <w:bookmarkStart w:id="0" w:name="_Hlk135835474"/>
      <w:r>
        <w:t xml:space="preserve">Desenvoltura para trabalhos em equipe; disponibilidade e flexibilidade de horários; capacidade para absorver e desenvolver atividades; proativo, organizado. </w:t>
      </w:r>
      <w:r w:rsidR="00B5360C">
        <w:t>A disposição da empresa</w:t>
      </w:r>
      <w:r>
        <w:t>.</w:t>
      </w:r>
    </w:p>
    <w:bookmarkEnd w:id="0"/>
    <w:p w14:paraId="4AF9E23F" w14:textId="74A63F0A" w:rsidR="006270A9" w:rsidRDefault="003D13AF">
      <w:pPr>
        <w:pStyle w:val="Ttulo1"/>
      </w:pPr>
      <w:r>
        <w:t>Formação Acadêmica</w:t>
      </w:r>
    </w:p>
    <w:p w14:paraId="16C3AD19" w14:textId="4D4347EE" w:rsidR="003D13AF" w:rsidRDefault="003D13AF">
      <w:pPr>
        <w:pStyle w:val="Ttulo2"/>
        <w:rPr>
          <w:lang w:val="pt-BR" w:bidi="pt-BR"/>
        </w:rPr>
      </w:pPr>
      <w:r>
        <w:t>3º grau ensino médio completo</w:t>
      </w:r>
      <w:r w:rsidR="009D5933">
        <w:rPr>
          <w:lang w:val="pt-BR" w:bidi="pt-BR"/>
        </w:rPr>
        <w:t> </w:t>
      </w:r>
    </w:p>
    <w:p w14:paraId="2C55F707" w14:textId="78F28F65" w:rsidR="004D03FE" w:rsidRDefault="009D5933" w:rsidP="004D03FE">
      <w:pPr>
        <w:pStyle w:val="Ttulo2"/>
      </w:pPr>
      <w:r>
        <w:rPr>
          <w:lang w:val="pt-BR" w:bidi="pt-BR"/>
        </w:rPr>
        <w:t> </w:t>
      </w:r>
      <w:r w:rsidR="003D13AF">
        <w:t>e</w:t>
      </w:r>
      <w:r w:rsidR="004D03FE">
        <w:t>scola estadual cônego Francisco Stella – Estiva Mg</w:t>
      </w:r>
    </w:p>
    <w:p w14:paraId="76C3713C" w14:textId="64119384" w:rsidR="004D03FE" w:rsidRDefault="004D03FE" w:rsidP="004D03FE">
      <w:pPr>
        <w:pStyle w:val="Ttulo2"/>
        <w:rPr>
          <w:b w:val="0"/>
          <w:bCs/>
        </w:rPr>
      </w:pPr>
    </w:p>
    <w:p w14:paraId="07EE5206" w14:textId="4B08D481" w:rsidR="004D03FE" w:rsidRPr="004D03FE" w:rsidRDefault="004D03FE" w:rsidP="004D03FE">
      <w:pPr>
        <w:pStyle w:val="Ttulo2"/>
      </w:pPr>
      <w:r>
        <w:t xml:space="preserve">cURSANDO enfermagem </w:t>
      </w:r>
      <w:r w:rsidR="00180004">
        <w:t>3</w:t>
      </w:r>
      <w:r>
        <w:t>º período – Universidade do vale do sapucaí (univás)</w:t>
      </w:r>
    </w:p>
    <w:p w14:paraId="757925C3" w14:textId="20AE7A82" w:rsidR="006270A9" w:rsidRDefault="003D13AF">
      <w:pPr>
        <w:pStyle w:val="Ttulo1"/>
      </w:pPr>
      <w:r>
        <w:t xml:space="preserve">Competências </w:t>
      </w:r>
    </w:p>
    <w:p w14:paraId="055E58EB" w14:textId="0D81C71B" w:rsidR="006270A9" w:rsidRDefault="003D13AF" w:rsidP="003D13AF">
      <w:pPr>
        <w:pStyle w:val="Ttulo2"/>
      </w:pPr>
      <w:r>
        <w:t xml:space="preserve">atendimento ao cliente </w:t>
      </w:r>
    </w:p>
    <w:p w14:paraId="1C0F2B05" w14:textId="07456D61" w:rsidR="006270A9" w:rsidRDefault="003D13AF" w:rsidP="003D13AF">
      <w:pPr>
        <w:pStyle w:val="Ttulo2"/>
      </w:pPr>
      <w:r>
        <w:t>cominicação</w:t>
      </w:r>
    </w:p>
    <w:p w14:paraId="3DC2F846" w14:textId="6AC20206" w:rsidR="006270A9" w:rsidRDefault="003D13AF" w:rsidP="003D13AF">
      <w:pPr>
        <w:pStyle w:val="Ttulo2"/>
      </w:pPr>
      <w:r>
        <w:t xml:space="preserve">organização </w:t>
      </w:r>
    </w:p>
    <w:p w14:paraId="5D80C014" w14:textId="303E8D5D" w:rsidR="006270A9" w:rsidRDefault="003D13AF" w:rsidP="003D13AF">
      <w:pPr>
        <w:pStyle w:val="Ttulo2"/>
      </w:pPr>
      <w:r>
        <w:t xml:space="preserve">agilidade </w:t>
      </w:r>
    </w:p>
    <w:p w14:paraId="5273CBE1" w14:textId="55AF43E8" w:rsidR="003D13AF" w:rsidRDefault="003D13AF" w:rsidP="003D13AF">
      <w:pPr>
        <w:pStyle w:val="Ttulo2"/>
      </w:pPr>
      <w:r>
        <w:t>prestativo</w:t>
      </w:r>
    </w:p>
    <w:p w14:paraId="35715199" w14:textId="782BF284" w:rsidR="003D13AF" w:rsidRDefault="003D13AF" w:rsidP="003D13AF">
      <w:pPr>
        <w:pStyle w:val="Ttulo2"/>
      </w:pPr>
      <w:r>
        <w:t xml:space="preserve">pontual </w:t>
      </w:r>
    </w:p>
    <w:p w14:paraId="5196FD88" w14:textId="76EA6CC0" w:rsidR="003028A5" w:rsidRDefault="003D13AF" w:rsidP="003028A5">
      <w:pPr>
        <w:pStyle w:val="Ttulo2"/>
      </w:pPr>
      <w:r>
        <w:t>atencioso</w:t>
      </w:r>
    </w:p>
    <w:p w14:paraId="2D7E40CF" w14:textId="3BE4C35A" w:rsidR="003028A5" w:rsidRDefault="003028A5" w:rsidP="003028A5">
      <w:pPr>
        <w:pStyle w:val="Ttulo2"/>
      </w:pPr>
      <w:r>
        <w:t xml:space="preserve">disciplina </w:t>
      </w:r>
    </w:p>
    <w:p w14:paraId="45A00035" w14:textId="415D5163" w:rsidR="003028A5" w:rsidRDefault="003028A5" w:rsidP="003028A5">
      <w:pPr>
        <w:pStyle w:val="Ttulo2"/>
      </w:pPr>
      <w:r>
        <w:t>gestão de pessoas</w:t>
      </w:r>
    </w:p>
    <w:p w14:paraId="330CE1A0" w14:textId="0E492D44" w:rsidR="003028A5" w:rsidRDefault="003028A5" w:rsidP="003028A5">
      <w:pPr>
        <w:pStyle w:val="Ttulo2"/>
      </w:pPr>
      <w:r>
        <w:t>conhecimento em informática</w:t>
      </w:r>
    </w:p>
    <w:p w14:paraId="2ABE6A4E" w14:textId="7F5C64D9" w:rsidR="003028A5" w:rsidRDefault="003028A5" w:rsidP="003028A5">
      <w:pPr>
        <w:pStyle w:val="Ttulo2"/>
      </w:pPr>
      <w:r>
        <w:t>atenção aos detalhes</w:t>
      </w:r>
    </w:p>
    <w:p w14:paraId="0C834DBA" w14:textId="018EF3F0" w:rsidR="003028A5" w:rsidRPr="003028A5" w:rsidRDefault="003028A5" w:rsidP="003028A5">
      <w:pPr>
        <w:pStyle w:val="Ttulo2"/>
      </w:pPr>
      <w:r>
        <w:t>trabalho em grupo</w:t>
      </w:r>
    </w:p>
    <w:sdt>
      <w:sdtPr>
        <w:alias w:val="Experiência:"/>
        <w:tag w:val="Experiência:"/>
        <w:id w:val="171684534"/>
        <w:placeholder>
          <w:docPart w:val="D455728161664E76930279F86AE6FDF0"/>
        </w:placeholder>
        <w:temporary/>
        <w:showingPlcHdr/>
        <w15:appearance w15:val="hidden"/>
      </w:sdtPr>
      <w:sdtContent>
        <w:p w14:paraId="2F559FD9" w14:textId="77777777" w:rsidR="006270A9" w:rsidRDefault="009D5933">
          <w:pPr>
            <w:pStyle w:val="Ttulo1"/>
          </w:pPr>
          <w:r>
            <w:rPr>
              <w:lang w:val="pt-BR" w:bidi="pt-BR"/>
            </w:rPr>
            <w:t>Experiência</w:t>
          </w:r>
        </w:p>
      </w:sdtContent>
    </w:sdt>
    <w:p w14:paraId="667D7E0E" w14:textId="77777777" w:rsidR="00000305" w:rsidRDefault="004D03FE">
      <w:pPr>
        <w:pStyle w:val="Ttulo2"/>
      </w:pPr>
      <w:r>
        <w:t xml:space="preserve">coletador de amostras </w:t>
      </w:r>
      <w:r w:rsidR="009D5933">
        <w:rPr>
          <w:lang w:val="pt-BR" w:bidi="pt-BR"/>
        </w:rPr>
        <w:t> | </w:t>
      </w:r>
      <w:r>
        <w:t>progenos analisys by touch</w:t>
      </w:r>
      <w:r w:rsidR="009D5933">
        <w:rPr>
          <w:lang w:val="pt-BR" w:bidi="pt-BR"/>
        </w:rPr>
        <w:t> | </w:t>
      </w:r>
      <w:r>
        <w:t>abr</w:t>
      </w:r>
      <w:r w:rsidR="003D13AF">
        <w:t>. 202</w:t>
      </w:r>
      <w:r>
        <w:t>3</w:t>
      </w:r>
      <w:r w:rsidR="003D13AF">
        <w:t xml:space="preserve"> até </w:t>
      </w:r>
    </w:p>
    <w:p w14:paraId="02E226D8" w14:textId="5022EA25" w:rsidR="006270A9" w:rsidRDefault="00000305">
      <w:pPr>
        <w:pStyle w:val="Ttulo2"/>
      </w:pPr>
      <w:r>
        <w:t>set. 2023</w:t>
      </w:r>
      <w:r w:rsidR="003028A5">
        <w:t xml:space="preserve"> | hospital das clinicas samuel libânio </w:t>
      </w:r>
    </w:p>
    <w:p w14:paraId="38F8EC3C" w14:textId="50D61C0C" w:rsidR="006270A9" w:rsidRDefault="004D03FE">
      <w:pPr>
        <w:pStyle w:val="Commarcadores"/>
      </w:pPr>
      <w:r>
        <w:t>Calibração do equipamento</w:t>
      </w:r>
    </w:p>
    <w:p w14:paraId="547E8CD5" w14:textId="28BEE579" w:rsidR="003C1A4B" w:rsidRDefault="004D03FE" w:rsidP="003C1A4B">
      <w:pPr>
        <w:pStyle w:val="Commarcadores"/>
      </w:pPr>
      <w:r>
        <w:t xml:space="preserve">Realização de coleta de amostras dos pacientes </w:t>
      </w:r>
    </w:p>
    <w:p w14:paraId="74FE731B" w14:textId="52072E1A" w:rsidR="003028A5" w:rsidRDefault="003028A5" w:rsidP="003C1A4B">
      <w:pPr>
        <w:pStyle w:val="Commarcadores"/>
      </w:pPr>
      <w:r>
        <w:t xml:space="preserve">Conferência em pares de resultados </w:t>
      </w:r>
    </w:p>
    <w:p w14:paraId="5B0C1375" w14:textId="4178EAA7" w:rsidR="003C1A4B" w:rsidRDefault="003028A5" w:rsidP="003028A5">
      <w:pPr>
        <w:pStyle w:val="Commarcadores"/>
      </w:pPr>
      <w:r>
        <w:t>Realizaçao de exames na pediatria, ambulatório e enfermaria</w:t>
      </w:r>
    </w:p>
    <w:p w14:paraId="017332FA" w14:textId="37DF9B49" w:rsidR="003D13AF" w:rsidRDefault="003D13AF" w:rsidP="003D13AF">
      <w:pPr>
        <w:pStyle w:val="Ttulo1"/>
      </w:pPr>
      <w:r>
        <w:t>Idiomas</w:t>
      </w:r>
    </w:p>
    <w:p w14:paraId="4E16F1B4" w14:textId="3BB7B7E6" w:rsidR="003D13AF" w:rsidRDefault="003D13AF" w:rsidP="003D13AF">
      <w:pPr>
        <w:pStyle w:val="Commarcadores"/>
      </w:pPr>
      <w:r>
        <w:t>Português Nativo</w:t>
      </w:r>
    </w:p>
    <w:p w14:paraId="5B5B554F" w14:textId="05A12916" w:rsidR="003028A5" w:rsidRDefault="003028A5" w:rsidP="003D13AF">
      <w:pPr>
        <w:pStyle w:val="Commarcadores"/>
      </w:pPr>
      <w:r>
        <w:t>Inglês intermediário</w:t>
      </w:r>
    </w:p>
    <w:p w14:paraId="5A782584" w14:textId="4DA41A8B" w:rsidR="003C1A4B" w:rsidRPr="003C1A4B" w:rsidRDefault="003C1A4B" w:rsidP="003C1A4B">
      <w:pPr>
        <w:pStyle w:val="Ttulo1"/>
        <w:rPr>
          <w:rStyle w:val="Ttulo2Char"/>
          <w:b/>
          <w:caps w:val="0"/>
          <w:color w:val="2A7B88" w:themeColor="accent1" w:themeShade="BF"/>
          <w:sz w:val="28"/>
          <w:szCs w:val="32"/>
        </w:rPr>
      </w:pPr>
      <w:r w:rsidRPr="003C1A4B">
        <w:rPr>
          <w:rStyle w:val="Ttulo2Char"/>
          <w:b/>
          <w:caps w:val="0"/>
          <w:color w:val="2A7B88" w:themeColor="accent1" w:themeShade="BF"/>
          <w:sz w:val="28"/>
          <w:szCs w:val="32"/>
        </w:rPr>
        <w:t xml:space="preserve"> </w:t>
      </w:r>
      <w:r w:rsidR="003028A5" w:rsidRPr="003028A5">
        <w:t xml:space="preserve">Atividades Extracurriculares </w:t>
      </w:r>
    </w:p>
    <w:p w14:paraId="2380F027" w14:textId="58D7E172" w:rsidR="003028A5" w:rsidRPr="003028A5" w:rsidRDefault="003028A5" w:rsidP="003028A5">
      <w:pPr>
        <w:pStyle w:val="Ttulo2"/>
      </w:pPr>
      <w:r>
        <w:t>curso coleta de sangue a vácuo com interpretação de exames laborat</w:t>
      </w:r>
      <w:r w:rsidR="00B630DC">
        <w:t>oriais</w:t>
      </w:r>
    </w:p>
    <w:p w14:paraId="1C63327C" w14:textId="77777777" w:rsidR="00B630DC" w:rsidRDefault="003028A5" w:rsidP="00B630DC">
      <w:pPr>
        <w:pStyle w:val="Commarcadores"/>
      </w:pPr>
      <w:r w:rsidRPr="003028A5">
        <w:t>W</w:t>
      </w:r>
      <w:r w:rsidR="00B630DC">
        <w:t>K</w:t>
      </w:r>
      <w:r w:rsidRPr="003028A5">
        <w:t xml:space="preserve"> cursos e saúde</w:t>
      </w:r>
      <w:r w:rsidR="00B630DC">
        <w:t xml:space="preserve"> SP</w:t>
      </w:r>
      <w:r w:rsidRPr="003028A5">
        <w:t xml:space="preserve"> </w:t>
      </w:r>
      <w:r w:rsidR="00B630DC">
        <w:t>– carga de 8 horas teórico e prática</w:t>
      </w:r>
      <w:bookmarkStart w:id="1" w:name="_Hlk143522903"/>
      <w:r w:rsidR="00B630DC">
        <w:t>.</w:t>
      </w:r>
    </w:p>
    <w:p w14:paraId="5A57A38B" w14:textId="14ABC2F7" w:rsidR="003C1A4B" w:rsidRDefault="003028A5" w:rsidP="00B630DC">
      <w:pPr>
        <w:pStyle w:val="Commarcadores"/>
        <w:numPr>
          <w:ilvl w:val="0"/>
          <w:numId w:val="0"/>
        </w:numPr>
      </w:pPr>
      <w:r>
        <w:rPr>
          <w:rStyle w:val="Ttulo1Char"/>
        </w:rPr>
        <w:lastRenderedPageBreak/>
        <w:t>Informática</w:t>
      </w:r>
      <w:r w:rsidR="003C1A4B">
        <w:t xml:space="preserve"> </w:t>
      </w:r>
    </w:p>
    <w:p w14:paraId="3A075951" w14:textId="3B84657D" w:rsidR="003028A5" w:rsidRPr="003028A5" w:rsidRDefault="003028A5" w:rsidP="00B630DC">
      <w:pPr>
        <w:pStyle w:val="Commarcadores"/>
        <w:numPr>
          <w:ilvl w:val="0"/>
          <w:numId w:val="0"/>
        </w:numPr>
        <w:ind w:left="216" w:hanging="216"/>
      </w:pPr>
      <w:r w:rsidRPr="003028A5">
        <w:t>• Microsoft Word, Microsoft PowerPoint, e Mídias Sociais.</w:t>
      </w:r>
      <w:bookmarkEnd w:id="1"/>
    </w:p>
    <w:sectPr w:rsidR="003028A5" w:rsidRPr="003028A5" w:rsidSect="00617B26">
      <w:footerReference w:type="default" r:id="rId9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4FD5" w14:textId="77777777" w:rsidR="009D2C1E" w:rsidRDefault="009D2C1E">
      <w:pPr>
        <w:spacing w:after="0"/>
      </w:pPr>
      <w:r>
        <w:separator/>
      </w:r>
    </w:p>
  </w:endnote>
  <w:endnote w:type="continuationSeparator" w:id="0">
    <w:p w14:paraId="667EE4D5" w14:textId="77777777" w:rsidR="009D2C1E" w:rsidRDefault="009D2C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25D2" w14:textId="77777777" w:rsidR="006270A9" w:rsidRDefault="009D5933">
    <w:pPr>
      <w:pStyle w:val="Rodap"/>
    </w:pPr>
    <w:r>
      <w:rPr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 w:rsidR="006C5A7E">
      <w:rPr>
        <w:noProof/>
        <w:lang w:val="pt-BR" w:bidi="pt-BR"/>
      </w:rPr>
      <w:t>1</w:t>
    </w:r>
    <w:r>
      <w:rPr>
        <w:noProof/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A21B" w14:textId="77777777" w:rsidR="009D2C1E" w:rsidRDefault="009D2C1E">
      <w:pPr>
        <w:spacing w:after="0"/>
      </w:pPr>
      <w:r>
        <w:separator/>
      </w:r>
    </w:p>
  </w:footnote>
  <w:footnote w:type="continuationSeparator" w:id="0">
    <w:p w14:paraId="1DC8E42F" w14:textId="77777777" w:rsidR="009D2C1E" w:rsidRDefault="009D2C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947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Commarcador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Numerada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05717454">
    <w:abstractNumId w:val="9"/>
  </w:num>
  <w:num w:numId="2" w16cid:durableId="544291909">
    <w:abstractNumId w:val="9"/>
    <w:lvlOverride w:ilvl="0">
      <w:startOverride w:val="1"/>
    </w:lvlOverride>
  </w:num>
  <w:num w:numId="3" w16cid:durableId="204953840">
    <w:abstractNumId w:val="9"/>
    <w:lvlOverride w:ilvl="0">
      <w:startOverride w:val="1"/>
    </w:lvlOverride>
  </w:num>
  <w:num w:numId="4" w16cid:durableId="497188271">
    <w:abstractNumId w:val="9"/>
    <w:lvlOverride w:ilvl="0">
      <w:startOverride w:val="1"/>
    </w:lvlOverride>
  </w:num>
  <w:num w:numId="5" w16cid:durableId="1103574866">
    <w:abstractNumId w:val="8"/>
  </w:num>
  <w:num w:numId="6" w16cid:durableId="594557248">
    <w:abstractNumId w:val="7"/>
  </w:num>
  <w:num w:numId="7" w16cid:durableId="1966351888">
    <w:abstractNumId w:val="6"/>
  </w:num>
  <w:num w:numId="8" w16cid:durableId="1389256329">
    <w:abstractNumId w:val="5"/>
  </w:num>
  <w:num w:numId="9" w16cid:durableId="1929148827">
    <w:abstractNumId w:val="4"/>
  </w:num>
  <w:num w:numId="10" w16cid:durableId="805048577">
    <w:abstractNumId w:val="3"/>
  </w:num>
  <w:num w:numId="11" w16cid:durableId="273291160">
    <w:abstractNumId w:val="2"/>
  </w:num>
  <w:num w:numId="12" w16cid:durableId="1984115102">
    <w:abstractNumId w:val="1"/>
  </w:num>
  <w:num w:numId="13" w16cid:durableId="1514608342">
    <w:abstractNumId w:val="0"/>
  </w:num>
  <w:num w:numId="14" w16cid:durableId="1776175716">
    <w:abstractNumId w:val="13"/>
  </w:num>
  <w:num w:numId="15" w16cid:durableId="1724602713">
    <w:abstractNumId w:val="16"/>
  </w:num>
  <w:num w:numId="16" w16cid:durableId="2019967760">
    <w:abstractNumId w:val="12"/>
  </w:num>
  <w:num w:numId="17" w16cid:durableId="33119502">
    <w:abstractNumId w:val="15"/>
  </w:num>
  <w:num w:numId="18" w16cid:durableId="1188642514">
    <w:abstractNumId w:val="10"/>
  </w:num>
  <w:num w:numId="19" w16cid:durableId="1415972944">
    <w:abstractNumId w:val="19"/>
  </w:num>
  <w:num w:numId="20" w16cid:durableId="593048463">
    <w:abstractNumId w:val="17"/>
  </w:num>
  <w:num w:numId="21" w16cid:durableId="24452840">
    <w:abstractNumId w:val="11"/>
  </w:num>
  <w:num w:numId="22" w16cid:durableId="559168699">
    <w:abstractNumId w:val="14"/>
  </w:num>
  <w:num w:numId="23" w16cid:durableId="1601596285">
    <w:abstractNumId w:val="18"/>
  </w:num>
  <w:num w:numId="24" w16cid:durableId="16598450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AF"/>
    <w:rsid w:val="00000305"/>
    <w:rsid w:val="000A4F59"/>
    <w:rsid w:val="00141A4C"/>
    <w:rsid w:val="00180004"/>
    <w:rsid w:val="001A2FBA"/>
    <w:rsid w:val="001B29CF"/>
    <w:rsid w:val="0028220F"/>
    <w:rsid w:val="003028A5"/>
    <w:rsid w:val="00356C14"/>
    <w:rsid w:val="003B6D3E"/>
    <w:rsid w:val="003C1A4B"/>
    <w:rsid w:val="003D13AF"/>
    <w:rsid w:val="004D03FE"/>
    <w:rsid w:val="0058518A"/>
    <w:rsid w:val="00617B26"/>
    <w:rsid w:val="006270A9"/>
    <w:rsid w:val="00675956"/>
    <w:rsid w:val="00681034"/>
    <w:rsid w:val="006C5A7E"/>
    <w:rsid w:val="00734F03"/>
    <w:rsid w:val="00816216"/>
    <w:rsid w:val="0087734B"/>
    <w:rsid w:val="009C42F7"/>
    <w:rsid w:val="009D1888"/>
    <w:rsid w:val="009D2C1E"/>
    <w:rsid w:val="009D5933"/>
    <w:rsid w:val="00A86A29"/>
    <w:rsid w:val="00B06D3F"/>
    <w:rsid w:val="00B5360C"/>
    <w:rsid w:val="00B630DC"/>
    <w:rsid w:val="00BD768D"/>
    <w:rsid w:val="00C4045C"/>
    <w:rsid w:val="00C61F8E"/>
    <w:rsid w:val="00C6702F"/>
    <w:rsid w:val="00E634BF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7DEA2"/>
  <w15:chartTrackingRefBased/>
  <w15:docId w15:val="{6245FB09-1B2E-4911-AB79-518D00B1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pt-PT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oEspaoReservado">
    <w:name w:val="Placeholder Text"/>
    <w:basedOn w:val="Fontepargpadro"/>
    <w:uiPriority w:val="99"/>
    <w:semiHidden/>
    <w:rsid w:val="00E83E4B"/>
    <w:rPr>
      <w:color w:val="393939" w:themeColor="text2" w:themeShade="BF"/>
    </w:rPr>
  </w:style>
  <w:style w:type="paragraph" w:styleId="Commarcador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spacing w:after="0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RodapChar">
    <w:name w:val="Rodapé Char"/>
    <w:basedOn w:val="Fontepargpadro"/>
    <w:link w:val="Rodap"/>
    <w:uiPriority w:val="99"/>
    <w:rsid w:val="00681034"/>
    <w:rPr>
      <w:color w:val="2A7B88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eIntensa">
    <w:name w:val="Intense Emphasis"/>
    <w:basedOn w:val="Fontepargpadro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i/>
      <w:iCs/>
      <w:color w:val="2A7B88" w:themeColor="accent1" w:themeShade="BF"/>
    </w:rPr>
  </w:style>
  <w:style w:type="paragraph" w:styleId="Numerada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Fontepargpadro"/>
    <w:uiPriority w:val="99"/>
    <w:unhideWhenUsed/>
    <w:rsid w:val="00E83E4B"/>
    <w:rPr>
      <w:color w:val="2A7B88" w:themeColor="accent1" w:themeShade="B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83E4B"/>
    <w:rPr>
      <w:szCs w:val="16"/>
    </w:rPr>
  </w:style>
  <w:style w:type="paragraph" w:styleId="Textoembloco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83E4B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220F"/>
    <w:rPr>
      <w:sz w:val="22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20F"/>
    <w:rPr>
      <w:rFonts w:ascii="Segoe UI" w:hAnsi="Segoe UI" w:cs="Segoe UI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20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20F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2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20F"/>
    <w:rPr>
      <w:b/>
      <w:bCs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220F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20F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8220F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8220F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8220F"/>
    <w:rPr>
      <w:rFonts w:ascii="Consolas" w:hAnsi="Consolas"/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3D1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araugpereira92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sar\AppData\Roaming\Microsoft\Templates\Curr&#237;culo%20(c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55728161664E76930279F86AE6FD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E83206-7474-4EEB-B0A5-FAD820EF9702}"/>
      </w:docPartPr>
      <w:docPartBody>
        <w:p w:rsidR="00CC23A8" w:rsidRDefault="00000000">
          <w:pPr>
            <w:pStyle w:val="D455728161664E76930279F86AE6FDF0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72"/>
    <w:rsid w:val="00293965"/>
    <w:rsid w:val="0050114A"/>
    <w:rsid w:val="00726572"/>
    <w:rsid w:val="00742F7C"/>
    <w:rsid w:val="00905FFA"/>
    <w:rsid w:val="009E35DA"/>
    <w:rsid w:val="00BF08B9"/>
    <w:rsid w:val="00CC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455728161664E76930279F86AE6FDF0">
    <w:name w:val="D455728161664E76930279F86AE6FD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E6AB4-36B0-421F-A6B5-DFF6F9C3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(cor)</Template>
  <TotalTime>1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Augusto</dc:creator>
  <cp:keywords/>
  <cp:lastModifiedBy>César Augusto</cp:lastModifiedBy>
  <cp:revision>2</cp:revision>
  <dcterms:created xsi:type="dcterms:W3CDTF">2024-01-02T20:14:00Z</dcterms:created>
  <dcterms:modified xsi:type="dcterms:W3CDTF">2024-01-02T20:14:00Z</dcterms:modified>
  <cp:version/>
</cp:coreProperties>
</file>