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16" w:rsidRDefault="003B7AE2" w:rsidP="00141A4C">
      <w:pPr>
        <w:pStyle w:val="Ttulo"/>
      </w:pPr>
      <w:r>
        <w:t>Manuela Boechat Cassemiro</w:t>
      </w:r>
    </w:p>
    <w:p w:rsidR="00205FFB" w:rsidRDefault="00611F5B" w:rsidP="00141A4C">
      <w:r>
        <w:t>Rua Wi</w:t>
      </w:r>
      <w:r w:rsidR="0000219D">
        <w:t>llian Kalil Homse, 3810 apto 102</w:t>
      </w:r>
      <w:r>
        <w:t xml:space="preserve"> Condominio Village Sion – Jardim Paraiso – Cep 37560-010</w:t>
      </w:r>
    </w:p>
    <w:p w:rsidR="00A447C5" w:rsidRDefault="00A447C5" w:rsidP="00141A4C">
      <w:pPr>
        <w:rPr>
          <w:lang w:val="pt-BR" w:bidi="pt-BR"/>
        </w:rPr>
      </w:pPr>
      <w:r>
        <w:t>Pouso Alegre – Minas Gerais</w:t>
      </w:r>
    </w:p>
    <w:p w:rsidR="00205FFB" w:rsidRPr="009510A6" w:rsidRDefault="00205FFB" w:rsidP="00141A4C">
      <w:pPr>
        <w:rPr>
          <w:lang w:val="pt-BR"/>
        </w:rPr>
      </w:pPr>
      <w:proofErr w:type="gramStart"/>
      <w:r w:rsidRPr="009510A6">
        <w:rPr>
          <w:lang w:val="pt-BR" w:bidi="pt-BR"/>
        </w:rPr>
        <w:t>Fone :</w:t>
      </w:r>
      <w:proofErr w:type="gramEnd"/>
      <w:r w:rsidR="00E518A9" w:rsidRPr="009510A6">
        <w:rPr>
          <w:lang w:val="pt-BR"/>
        </w:rPr>
        <w:t xml:space="preserve"> (11) 98728-9046  </w:t>
      </w:r>
      <w:proofErr w:type="spellStart"/>
      <w:r w:rsidR="00E518A9" w:rsidRPr="009510A6">
        <w:rPr>
          <w:lang w:val="pt-BR"/>
        </w:rPr>
        <w:t>WhatsApp</w:t>
      </w:r>
      <w:proofErr w:type="spellEnd"/>
    </w:p>
    <w:p w:rsidR="006D221F" w:rsidRPr="00E518A9" w:rsidRDefault="00205FFB" w:rsidP="00141A4C">
      <w:pPr>
        <w:rPr>
          <w:lang w:val="en-US" w:bidi="pt-BR"/>
        </w:rPr>
      </w:pPr>
      <w:r w:rsidRPr="009510A6">
        <w:rPr>
          <w:lang w:val="pt-BR"/>
        </w:rPr>
        <w:t xml:space="preserve"> </w:t>
      </w:r>
      <w:r w:rsidRPr="009510A6">
        <w:rPr>
          <w:lang w:val="pt-BR" w:bidi="pt-BR"/>
        </w:rPr>
        <w:t> </w:t>
      </w:r>
      <w:proofErr w:type="gramStart"/>
      <w:r w:rsidRPr="00E518A9">
        <w:rPr>
          <w:lang w:val="en-US" w:bidi="pt-BR"/>
        </w:rPr>
        <w:t>e-mail</w:t>
      </w:r>
      <w:proofErr w:type="gramEnd"/>
      <w:r w:rsidRPr="00E518A9">
        <w:rPr>
          <w:lang w:val="en-US" w:bidi="pt-BR"/>
        </w:rPr>
        <w:t xml:space="preserve">; </w:t>
      </w:r>
      <w:hyperlink r:id="rId8" w:history="1">
        <w:r w:rsidR="003B7AE2" w:rsidRPr="00E518A9">
          <w:rPr>
            <w:rStyle w:val="Hyperlink"/>
            <w:lang w:val="en-US" w:bidi="pt-BR"/>
          </w:rPr>
          <w:t>mbcbiel@yahoo.com.br</w:t>
        </w:r>
      </w:hyperlink>
    </w:p>
    <w:p w:rsidR="003B7AE2" w:rsidRDefault="003B7AE2" w:rsidP="00141A4C">
      <w:pPr>
        <w:rPr>
          <w:lang w:val="pt-BR" w:bidi="pt-BR"/>
        </w:rPr>
      </w:pPr>
      <w:r>
        <w:rPr>
          <w:lang w:val="pt-BR" w:bidi="pt-BR"/>
        </w:rPr>
        <w:t>Data de nascimento: 05/10/1983</w:t>
      </w:r>
    </w:p>
    <w:p w:rsidR="009510A6" w:rsidRDefault="009510A6" w:rsidP="00141A4C">
      <w:pPr>
        <w:rPr>
          <w:b/>
          <w:color w:val="0070C0"/>
          <w:lang w:val="pt-BR" w:bidi="pt-BR"/>
        </w:rPr>
      </w:pPr>
      <w:r w:rsidRPr="009510A6">
        <w:rPr>
          <w:b/>
          <w:color w:val="0070C0"/>
          <w:lang w:val="pt-BR" w:bidi="pt-BR"/>
        </w:rPr>
        <w:t>ESTADO CIVIL</w:t>
      </w:r>
    </w:p>
    <w:p w:rsidR="009510A6" w:rsidRPr="009510A6" w:rsidRDefault="009510A6" w:rsidP="00141A4C">
      <w:pP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</w:pPr>
      <w:r w:rsidRPr="009510A6">
        <w:rPr>
          <w:color w:val="000000" w:themeColor="text1"/>
          <w:lang w:val="pt-BR" w:bidi="pt-BR"/>
        </w:rPr>
        <w:t>Casada</w:t>
      </w:r>
    </w:p>
    <w:p w:rsidR="006270A9" w:rsidRDefault="00D94305" w:rsidP="00141A4C">
      <w:pPr>
        <w:pStyle w:val="Ttulo1"/>
      </w:pPr>
      <w:sdt>
        <w:sdtPr>
          <w:alias w:val="Objetivo:"/>
          <w:tag w:val="Objetivo:"/>
          <w:id w:val="-731932020"/>
          <w:placeholder>
            <w:docPart w:val="2EC17495DF9046958C5F53B91C198B71"/>
          </w:placeholder>
          <w:temporary/>
          <w:showingPlcHdr/>
          <w15:appearance w15:val="hidden"/>
        </w:sdtPr>
        <w:sdtEndPr/>
        <w:sdtContent>
          <w:r w:rsidR="009D5933">
            <w:rPr>
              <w:lang w:val="pt-BR" w:bidi="pt-BR"/>
            </w:rPr>
            <w:t>Objetivo</w:t>
          </w:r>
        </w:sdtContent>
      </w:sdt>
    </w:p>
    <w:p w:rsidR="006270A9" w:rsidRDefault="00634BB3" w:rsidP="00452859">
      <w:r>
        <w:t>Secretária/Recepcion</w:t>
      </w:r>
      <w:r w:rsidR="00452859">
        <w:t xml:space="preserve">ista </w:t>
      </w:r>
      <w:r w:rsidR="009510A6">
        <w:t>/Telefonista</w:t>
      </w:r>
    </w:p>
    <w:sdt>
      <w:sdtPr>
        <w:alias w:val="Educação:"/>
        <w:tag w:val="Educação:"/>
        <w:id w:val="807127995"/>
        <w:placeholder>
          <w:docPart w:val="A94B3C6115A44840BED1ED706B241B2A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Ttulo1"/>
          </w:pPr>
          <w:r>
            <w:rPr>
              <w:lang w:val="pt-BR" w:bidi="pt-BR"/>
            </w:rPr>
            <w:t>Educação</w:t>
          </w:r>
        </w:p>
      </w:sdtContent>
    </w:sdt>
    <w:p w:rsidR="006270A9" w:rsidRPr="006F4C1C" w:rsidRDefault="006F4C1C" w:rsidP="006F4C1C">
      <w:pPr>
        <w:pStyle w:val="Ttulo2"/>
        <w:rPr>
          <w:sz w:val="32"/>
          <w:lang w:val="en-US"/>
        </w:rPr>
      </w:pPr>
      <w:r>
        <w:rPr>
          <w:lang w:val="pt-BR" w:bidi="pt-BR"/>
        </w:rPr>
        <w:t xml:space="preserve">    2 grau completo</w:t>
      </w:r>
    </w:p>
    <w:p w:rsidR="006270A9" w:rsidRPr="00174D7F" w:rsidRDefault="009D5933" w:rsidP="006F4C1C">
      <w:pPr>
        <w:pStyle w:val="Commarcadores"/>
      </w:pPr>
      <w:r>
        <w:rPr>
          <w:lang w:val="pt-BR" w:bidi="pt-BR"/>
        </w:rPr>
        <w:t xml:space="preserve">Cursos relacionados: </w:t>
      </w:r>
      <w:r w:rsidR="00634BB3">
        <w:rPr>
          <w:lang w:val="pt-BR" w:bidi="pt-BR"/>
        </w:rPr>
        <w:t>Secretária/Recepcionista (São Paulo).</w:t>
      </w:r>
    </w:p>
    <w:p w:rsidR="006F4C1C" w:rsidRPr="00634BB3" w:rsidRDefault="00634BB3" w:rsidP="00611F5B">
      <w:pPr>
        <w:pStyle w:val="Commarcadores"/>
      </w:pPr>
      <w:r>
        <w:rPr>
          <w:lang w:val="pt-BR" w:bidi="pt-BR"/>
        </w:rPr>
        <w:t>Período: Setembro de 2017</w:t>
      </w:r>
    </w:p>
    <w:p w:rsidR="00634BB3" w:rsidRDefault="00634BB3" w:rsidP="00611F5B">
      <w:pPr>
        <w:pStyle w:val="Commarcadores"/>
      </w:pPr>
      <w:r>
        <w:rPr>
          <w:lang w:val="pt-BR" w:bidi="pt-BR"/>
        </w:rPr>
        <w:t>Duração: 8 horas.</w:t>
      </w:r>
    </w:p>
    <w:sdt>
      <w:sdtPr>
        <w:alias w:val="Experiência:"/>
        <w:tag w:val="Experiência:"/>
        <w:id w:val="171684534"/>
        <w:placeholder>
          <w:docPart w:val="47303B1CB4AC45EBBCCDB4D35A79B006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Ttulo1"/>
          </w:pPr>
          <w:r>
            <w:rPr>
              <w:lang w:val="pt-BR" w:bidi="pt-BR"/>
            </w:rPr>
            <w:t>Experiência</w:t>
          </w:r>
        </w:p>
      </w:sdtContent>
    </w:sdt>
    <w:p w:rsidR="00452859" w:rsidRDefault="00452859">
      <w:pPr>
        <w:pStyle w:val="Ttulo2"/>
      </w:pPr>
    </w:p>
    <w:p w:rsidR="009510A6" w:rsidRPr="009510A6" w:rsidRDefault="009510A6" w:rsidP="009510A6">
      <w:r w:rsidRPr="009510A6">
        <w:rPr>
          <w:b/>
          <w:color w:val="000000" w:themeColor="text1"/>
        </w:rPr>
        <w:t>METHODOS LABORATÓRIO DE ANÁLISES CLÍNICAS (POUSO ALEGRE)</w:t>
      </w:r>
      <w:r w:rsidRPr="009510A6">
        <w:rPr>
          <w:b/>
          <w:color w:val="000000" w:themeColor="text1"/>
        </w:rPr>
        <w:br/>
      </w:r>
      <w:r>
        <w:t>Periodo: 03/11/2022 até o presente momento</w:t>
      </w:r>
      <w:r>
        <w:br/>
        <w:t>Função: Telefonista</w:t>
      </w:r>
      <w:bookmarkStart w:id="0" w:name="_GoBack"/>
      <w:bookmarkEnd w:id="0"/>
    </w:p>
    <w:p w:rsidR="00452859" w:rsidRPr="009510A6" w:rsidRDefault="00452859">
      <w:pPr>
        <w:pStyle w:val="Ttulo2"/>
        <w:rPr>
          <w:color w:val="000000" w:themeColor="text1"/>
        </w:rPr>
      </w:pPr>
      <w:r w:rsidRPr="009510A6">
        <w:rPr>
          <w:color w:val="000000" w:themeColor="text1"/>
        </w:rPr>
        <w:t>CENTER FISIO (pOUSO ALEGRE)</w:t>
      </w:r>
    </w:p>
    <w:p w:rsidR="00452859" w:rsidRDefault="00452859" w:rsidP="00452859">
      <w:r>
        <w:t>Periodo 02/</w:t>
      </w:r>
      <w:r w:rsidR="009510A6">
        <w:t>06/2022 até 21/10/2022</w:t>
      </w:r>
      <w:r>
        <w:t xml:space="preserve">                                                                                                              Função: Recepcionista</w:t>
      </w:r>
    </w:p>
    <w:p w:rsidR="006270A9" w:rsidRDefault="00634BB3">
      <w:pPr>
        <w:pStyle w:val="Ttulo2"/>
      </w:pPr>
      <w:r w:rsidRPr="009510A6">
        <w:rPr>
          <w:color w:val="000000" w:themeColor="text1"/>
        </w:rPr>
        <w:t>Bat Tec Serviços de fachadas ltda (São paulo</w:t>
      </w:r>
      <w:r>
        <w:t>)</w:t>
      </w:r>
    </w:p>
    <w:p w:rsidR="00634BB3" w:rsidRPr="00031CA3" w:rsidRDefault="00634BB3" w:rsidP="00031CA3">
      <w:r>
        <w:t>Período: 01/04/2019 à 01/04/2022</w:t>
      </w:r>
      <w:r w:rsidR="003C7CAC">
        <w:t xml:space="preserve">                                                                                                                  </w:t>
      </w:r>
      <w:r>
        <w:t>Função: Assistente Administrativo</w:t>
      </w:r>
    </w:p>
    <w:p w:rsidR="006270A9" w:rsidRPr="009510A6" w:rsidRDefault="00634BB3">
      <w:pPr>
        <w:pStyle w:val="Ttulo2"/>
        <w:rPr>
          <w:color w:val="000000" w:themeColor="text1"/>
        </w:rPr>
      </w:pPr>
      <w:r w:rsidRPr="009510A6">
        <w:rPr>
          <w:color w:val="000000" w:themeColor="text1"/>
        </w:rPr>
        <w:t xml:space="preserve">Clínica Mechi – Odontologia </w:t>
      </w:r>
      <w:r w:rsidR="002A0685" w:rsidRPr="009510A6">
        <w:rPr>
          <w:color w:val="000000" w:themeColor="text1"/>
        </w:rPr>
        <w:t>(São Paulo)</w:t>
      </w:r>
    </w:p>
    <w:p w:rsidR="00AB4635" w:rsidRDefault="00634BB3" w:rsidP="00452859">
      <w:r>
        <w:t>Período: 10/11/2014 à 27/08/2018</w:t>
      </w:r>
      <w:r w:rsidR="003B7AE2">
        <w:t xml:space="preserve">                                                                                                                  F</w:t>
      </w:r>
      <w:r>
        <w:t xml:space="preserve">unção: </w:t>
      </w:r>
      <w:r w:rsidR="002A0685">
        <w:t>Secretária/Recepcionista</w:t>
      </w:r>
      <w:r w:rsidR="003B7AE2">
        <w:t xml:space="preserve"> e auxiliar odontológico</w:t>
      </w:r>
    </w:p>
    <w:p w:rsidR="002A0685" w:rsidRPr="009510A6" w:rsidRDefault="002A0685" w:rsidP="009510A6">
      <w:pPr>
        <w:pStyle w:val="Commarcadores"/>
        <w:numPr>
          <w:ilvl w:val="0"/>
          <w:numId w:val="0"/>
        </w:numPr>
        <w:ind w:left="216" w:hanging="216"/>
        <w:rPr>
          <w:b/>
          <w:sz w:val="24"/>
          <w:szCs w:val="24"/>
        </w:rPr>
      </w:pPr>
    </w:p>
    <w:p w:rsidR="002A0685" w:rsidRDefault="003B7AE2" w:rsidP="00AB4635">
      <w:pPr>
        <w:pStyle w:val="Commarcadores"/>
        <w:numPr>
          <w:ilvl w:val="0"/>
          <w:numId w:val="0"/>
        </w:numPr>
      </w:pPr>
      <w:r>
        <w:t xml:space="preserve"> </w:t>
      </w:r>
      <w:r w:rsidRPr="009510A6">
        <w:rPr>
          <w:b/>
          <w:color w:val="000000" w:themeColor="text1"/>
        </w:rPr>
        <w:t>Informações Adcionais</w:t>
      </w:r>
      <w:r w:rsidR="009510A6" w:rsidRPr="009510A6">
        <w:rPr>
          <w:b/>
          <w:color w:val="000000" w:themeColor="text1"/>
        </w:rPr>
        <w:br/>
      </w:r>
      <w:r>
        <w:t>Busco</w:t>
      </w:r>
      <w:r w:rsidR="002A0685">
        <w:t xml:space="preserve"> uma oportunidade para aplicar </w:t>
      </w:r>
      <w:r>
        <w:t>meus conhecimentos e competências, capacidade de trabalhar em equipe e bom relacionamento interpessoal.</w:t>
      </w:r>
    </w:p>
    <w:p w:rsidR="00A447C5" w:rsidRDefault="00A447C5" w:rsidP="00AB4635">
      <w:pPr>
        <w:pStyle w:val="Commarcadores"/>
        <w:numPr>
          <w:ilvl w:val="0"/>
          <w:numId w:val="0"/>
        </w:numPr>
      </w:pPr>
    </w:p>
    <w:p w:rsidR="0000219D" w:rsidRPr="0000219D" w:rsidRDefault="0000219D" w:rsidP="00AB4635">
      <w:pPr>
        <w:pStyle w:val="Commarcadores"/>
        <w:numPr>
          <w:ilvl w:val="0"/>
          <w:numId w:val="0"/>
        </w:numPr>
        <w:rPr>
          <w:sz w:val="24"/>
          <w:szCs w:val="24"/>
        </w:rPr>
      </w:pPr>
    </w:p>
    <w:p w:rsidR="00A447C5" w:rsidRDefault="00A447C5" w:rsidP="00AB4635">
      <w:pPr>
        <w:pStyle w:val="Commarcadores"/>
        <w:numPr>
          <w:ilvl w:val="0"/>
          <w:numId w:val="0"/>
        </w:numPr>
      </w:pPr>
    </w:p>
    <w:p w:rsidR="00A447C5" w:rsidRPr="00A447C5" w:rsidRDefault="00A447C5" w:rsidP="00AB4635">
      <w:pPr>
        <w:pStyle w:val="Commarcadores"/>
        <w:numPr>
          <w:ilvl w:val="0"/>
          <w:numId w:val="0"/>
        </w:numPr>
      </w:pPr>
    </w:p>
    <w:p w:rsidR="004F10C1" w:rsidRPr="00AB4635" w:rsidRDefault="004F10C1" w:rsidP="00AB4635">
      <w:pPr>
        <w:pStyle w:val="Commarcadores"/>
        <w:numPr>
          <w:ilvl w:val="0"/>
          <w:numId w:val="0"/>
        </w:numPr>
      </w:pPr>
    </w:p>
    <w:sectPr w:rsidR="004F10C1" w:rsidRPr="00AB4635" w:rsidSect="00617B26">
      <w:footerReference w:type="default" r:id="rId9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305" w:rsidRDefault="00D94305">
      <w:pPr>
        <w:spacing w:after="0"/>
      </w:pPr>
      <w:r>
        <w:separator/>
      </w:r>
    </w:p>
  </w:endnote>
  <w:endnote w:type="continuationSeparator" w:id="0">
    <w:p w:rsidR="00D94305" w:rsidRDefault="00D943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A9" w:rsidRDefault="009D5933">
    <w:pPr>
      <w:pStyle w:val="Rodap"/>
    </w:pPr>
    <w:r>
      <w:rPr>
        <w:lang w:val="pt-BR" w:bidi="pt-BR"/>
      </w:rPr>
      <w:t xml:space="preserve">Página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lang w:val="pt-BR" w:bidi="pt-BR"/>
      </w:rPr>
      <w:fldChar w:fldCharType="separate"/>
    </w:r>
    <w:r w:rsidR="009510A6">
      <w:rPr>
        <w:noProof/>
        <w:lang w:val="pt-BR" w:bidi="pt-BR"/>
      </w:rPr>
      <w:t>2</w:t>
    </w:r>
    <w:r>
      <w:rPr>
        <w:noProof/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305" w:rsidRDefault="00D94305">
      <w:pPr>
        <w:spacing w:after="0"/>
      </w:pPr>
      <w:r>
        <w:separator/>
      </w:r>
    </w:p>
  </w:footnote>
  <w:footnote w:type="continuationSeparator" w:id="0">
    <w:p w:rsidR="00D94305" w:rsidRDefault="00D943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A034AD0"/>
    <w:multiLevelType w:val="multilevel"/>
    <w:tmpl w:val="67B638B6"/>
    <w:lvl w:ilvl="0">
      <w:start w:val="1"/>
      <w:numFmt w:val="bullet"/>
      <w:pStyle w:val="Commarcador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7C864A0"/>
    <w:multiLevelType w:val="multilevel"/>
    <w:tmpl w:val="F42A8A2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2FC5048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6D9D5ECA"/>
    <w:multiLevelType w:val="multilevel"/>
    <w:tmpl w:val="2DB03242"/>
    <w:lvl w:ilvl="0">
      <w:start w:val="1"/>
      <w:numFmt w:val="decimal"/>
      <w:pStyle w:val="Numerada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>
    <w:nsid w:val="71866955"/>
    <w:multiLevelType w:val="multilevel"/>
    <w:tmpl w:val="01684A1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FB"/>
    <w:rsid w:val="0000219D"/>
    <w:rsid w:val="000271A4"/>
    <w:rsid w:val="00031CA3"/>
    <w:rsid w:val="000A4F59"/>
    <w:rsid w:val="000E1F27"/>
    <w:rsid w:val="00141A4C"/>
    <w:rsid w:val="00167103"/>
    <w:rsid w:val="00174D7F"/>
    <w:rsid w:val="001B29CF"/>
    <w:rsid w:val="00205FFB"/>
    <w:rsid w:val="002648F4"/>
    <w:rsid w:val="002777A2"/>
    <w:rsid w:val="0028220F"/>
    <w:rsid w:val="002A0685"/>
    <w:rsid w:val="0033740C"/>
    <w:rsid w:val="00356C14"/>
    <w:rsid w:val="003A7A2B"/>
    <w:rsid w:val="003B15F2"/>
    <w:rsid w:val="003B7AE2"/>
    <w:rsid w:val="003C7CAC"/>
    <w:rsid w:val="004116CA"/>
    <w:rsid w:val="00452859"/>
    <w:rsid w:val="004F10C1"/>
    <w:rsid w:val="005548B8"/>
    <w:rsid w:val="00581845"/>
    <w:rsid w:val="005C136E"/>
    <w:rsid w:val="00611F5B"/>
    <w:rsid w:val="00617B26"/>
    <w:rsid w:val="006270A9"/>
    <w:rsid w:val="00634BB3"/>
    <w:rsid w:val="00675956"/>
    <w:rsid w:val="00681034"/>
    <w:rsid w:val="006A1597"/>
    <w:rsid w:val="006C5A7E"/>
    <w:rsid w:val="006D221F"/>
    <w:rsid w:val="006F4C1C"/>
    <w:rsid w:val="00754BEF"/>
    <w:rsid w:val="007D2D37"/>
    <w:rsid w:val="00816216"/>
    <w:rsid w:val="0087734B"/>
    <w:rsid w:val="008E45C7"/>
    <w:rsid w:val="009346EC"/>
    <w:rsid w:val="009510A6"/>
    <w:rsid w:val="00960F1F"/>
    <w:rsid w:val="009A7BE1"/>
    <w:rsid w:val="009D5933"/>
    <w:rsid w:val="00A14962"/>
    <w:rsid w:val="00A447C5"/>
    <w:rsid w:val="00AB4635"/>
    <w:rsid w:val="00B46CBE"/>
    <w:rsid w:val="00BC507C"/>
    <w:rsid w:val="00BD768D"/>
    <w:rsid w:val="00C61F8E"/>
    <w:rsid w:val="00D94305"/>
    <w:rsid w:val="00DC373C"/>
    <w:rsid w:val="00E518A9"/>
    <w:rsid w:val="00E74DC3"/>
    <w:rsid w:val="00E83E4B"/>
    <w:rsid w:val="00EC383F"/>
    <w:rsid w:val="00EE37C2"/>
    <w:rsid w:val="00FA54C5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F35AA0-6B8A-4EAF-A24A-6EFB2DC4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pt-PT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oEspaoReservado">
    <w:name w:val="Placeholder Text"/>
    <w:basedOn w:val="Fontepargpadro"/>
    <w:uiPriority w:val="99"/>
    <w:semiHidden/>
    <w:rsid w:val="00E83E4B"/>
    <w:rPr>
      <w:color w:val="393939" w:themeColor="text2" w:themeShade="BF"/>
    </w:rPr>
  </w:style>
  <w:style w:type="paragraph" w:styleId="Commarcadore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spacing w:after="0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RodapChar">
    <w:name w:val="Rodapé Char"/>
    <w:basedOn w:val="Fontepargpadro"/>
    <w:link w:val="Rodap"/>
    <w:uiPriority w:val="99"/>
    <w:rsid w:val="00681034"/>
    <w:rPr>
      <w:color w:val="2A7B88" w:themeColor="accent1" w:themeShade="BF"/>
    </w:rPr>
  </w:style>
  <w:style w:type="character" w:customStyle="1" w:styleId="Ttulo1Char">
    <w:name w:val="Título 1 Char"/>
    <w:basedOn w:val="Fontepargpadro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eIntensa">
    <w:name w:val="Intense Emphasis"/>
    <w:basedOn w:val="Fontepargpadro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i/>
      <w:iCs/>
      <w:color w:val="2A7B88" w:themeColor="accent1" w:themeShade="BF"/>
    </w:rPr>
  </w:style>
  <w:style w:type="paragraph" w:styleId="Numerada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Fontepargpadro"/>
    <w:uiPriority w:val="99"/>
    <w:unhideWhenUsed/>
    <w:rsid w:val="00E83E4B"/>
    <w:rPr>
      <w:color w:val="2A7B88" w:themeColor="accent1" w:themeShade="B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83E4B"/>
    <w:rPr>
      <w:szCs w:val="16"/>
    </w:rPr>
  </w:style>
  <w:style w:type="paragraph" w:styleId="Textoembloco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83E4B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220F"/>
    <w:rPr>
      <w:sz w:val="22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20F"/>
    <w:rPr>
      <w:rFonts w:ascii="Segoe UI" w:hAnsi="Segoe UI" w:cs="Segoe UI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20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220F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2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220F"/>
    <w:rPr>
      <w:b/>
      <w:bCs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220F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220F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8220F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8220F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cbiel@yahoo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AppData\Roaming\Microsoft\Modelos\Curr&#237;culo%20(colorid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C17495DF9046958C5F53B91C198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16B8BD-2A3F-4AC6-AFE9-D70CF78CDD41}"/>
      </w:docPartPr>
      <w:docPartBody>
        <w:p w:rsidR="000C26D1" w:rsidRDefault="009B54C9">
          <w:pPr>
            <w:pStyle w:val="2EC17495DF9046958C5F53B91C198B71"/>
          </w:pPr>
          <w:r>
            <w:rPr>
              <w:lang w:bidi="pt-BR"/>
            </w:rPr>
            <w:t>Objetivo</w:t>
          </w:r>
        </w:p>
      </w:docPartBody>
    </w:docPart>
    <w:docPart>
      <w:docPartPr>
        <w:name w:val="A94B3C6115A44840BED1ED706B241B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ACFA6-04BA-4286-AF6F-A4EE61CAA847}"/>
      </w:docPartPr>
      <w:docPartBody>
        <w:p w:rsidR="000C26D1" w:rsidRDefault="009B54C9">
          <w:pPr>
            <w:pStyle w:val="A94B3C6115A44840BED1ED706B241B2A"/>
          </w:pPr>
          <w:r>
            <w:rPr>
              <w:lang w:bidi="pt-BR"/>
            </w:rPr>
            <w:t>Educação</w:t>
          </w:r>
        </w:p>
      </w:docPartBody>
    </w:docPart>
    <w:docPart>
      <w:docPartPr>
        <w:name w:val="47303B1CB4AC45EBBCCDB4D35A79B0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4BED2E-3EB4-4DC0-B014-39971E6D5920}"/>
      </w:docPartPr>
      <w:docPartBody>
        <w:p w:rsidR="000C26D1" w:rsidRDefault="009B54C9">
          <w:pPr>
            <w:pStyle w:val="47303B1CB4AC45EBBCCDB4D35A79B006"/>
          </w:pPr>
          <w:r>
            <w:rPr>
              <w:lang w:bidi="pt-BR"/>
            </w:rPr>
            <w:t>Experiência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C9"/>
    <w:rsid w:val="00041834"/>
    <w:rsid w:val="00046D35"/>
    <w:rsid w:val="000C26D1"/>
    <w:rsid w:val="00201A6A"/>
    <w:rsid w:val="0045415D"/>
    <w:rsid w:val="00474736"/>
    <w:rsid w:val="004D7810"/>
    <w:rsid w:val="005857CC"/>
    <w:rsid w:val="006658A0"/>
    <w:rsid w:val="00672C69"/>
    <w:rsid w:val="007B7267"/>
    <w:rsid w:val="009B54C9"/>
    <w:rsid w:val="00A042B8"/>
    <w:rsid w:val="00A4473A"/>
    <w:rsid w:val="00A80F06"/>
    <w:rsid w:val="00D2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EE55C42C85141B2AEAE8F261A49BD2D">
    <w:name w:val="4EE55C42C85141B2AEAE8F261A49BD2D"/>
  </w:style>
  <w:style w:type="paragraph" w:customStyle="1" w:styleId="286C50C545E647358737B3B921D45793">
    <w:name w:val="286C50C545E647358737B3B921D45793"/>
  </w:style>
  <w:style w:type="paragraph" w:customStyle="1" w:styleId="628CF9D829704F92BC1BFFA396DA1E67">
    <w:name w:val="628CF9D829704F92BC1BFFA396DA1E67"/>
  </w:style>
  <w:style w:type="paragraph" w:customStyle="1" w:styleId="D23E9C56DA5D43AD82474B39D2D59FB6">
    <w:name w:val="D23E9C56DA5D43AD82474B39D2D59FB6"/>
  </w:style>
  <w:style w:type="paragraph" w:customStyle="1" w:styleId="2EC17495DF9046958C5F53B91C198B71">
    <w:name w:val="2EC17495DF9046958C5F53B91C198B71"/>
  </w:style>
  <w:style w:type="paragraph" w:customStyle="1" w:styleId="CAFA1DA9B4F34224B59BBAC11FAFF68B">
    <w:name w:val="CAFA1DA9B4F34224B59BBAC11FAFF68B"/>
  </w:style>
  <w:style w:type="paragraph" w:customStyle="1" w:styleId="A94B3C6115A44840BED1ED706B241B2A">
    <w:name w:val="A94B3C6115A44840BED1ED706B241B2A"/>
  </w:style>
  <w:style w:type="paragraph" w:customStyle="1" w:styleId="E36306E0259441E4AA2E0B2388E883A3">
    <w:name w:val="E36306E0259441E4AA2E0B2388E883A3"/>
  </w:style>
  <w:style w:type="paragraph" w:customStyle="1" w:styleId="284F929DAB41438F9C34E43DB3020F2F">
    <w:name w:val="284F929DAB41438F9C34E43DB3020F2F"/>
  </w:style>
  <w:style w:type="paragraph" w:customStyle="1" w:styleId="909E48996FCE421EBAE64491FD2DA494">
    <w:name w:val="909E48996FCE421EBAE64491FD2DA494"/>
  </w:style>
  <w:style w:type="paragraph" w:customStyle="1" w:styleId="036D5CDC2C034DDEA46E882E635A3696">
    <w:name w:val="036D5CDC2C034DDEA46E882E635A3696"/>
  </w:style>
  <w:style w:type="paragraph" w:customStyle="1" w:styleId="AC9D246A79824F9086C11F0CE8B0ECCA">
    <w:name w:val="AC9D246A79824F9086C11F0CE8B0ECCA"/>
  </w:style>
  <w:style w:type="paragraph" w:customStyle="1" w:styleId="813215D0FB154260B249699E8DEE5D6C">
    <w:name w:val="813215D0FB154260B249699E8DEE5D6C"/>
  </w:style>
  <w:style w:type="paragraph" w:customStyle="1" w:styleId="7C32ED6DE4CC4517B03243F8A354A546">
    <w:name w:val="7C32ED6DE4CC4517B03243F8A354A546"/>
  </w:style>
  <w:style w:type="paragraph" w:customStyle="1" w:styleId="6010D441CADA43D68FBEF81928979A14">
    <w:name w:val="6010D441CADA43D68FBEF81928979A14"/>
  </w:style>
  <w:style w:type="paragraph" w:customStyle="1" w:styleId="39DFB9D1505A46B495636A9BCFD2F613">
    <w:name w:val="39DFB9D1505A46B495636A9BCFD2F613"/>
  </w:style>
  <w:style w:type="paragraph" w:customStyle="1" w:styleId="74E9A72578CA482EB59CB6EE51ED3407">
    <w:name w:val="74E9A72578CA482EB59CB6EE51ED3407"/>
  </w:style>
  <w:style w:type="paragraph" w:customStyle="1" w:styleId="DE80A3C4CC9149B0B725B58F799F4B76">
    <w:name w:val="DE80A3C4CC9149B0B725B58F799F4B76"/>
  </w:style>
  <w:style w:type="paragraph" w:customStyle="1" w:styleId="31A709504C254EE8BB54F21BC2330922">
    <w:name w:val="31A709504C254EE8BB54F21BC2330922"/>
  </w:style>
  <w:style w:type="paragraph" w:customStyle="1" w:styleId="6E807ED9CD42436E890CE3F033EE8F2D">
    <w:name w:val="6E807ED9CD42436E890CE3F033EE8F2D"/>
  </w:style>
  <w:style w:type="paragraph" w:customStyle="1" w:styleId="E8957D81C3DE419D81E24E27361B32B6">
    <w:name w:val="E8957D81C3DE419D81E24E27361B32B6"/>
  </w:style>
  <w:style w:type="paragraph" w:customStyle="1" w:styleId="D002B218F1484775AD034AC6B541E80D">
    <w:name w:val="D002B218F1484775AD034AC6B541E80D"/>
  </w:style>
  <w:style w:type="paragraph" w:customStyle="1" w:styleId="686C3CFD2C1E4A99AF945E2D88A8B2EF">
    <w:name w:val="686C3CFD2C1E4A99AF945E2D88A8B2EF"/>
  </w:style>
  <w:style w:type="paragraph" w:customStyle="1" w:styleId="BD191F17D8BC41F39CE61037B233B08E">
    <w:name w:val="BD191F17D8BC41F39CE61037B233B08E"/>
  </w:style>
  <w:style w:type="paragraph" w:customStyle="1" w:styleId="47303B1CB4AC45EBBCCDB4D35A79B006">
    <w:name w:val="47303B1CB4AC45EBBCCDB4D35A79B006"/>
  </w:style>
  <w:style w:type="paragraph" w:customStyle="1" w:styleId="B53418DEBC64488E866F7CE9941D194E">
    <w:name w:val="B53418DEBC64488E866F7CE9941D194E"/>
  </w:style>
  <w:style w:type="paragraph" w:customStyle="1" w:styleId="675DCC794DFD4B0A967D80F59C0AE7D0">
    <w:name w:val="675DCC794DFD4B0A967D80F59C0AE7D0"/>
  </w:style>
  <w:style w:type="paragraph" w:customStyle="1" w:styleId="071D99AF33774A4BBC54E7AE629E4240">
    <w:name w:val="071D99AF33774A4BBC54E7AE629E4240"/>
  </w:style>
  <w:style w:type="paragraph" w:customStyle="1" w:styleId="1338AF1C8C0C4E7AA24109750601F620">
    <w:name w:val="1338AF1C8C0C4E7AA24109750601F620"/>
  </w:style>
  <w:style w:type="paragraph" w:customStyle="1" w:styleId="D823D57C11AB42FBA220C3AC0CACC7D3">
    <w:name w:val="D823D57C11AB42FBA220C3AC0CACC7D3"/>
  </w:style>
  <w:style w:type="paragraph" w:customStyle="1" w:styleId="AFAF2F62AC4D43B6836642B4705E54E1">
    <w:name w:val="AFAF2F62AC4D43B6836642B4705E54E1"/>
  </w:style>
  <w:style w:type="paragraph" w:customStyle="1" w:styleId="A94681CF846C43EABBB750870BD2DBA9">
    <w:name w:val="A94681CF846C43EABBB750870BD2DBA9"/>
  </w:style>
  <w:style w:type="paragraph" w:customStyle="1" w:styleId="91B3EE08B2C94DF7833CE1517DCCA658">
    <w:name w:val="91B3EE08B2C94DF7833CE1517DCCA6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40BA8-E494-4560-90BC-46113791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(colorido)</Template>
  <TotalTime>58</TotalTime>
  <Pages>2</Pages>
  <Words>227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keywords/>
  <cp:lastModifiedBy>casa</cp:lastModifiedBy>
  <cp:revision>8</cp:revision>
  <dcterms:created xsi:type="dcterms:W3CDTF">2022-04-13T21:06:00Z</dcterms:created>
  <dcterms:modified xsi:type="dcterms:W3CDTF">2024-05-30T14:09:00Z</dcterms:modified>
  <cp:version/>
</cp:coreProperties>
</file>