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75E1" w14:textId="27F486EF" w:rsidR="00F11D59" w:rsidRDefault="00DA1955">
      <w:pPr>
        <w:pStyle w:val="Nome"/>
      </w:pPr>
      <w:r>
        <w:t>HELLEN DE CÁSSIA TURBINO</w:t>
      </w:r>
    </w:p>
    <w:p w14:paraId="4B620C29" w14:textId="4C122B0E" w:rsidR="004619C5" w:rsidRPr="005A2866" w:rsidRDefault="004619C5">
      <w:pPr>
        <w:shd w:val="clear" w:color="auto" w:fill="F8F9FA"/>
        <w:spacing w:line="420" w:lineRule="atLeast"/>
        <w:divId w:val="1951546560"/>
        <w:rPr>
          <w:rStyle w:val="Ttulo1Char"/>
          <w:rFonts w:asciiTheme="minorHAnsi" w:hAnsiTheme="minorHAnsi"/>
          <w:color w:val="202124"/>
          <w:sz w:val="22"/>
          <w:lang w:val="pt-PT"/>
        </w:rPr>
      </w:pPr>
      <w:r w:rsidRPr="005A2866">
        <w:rPr>
          <w:rStyle w:val="Ttulo1Char"/>
          <w:rFonts w:asciiTheme="minorHAnsi" w:hAnsiTheme="minorHAnsi"/>
          <w:color w:val="202124"/>
          <w:sz w:val="22"/>
          <w:lang w:val="pt-PT"/>
        </w:rPr>
        <w:t>2</w:t>
      </w:r>
      <w:r w:rsidR="004802EC">
        <w:rPr>
          <w:rStyle w:val="Ttulo1Char"/>
          <w:rFonts w:asciiTheme="minorHAnsi" w:hAnsiTheme="minorHAnsi"/>
          <w:color w:val="202124"/>
          <w:sz w:val="22"/>
          <w:lang w:val="pt-PT"/>
        </w:rPr>
        <w:t>9</w:t>
      </w:r>
      <w:r w:rsidRPr="005A2866">
        <w:rPr>
          <w:rStyle w:val="Ttulo1Char"/>
          <w:rFonts w:asciiTheme="minorHAnsi" w:hAnsiTheme="minorHAnsi"/>
          <w:color w:val="202124"/>
          <w:sz w:val="22"/>
          <w:lang w:val="pt-PT"/>
        </w:rPr>
        <w:t xml:space="preserve"> ANOS RUA: TIRADENTES, 496 CENTRO</w:t>
      </w:r>
    </w:p>
    <w:p w14:paraId="0B795917" w14:textId="1C66FAA4" w:rsidR="004619C5" w:rsidRPr="005A2866" w:rsidRDefault="004619C5">
      <w:pPr>
        <w:shd w:val="clear" w:color="auto" w:fill="F8F9FA"/>
        <w:spacing w:line="420" w:lineRule="atLeast"/>
        <w:divId w:val="1951546560"/>
        <w:rPr>
          <w:rStyle w:val="Ttulo1Char"/>
          <w:rFonts w:asciiTheme="minorHAnsi" w:hAnsiTheme="minorHAnsi"/>
          <w:color w:val="202124"/>
          <w:sz w:val="22"/>
          <w:lang w:val="pt-PT"/>
        </w:rPr>
      </w:pPr>
      <w:r w:rsidRPr="005A2866">
        <w:rPr>
          <w:rStyle w:val="Ttulo1Char"/>
          <w:rFonts w:asciiTheme="minorHAnsi" w:hAnsiTheme="minorHAnsi"/>
          <w:color w:val="202124"/>
          <w:sz w:val="22"/>
          <w:lang w:val="pt-PT"/>
        </w:rPr>
        <w:t>TELEFONE: 035999382479</w:t>
      </w:r>
      <w:r w:rsidR="00615A79">
        <w:rPr>
          <w:rStyle w:val="Ttulo1Char"/>
          <w:rFonts w:asciiTheme="minorHAnsi" w:hAnsiTheme="minorHAnsi"/>
          <w:color w:val="202124"/>
          <w:sz w:val="22"/>
          <w:lang w:val="pt-PT"/>
        </w:rPr>
        <w:t>/</w:t>
      </w:r>
      <w:r w:rsidR="00081D6D">
        <w:rPr>
          <w:rStyle w:val="Ttulo1Char"/>
          <w:rFonts w:asciiTheme="minorHAnsi" w:hAnsiTheme="minorHAnsi"/>
          <w:color w:val="202124"/>
          <w:sz w:val="22"/>
          <w:lang w:val="pt-PT"/>
        </w:rPr>
        <w:t>(35) 98831-4043</w:t>
      </w:r>
    </w:p>
    <w:p w14:paraId="495B72D0" w14:textId="77777777" w:rsidR="004619C5" w:rsidRPr="005A2866" w:rsidRDefault="004619C5">
      <w:pPr>
        <w:shd w:val="clear" w:color="auto" w:fill="F8F9FA"/>
        <w:spacing w:line="420" w:lineRule="atLeast"/>
        <w:divId w:val="1951546560"/>
        <w:rPr>
          <w:color w:val="202124"/>
        </w:rPr>
      </w:pPr>
      <w:r w:rsidRPr="005A2866">
        <w:rPr>
          <w:rStyle w:val="Ttulo1Char"/>
          <w:rFonts w:asciiTheme="minorHAnsi" w:hAnsiTheme="minorHAnsi"/>
          <w:color w:val="202124"/>
          <w:sz w:val="22"/>
          <w:lang w:val="pt-PT"/>
        </w:rPr>
        <w:t>EMAIL: HELLENDALEX@GMAIL.COM · PERFIL LINKEDIN · HELLEN-CASSIA</w:t>
      </w:r>
    </w:p>
    <w:p w14:paraId="1AE213A3" w14:textId="77777777" w:rsidR="00163D3D" w:rsidRDefault="00163D3D">
      <w:pPr>
        <w:pStyle w:val="InformaesdeContato"/>
      </w:pPr>
    </w:p>
    <w:p w14:paraId="4C2230FF" w14:textId="76F67FAA" w:rsidR="00F11D59" w:rsidRDefault="00F11D59">
      <w:pPr>
        <w:pStyle w:val="InformaesdeContato"/>
      </w:pPr>
    </w:p>
    <w:p w14:paraId="0CC53B71" w14:textId="77777777" w:rsidR="004F23F6" w:rsidRPr="00C331A6" w:rsidRDefault="005A2866" w:rsidP="001055FF">
      <w:pPr>
        <w:rPr>
          <w:sz w:val="32"/>
          <w:szCs w:val="32"/>
          <w:lang w:bidi="pt-BR"/>
        </w:rPr>
      </w:pPr>
      <w:r>
        <w:rPr>
          <w:rFonts w:asciiTheme="majorHAnsi" w:hAnsiTheme="majorHAnsi"/>
          <w:b/>
          <w:spacing w:val="21"/>
          <w:sz w:val="26"/>
        </w:rPr>
        <w:t xml:space="preserve"> </w:t>
      </w:r>
      <w:r w:rsidR="004F23F6" w:rsidRPr="00C331A6">
        <w:rPr>
          <w:sz w:val="32"/>
          <w:szCs w:val="32"/>
          <w:lang w:bidi="pt-BR"/>
        </w:rPr>
        <w:t>Resumo das Habilidades</w:t>
      </w:r>
    </w:p>
    <w:p w14:paraId="05861DD2" w14:textId="77777777" w:rsidR="004F23F6" w:rsidRDefault="004F23F6" w:rsidP="001055FF">
      <w:pPr>
        <w:rPr>
          <w:lang w:bidi="pt-BR"/>
        </w:rPr>
      </w:pPr>
    </w:p>
    <w:p w14:paraId="702A609D" w14:textId="59CCDF48" w:rsidR="00C331A6" w:rsidRDefault="00E93C26" w:rsidP="001055FF">
      <w:pPr>
        <w:rPr>
          <w:lang w:bidi="pt-BR"/>
        </w:rPr>
      </w:pPr>
      <w:r>
        <w:rPr>
          <w:rFonts w:eastAsia="Times New Roman"/>
        </w:rPr>
        <w:t>Estudante de Farmácia dedicada e ética, com 5 anos de experiência em atendimento ao cliente, logística e laboratório. Busca oportunidades para se desenvolver profissionalmente na área farmacêutica, contribuindo com excelência, proatividade e inovação.</w:t>
      </w:r>
    </w:p>
    <w:p w14:paraId="4D79D4C7" w14:textId="77777777" w:rsidR="00E32030" w:rsidRDefault="00E32030" w:rsidP="001055FF">
      <w:pPr>
        <w:rPr>
          <w:sz w:val="32"/>
          <w:szCs w:val="32"/>
          <w:lang w:bidi="pt-BR"/>
        </w:rPr>
      </w:pPr>
    </w:p>
    <w:p w14:paraId="12A56C7E" w14:textId="3C5CC18B" w:rsidR="004F23F6" w:rsidRPr="00E32030" w:rsidRDefault="00C331A6" w:rsidP="001055FF">
      <w:pPr>
        <w:rPr>
          <w:sz w:val="32"/>
          <w:szCs w:val="32"/>
          <w:lang w:bidi="pt-BR"/>
        </w:rPr>
      </w:pPr>
      <w:r w:rsidRPr="00C331A6">
        <w:rPr>
          <w:sz w:val="32"/>
          <w:szCs w:val="32"/>
          <w:lang w:bidi="pt-BR"/>
        </w:rPr>
        <w:t xml:space="preserve">Formação </w:t>
      </w:r>
    </w:p>
    <w:p w14:paraId="147619F1" w14:textId="523BD92A" w:rsidR="00642854" w:rsidRDefault="004F23F6" w:rsidP="001055FF">
      <w:pPr>
        <w:rPr>
          <w:lang w:bidi="pt-BR"/>
        </w:rPr>
      </w:pPr>
      <w:r>
        <w:rPr>
          <w:lang w:bidi="pt-BR"/>
        </w:rPr>
        <w:t>•</w:t>
      </w:r>
      <w:r w:rsidR="00642854">
        <w:rPr>
          <w:lang w:bidi="pt-BR"/>
        </w:rPr>
        <w:t xml:space="preserve">Farmácia: </w:t>
      </w:r>
      <w:r w:rsidR="00285932">
        <w:rPr>
          <w:lang w:bidi="pt-BR"/>
        </w:rPr>
        <w:t>Una</w:t>
      </w:r>
      <w:r w:rsidR="00642854">
        <w:rPr>
          <w:lang w:bidi="pt-BR"/>
        </w:rPr>
        <w:t xml:space="preserve"> Pouso Alegre (Em andamento) – </w:t>
      </w:r>
      <w:r w:rsidR="0084201B">
        <w:rPr>
          <w:lang w:bidi="pt-BR"/>
        </w:rPr>
        <w:t>6</w:t>
      </w:r>
      <w:r w:rsidR="00642854">
        <w:rPr>
          <w:lang w:bidi="pt-BR"/>
        </w:rPr>
        <w:t>º período (Previsão de conclusão: 2026)</w:t>
      </w:r>
    </w:p>
    <w:p w14:paraId="11CDE55B" w14:textId="3E0F918B" w:rsidR="00642854" w:rsidRDefault="00642854" w:rsidP="001055FF">
      <w:pPr>
        <w:rPr>
          <w:lang w:bidi="pt-BR"/>
        </w:rPr>
      </w:pPr>
      <w:r>
        <w:rPr>
          <w:lang w:bidi="pt-BR"/>
        </w:rPr>
        <w:t>Técnico em Contabilidade: Senac (2011 – 2013)</w:t>
      </w:r>
    </w:p>
    <w:p w14:paraId="22E48D61" w14:textId="77777777" w:rsidR="00642854" w:rsidRDefault="00642854" w:rsidP="001055FF">
      <w:pPr>
        <w:rPr>
          <w:lang w:bidi="pt-BR"/>
        </w:rPr>
      </w:pPr>
      <w:r>
        <w:rPr>
          <w:lang w:bidi="pt-BR"/>
        </w:rPr>
        <w:t>Ensino Médio Completo</w:t>
      </w:r>
    </w:p>
    <w:p w14:paraId="75628CCF" w14:textId="35109A5B" w:rsidR="004F23F6" w:rsidRDefault="004F23F6" w:rsidP="001055FF">
      <w:pPr>
        <w:rPr>
          <w:lang w:bidi="pt-BR"/>
        </w:rPr>
      </w:pPr>
    </w:p>
    <w:p w14:paraId="60C0DC3B" w14:textId="77777777" w:rsidR="004F23F6" w:rsidRDefault="004F23F6" w:rsidP="001055FF">
      <w:pPr>
        <w:rPr>
          <w:lang w:bidi="pt-BR"/>
        </w:rPr>
      </w:pPr>
    </w:p>
    <w:p w14:paraId="61CDA703" w14:textId="1292CF9C" w:rsidR="004F23F6" w:rsidRDefault="004F23F6" w:rsidP="001055FF">
      <w:pPr>
        <w:rPr>
          <w:lang w:bidi="pt-BR"/>
        </w:rPr>
      </w:pPr>
      <w:r w:rsidRPr="00B558E5">
        <w:rPr>
          <w:sz w:val="32"/>
          <w:szCs w:val="32"/>
          <w:lang w:bidi="pt-BR"/>
        </w:rPr>
        <w:t xml:space="preserve">EXPERIÊNCIA </w:t>
      </w:r>
    </w:p>
    <w:p w14:paraId="6D8DB01D" w14:textId="0E3A759E" w:rsidR="00CB7E88" w:rsidRPr="004D79A5" w:rsidRDefault="00CB7E88" w:rsidP="001055FF">
      <w:pPr>
        <w:rPr>
          <w:sz w:val="32"/>
          <w:szCs w:val="32"/>
          <w:lang w:bidi="pt-BR"/>
        </w:rPr>
      </w:pPr>
      <w:r w:rsidRPr="004D79A5">
        <w:rPr>
          <w:sz w:val="32"/>
          <w:szCs w:val="32"/>
          <w:lang w:bidi="pt-BR"/>
        </w:rPr>
        <w:t>Cimed Indústria S.A. (Março 2023 – Junho 2024) – Assistente de Laboratório Analítico</w:t>
      </w:r>
    </w:p>
    <w:p w14:paraId="6FAA3135" w14:textId="77777777" w:rsidR="00CB7E88" w:rsidRDefault="00CB7E88" w:rsidP="001055FF">
      <w:pPr>
        <w:rPr>
          <w:lang w:bidi="pt-BR"/>
        </w:rPr>
      </w:pPr>
    </w:p>
    <w:p w14:paraId="6F2EB503" w14:textId="77777777" w:rsidR="00CB7E88" w:rsidRDefault="00CB7E88" w:rsidP="001055FF">
      <w:pPr>
        <w:rPr>
          <w:lang w:bidi="pt-BR"/>
        </w:rPr>
      </w:pPr>
      <w:r>
        <w:rPr>
          <w:lang w:bidi="pt-BR"/>
        </w:rPr>
        <w:t>Realização de testes físicos de medicamentos, cosméticos e nutrição.</w:t>
      </w:r>
    </w:p>
    <w:p w14:paraId="6DE3308B" w14:textId="77777777" w:rsidR="00CB7E88" w:rsidRDefault="00CB7E88" w:rsidP="001055FF">
      <w:pPr>
        <w:rPr>
          <w:lang w:bidi="pt-BR"/>
        </w:rPr>
      </w:pPr>
      <w:r>
        <w:rPr>
          <w:lang w:bidi="pt-BR"/>
        </w:rPr>
        <w:t>Seguimento de procedimentos rigorosos de qualidade e segurança.</w:t>
      </w:r>
    </w:p>
    <w:p w14:paraId="3FCA3976" w14:textId="77777777" w:rsidR="00CB7E88" w:rsidRDefault="00CB7E88" w:rsidP="001055FF">
      <w:pPr>
        <w:rPr>
          <w:lang w:bidi="pt-BR"/>
        </w:rPr>
      </w:pPr>
      <w:r>
        <w:rPr>
          <w:lang w:bidi="pt-BR"/>
        </w:rPr>
        <w:t>Documentação precisa e organizada dos resultados dos testes.</w:t>
      </w:r>
    </w:p>
    <w:p w14:paraId="7782B853" w14:textId="4C0B2C2C" w:rsidR="004F23F6" w:rsidRDefault="004F23F6" w:rsidP="001055FF">
      <w:pPr>
        <w:rPr>
          <w:lang w:bidi="pt-BR"/>
        </w:rPr>
      </w:pPr>
    </w:p>
    <w:p w14:paraId="7BF4708E" w14:textId="646C4886" w:rsidR="00040F2B" w:rsidRPr="004D79A5" w:rsidRDefault="00040F2B">
      <w:pPr>
        <w:divId w:val="2072653642"/>
        <w:rPr>
          <w:sz w:val="28"/>
          <w:szCs w:val="28"/>
        </w:rPr>
      </w:pPr>
      <w:r w:rsidRPr="004D79A5">
        <w:rPr>
          <w:sz w:val="32"/>
          <w:szCs w:val="32"/>
        </w:rPr>
        <w:t xml:space="preserve">Med Center Comercial (Fevereiro 2020 </w:t>
      </w:r>
      <w:r w:rsidR="007B5001" w:rsidRPr="004D79A5">
        <w:rPr>
          <w:sz w:val="32"/>
          <w:szCs w:val="32"/>
        </w:rPr>
        <w:t>–</w:t>
      </w:r>
      <w:r w:rsidRPr="004D79A5">
        <w:rPr>
          <w:sz w:val="32"/>
          <w:szCs w:val="32"/>
        </w:rPr>
        <w:t xml:space="preserve"> </w:t>
      </w:r>
      <w:r w:rsidR="00255826" w:rsidRPr="004D79A5">
        <w:rPr>
          <w:sz w:val="32"/>
          <w:szCs w:val="32"/>
        </w:rPr>
        <w:t xml:space="preserve"> setembro 2022</w:t>
      </w:r>
      <w:r>
        <w:t xml:space="preserve">) - </w:t>
      </w:r>
      <w:r w:rsidRPr="004D79A5">
        <w:rPr>
          <w:sz w:val="28"/>
          <w:szCs w:val="28"/>
        </w:rPr>
        <w:t>Assistente de Logística</w:t>
      </w:r>
    </w:p>
    <w:p w14:paraId="6B8EE461" w14:textId="77777777" w:rsidR="00040F2B" w:rsidRDefault="00040F2B">
      <w:pPr>
        <w:numPr>
          <w:ilvl w:val="0"/>
          <w:numId w:val="1"/>
        </w:numPr>
        <w:spacing w:before="100" w:beforeAutospacing="1" w:after="100" w:afterAutospacing="1"/>
        <w:divId w:val="2072653642"/>
        <w:rPr>
          <w:rFonts w:eastAsia="Times New Roman"/>
        </w:rPr>
      </w:pPr>
      <w:r>
        <w:rPr>
          <w:rFonts w:eastAsia="Times New Roman"/>
        </w:rPr>
        <w:t>Conferência e separação de mercadorias com precisão e eficiência.</w:t>
      </w:r>
    </w:p>
    <w:p w14:paraId="63DC538C" w14:textId="77777777" w:rsidR="00040F2B" w:rsidRDefault="00040F2B">
      <w:pPr>
        <w:numPr>
          <w:ilvl w:val="0"/>
          <w:numId w:val="1"/>
        </w:numPr>
        <w:spacing w:before="100" w:beforeAutospacing="1" w:after="100" w:afterAutospacing="1"/>
        <w:divId w:val="2072653642"/>
        <w:rPr>
          <w:rFonts w:eastAsia="Times New Roman"/>
        </w:rPr>
      </w:pPr>
      <w:r>
        <w:rPr>
          <w:rFonts w:eastAsia="Times New Roman"/>
        </w:rPr>
        <w:t>Otimização do processo de armazenagem e expedição de produtos.</w:t>
      </w:r>
    </w:p>
    <w:p w14:paraId="167E1ADF" w14:textId="77777777" w:rsidR="00040F2B" w:rsidRDefault="00040F2B">
      <w:pPr>
        <w:numPr>
          <w:ilvl w:val="0"/>
          <w:numId w:val="1"/>
        </w:numPr>
        <w:spacing w:before="100" w:beforeAutospacing="1" w:after="100" w:afterAutospacing="1"/>
        <w:divId w:val="2072653642"/>
        <w:rPr>
          <w:rFonts w:eastAsia="Times New Roman"/>
        </w:rPr>
      </w:pPr>
      <w:r>
        <w:rPr>
          <w:rFonts w:eastAsia="Times New Roman"/>
        </w:rPr>
        <w:t>Gerenciamento de estoque e controle de níveis de inventário.</w:t>
      </w:r>
    </w:p>
    <w:p w14:paraId="1F6F1BC6" w14:textId="73010285" w:rsidR="005534FB" w:rsidRPr="00B024F4" w:rsidRDefault="00792BFC" w:rsidP="005534FB">
      <w:pPr>
        <w:spacing w:before="100" w:beforeAutospacing="1" w:after="100" w:afterAutospacing="1"/>
        <w:divId w:val="2072653642"/>
        <w:rPr>
          <w:rFonts w:eastAsia="Times New Roman"/>
          <w:sz w:val="32"/>
          <w:szCs w:val="32"/>
        </w:rPr>
      </w:pPr>
      <w:r w:rsidRPr="00B024F4">
        <w:rPr>
          <w:rFonts w:eastAsia="Times New Roman"/>
          <w:sz w:val="32"/>
          <w:szCs w:val="32"/>
        </w:rPr>
        <w:t>Assistente de licitação – Med Center comercial ( setembro 2022 – fevereiro 2023)</w:t>
      </w:r>
    </w:p>
    <w:p w14:paraId="09E16E24" w14:textId="77777777" w:rsidR="00792BFC" w:rsidRPr="00B024F4" w:rsidRDefault="00792BFC" w:rsidP="00B024F4">
      <w:pPr>
        <w:pStyle w:val="PargrafodaLista"/>
        <w:numPr>
          <w:ilvl w:val="0"/>
          <w:numId w:val="15"/>
        </w:numPr>
        <w:spacing w:before="100" w:beforeAutospacing="1" w:after="100" w:afterAutospacing="1"/>
        <w:divId w:val="2072653642"/>
        <w:rPr>
          <w:rFonts w:eastAsia="Times New Roman"/>
        </w:rPr>
      </w:pPr>
      <w:r w:rsidRPr="00B024F4">
        <w:rPr>
          <w:rFonts w:eastAsia="Times New Roman"/>
        </w:rPr>
        <w:t>Preparação de documentos para processos licitatórios e acompanhamento de prazos.</w:t>
      </w:r>
    </w:p>
    <w:p w14:paraId="284B1B25" w14:textId="77777777" w:rsidR="00792BFC" w:rsidRPr="00B024F4" w:rsidRDefault="00792BFC" w:rsidP="00B024F4">
      <w:pPr>
        <w:pStyle w:val="PargrafodaLista"/>
        <w:numPr>
          <w:ilvl w:val="0"/>
          <w:numId w:val="15"/>
        </w:numPr>
        <w:spacing w:before="100" w:beforeAutospacing="1" w:after="100" w:afterAutospacing="1"/>
        <w:divId w:val="2072653642"/>
        <w:rPr>
          <w:rFonts w:eastAsia="Times New Roman"/>
        </w:rPr>
      </w:pPr>
      <w:r w:rsidRPr="00B024F4">
        <w:rPr>
          <w:rFonts w:eastAsia="Times New Roman"/>
        </w:rPr>
        <w:t>Análise de editais e envio de propostas comerciais conforme requisitos exigidos</w:t>
      </w:r>
    </w:p>
    <w:p w14:paraId="3924944D" w14:textId="0ED14B17" w:rsidR="00BE055D" w:rsidRPr="0006111B" w:rsidRDefault="00BE055D">
      <w:pPr>
        <w:divId w:val="815144828"/>
        <w:rPr>
          <w:sz w:val="32"/>
          <w:szCs w:val="32"/>
        </w:rPr>
      </w:pPr>
      <w:r w:rsidRPr="0006111B">
        <w:rPr>
          <w:sz w:val="32"/>
          <w:szCs w:val="32"/>
        </w:rPr>
        <w:t>Drogaria São Paulo (2013 - 2020)</w:t>
      </w:r>
    </w:p>
    <w:p w14:paraId="547D84C9" w14:textId="50E86BE7" w:rsidR="00B569D5" w:rsidRPr="00B569D5" w:rsidRDefault="00B569D5">
      <w:pPr>
        <w:divId w:val="815144828"/>
      </w:pPr>
      <w:r>
        <w:t>•</w:t>
      </w:r>
      <w:r>
        <w:tab/>
        <w:t>Atendente de Loja (2013 – 2016):</w:t>
      </w:r>
    </w:p>
    <w:p w14:paraId="57AEA4B0" w14:textId="7F806E48" w:rsidR="00B569D5" w:rsidRDefault="00B569D5">
      <w:pPr>
        <w:divId w:val="815144828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Recepção e orientação de clientes com atenção e simpatia.</w:t>
      </w:r>
    </w:p>
    <w:p w14:paraId="6F71CD2F" w14:textId="5B68C0A0" w:rsidR="00B569D5" w:rsidRDefault="00B569D5">
      <w:pPr>
        <w:divId w:val="815144828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Auxílio na escolha de produtos e esclarecimento de dúvidas.</w:t>
      </w:r>
    </w:p>
    <w:p w14:paraId="441707EC" w14:textId="5CB2B0F6" w:rsidR="00B569D5" w:rsidRDefault="00B569D5">
      <w:pPr>
        <w:divId w:val="815144828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Manutenção da organização e limpeza da loja.</w:t>
      </w:r>
    </w:p>
    <w:p w14:paraId="4B5A305A" w14:textId="77777777" w:rsidR="00BE055D" w:rsidRDefault="00BE055D" w:rsidP="00B024F4">
      <w:pPr>
        <w:spacing w:before="100" w:beforeAutospacing="1" w:after="100" w:afterAutospacing="1"/>
        <w:ind w:left="360"/>
        <w:divId w:val="815144828"/>
        <w:rPr>
          <w:rFonts w:eastAsia="Times New Roman"/>
        </w:rPr>
      </w:pPr>
      <w:r w:rsidRPr="0006111B">
        <w:rPr>
          <w:rFonts w:eastAsia="Times New Roman"/>
          <w:sz w:val="32"/>
          <w:szCs w:val="32"/>
        </w:rPr>
        <w:t>Auxiliar de Balcão (2016 - 2020</w:t>
      </w:r>
      <w:r>
        <w:rPr>
          <w:rFonts w:eastAsia="Times New Roman"/>
        </w:rPr>
        <w:t xml:space="preserve">): </w:t>
      </w:r>
    </w:p>
    <w:p w14:paraId="5DFDD97D" w14:textId="77777777" w:rsidR="00BE055D" w:rsidRDefault="00BE055D">
      <w:pPr>
        <w:numPr>
          <w:ilvl w:val="1"/>
          <w:numId w:val="1"/>
        </w:numPr>
        <w:spacing w:before="100" w:beforeAutospacing="1" w:after="100" w:afterAutospacing="1"/>
        <w:divId w:val="815144828"/>
        <w:rPr>
          <w:rFonts w:eastAsia="Times New Roman"/>
        </w:rPr>
      </w:pPr>
      <w:r>
        <w:rPr>
          <w:rFonts w:eastAsia="Times New Roman"/>
        </w:rPr>
        <w:t>Dispensação de medicamentos e aplicação de injetáveis com responsabilidade e cuidado.</w:t>
      </w:r>
    </w:p>
    <w:p w14:paraId="6E8D86B8" w14:textId="77777777" w:rsidR="00BE055D" w:rsidRDefault="00BE055D">
      <w:pPr>
        <w:numPr>
          <w:ilvl w:val="1"/>
          <w:numId w:val="1"/>
        </w:numPr>
        <w:spacing w:before="100" w:beforeAutospacing="1" w:after="100" w:afterAutospacing="1"/>
        <w:divId w:val="815144828"/>
        <w:rPr>
          <w:rFonts w:eastAsia="Times New Roman"/>
        </w:rPr>
      </w:pPr>
      <w:r>
        <w:rPr>
          <w:rFonts w:eastAsia="Times New Roman"/>
        </w:rPr>
        <w:t>Atendimento ao cliente com cordialidade e profissionalismo.</w:t>
      </w:r>
    </w:p>
    <w:p w14:paraId="467639C7" w14:textId="77777777" w:rsidR="00BE055D" w:rsidRDefault="00BE055D">
      <w:pPr>
        <w:numPr>
          <w:ilvl w:val="1"/>
          <w:numId w:val="1"/>
        </w:numPr>
        <w:spacing w:before="100" w:beforeAutospacing="1" w:after="100" w:afterAutospacing="1"/>
        <w:divId w:val="815144828"/>
        <w:rPr>
          <w:rFonts w:eastAsia="Times New Roman"/>
        </w:rPr>
      </w:pPr>
      <w:r>
        <w:rPr>
          <w:rFonts w:eastAsia="Times New Roman"/>
        </w:rPr>
        <w:t>Auxílio no caixa e reposição de produtos na loja.</w:t>
      </w:r>
    </w:p>
    <w:p w14:paraId="469AB81B" w14:textId="4406830F" w:rsidR="004F23F6" w:rsidRDefault="004F23F6" w:rsidP="001055FF">
      <w:pPr>
        <w:rPr>
          <w:lang w:bidi="pt-BR"/>
        </w:rPr>
      </w:pPr>
    </w:p>
    <w:p w14:paraId="3895C7EA" w14:textId="77777777" w:rsidR="004F23F6" w:rsidRDefault="004F23F6" w:rsidP="001055FF">
      <w:pPr>
        <w:rPr>
          <w:lang w:bidi="pt-BR"/>
        </w:rPr>
      </w:pPr>
    </w:p>
    <w:p w14:paraId="65232942" w14:textId="77777777" w:rsidR="004F23F6" w:rsidRDefault="004F23F6" w:rsidP="001055FF">
      <w:pPr>
        <w:rPr>
          <w:lang w:bidi="pt-BR"/>
        </w:rPr>
      </w:pPr>
    </w:p>
    <w:p w14:paraId="10F2AD3C" w14:textId="77777777" w:rsidR="004F23F6" w:rsidRDefault="004F23F6" w:rsidP="001055FF">
      <w:pPr>
        <w:rPr>
          <w:lang w:bidi="pt-BR"/>
        </w:rPr>
      </w:pPr>
    </w:p>
    <w:p w14:paraId="65FC3795" w14:textId="0A99D72A" w:rsidR="00E32030" w:rsidRPr="00E32030" w:rsidRDefault="004F23F6" w:rsidP="00E32030">
      <w:pPr>
        <w:rPr>
          <w:sz w:val="32"/>
          <w:szCs w:val="32"/>
          <w:lang w:bidi="pt-BR"/>
        </w:rPr>
      </w:pPr>
      <w:r w:rsidRPr="00897789">
        <w:rPr>
          <w:sz w:val="32"/>
          <w:szCs w:val="32"/>
          <w:lang w:bidi="pt-BR"/>
        </w:rPr>
        <w:t>HABILIDADES</w:t>
      </w:r>
    </w:p>
    <w:p w14:paraId="17ED442B" w14:textId="77777777" w:rsidR="00E32030" w:rsidRDefault="00E32030" w:rsidP="00090883">
      <w:pPr>
        <w:pStyle w:val="PargrafodaLista"/>
        <w:numPr>
          <w:ilvl w:val="0"/>
          <w:numId w:val="14"/>
        </w:numPr>
        <w:rPr>
          <w:lang w:bidi="pt-BR"/>
        </w:rPr>
      </w:pPr>
      <w:r>
        <w:rPr>
          <w:lang w:bidi="pt-BR"/>
        </w:rPr>
        <w:t>Informática: Básica e Avançada (Pacote Office, Windows, Internet)</w:t>
      </w:r>
    </w:p>
    <w:p w14:paraId="045CF4D3" w14:textId="77777777" w:rsidR="00E32030" w:rsidRDefault="00E32030" w:rsidP="00090883">
      <w:pPr>
        <w:pStyle w:val="PargrafodaLista"/>
        <w:numPr>
          <w:ilvl w:val="0"/>
          <w:numId w:val="14"/>
        </w:numPr>
        <w:rPr>
          <w:lang w:bidi="pt-BR"/>
        </w:rPr>
      </w:pPr>
      <w:r>
        <w:rPr>
          <w:lang w:bidi="pt-BR"/>
        </w:rPr>
        <w:t>Inglês: Básico</w:t>
      </w:r>
    </w:p>
    <w:p w14:paraId="7D28F5E6" w14:textId="77777777" w:rsidR="00E32030" w:rsidRDefault="00E32030" w:rsidP="00090883">
      <w:pPr>
        <w:pStyle w:val="PargrafodaLista"/>
        <w:numPr>
          <w:ilvl w:val="0"/>
          <w:numId w:val="14"/>
        </w:numPr>
        <w:rPr>
          <w:lang w:bidi="pt-BR"/>
        </w:rPr>
      </w:pPr>
      <w:r>
        <w:rPr>
          <w:lang w:bidi="pt-BR"/>
        </w:rPr>
        <w:t>Outras:</w:t>
      </w:r>
    </w:p>
    <w:p w14:paraId="276E820D" w14:textId="77777777" w:rsidR="00E32030" w:rsidRDefault="00E32030" w:rsidP="00090883">
      <w:pPr>
        <w:pStyle w:val="PargrafodaLista"/>
        <w:numPr>
          <w:ilvl w:val="0"/>
          <w:numId w:val="14"/>
        </w:numPr>
        <w:rPr>
          <w:lang w:bidi="pt-BR"/>
        </w:rPr>
      </w:pPr>
      <w:r>
        <w:rPr>
          <w:lang w:bidi="pt-BR"/>
        </w:rPr>
        <w:t>Comunicação eficaz e interpessoal</w:t>
      </w:r>
    </w:p>
    <w:p w14:paraId="557FEC30" w14:textId="77777777" w:rsidR="00E32030" w:rsidRDefault="00E32030" w:rsidP="00090883">
      <w:pPr>
        <w:pStyle w:val="PargrafodaLista"/>
        <w:numPr>
          <w:ilvl w:val="0"/>
          <w:numId w:val="14"/>
        </w:numPr>
        <w:rPr>
          <w:lang w:bidi="pt-BR"/>
        </w:rPr>
      </w:pPr>
      <w:r>
        <w:rPr>
          <w:lang w:bidi="pt-BR"/>
        </w:rPr>
        <w:t>Trabalho em equipe e colaboração</w:t>
      </w:r>
    </w:p>
    <w:p w14:paraId="2794C182" w14:textId="77777777" w:rsidR="00E32030" w:rsidRDefault="00E32030" w:rsidP="00090883">
      <w:pPr>
        <w:pStyle w:val="PargrafodaLista"/>
        <w:numPr>
          <w:ilvl w:val="0"/>
          <w:numId w:val="14"/>
        </w:numPr>
        <w:rPr>
          <w:lang w:bidi="pt-BR"/>
        </w:rPr>
      </w:pPr>
      <w:r>
        <w:rPr>
          <w:lang w:bidi="pt-BR"/>
        </w:rPr>
        <w:t>Proatividade e iniciativa</w:t>
      </w:r>
    </w:p>
    <w:p w14:paraId="10D06A6D" w14:textId="77777777" w:rsidR="00E32030" w:rsidRDefault="00E32030" w:rsidP="00090883">
      <w:pPr>
        <w:pStyle w:val="PargrafodaLista"/>
        <w:numPr>
          <w:ilvl w:val="0"/>
          <w:numId w:val="14"/>
        </w:numPr>
        <w:rPr>
          <w:lang w:bidi="pt-BR"/>
        </w:rPr>
      </w:pPr>
      <w:r>
        <w:rPr>
          <w:lang w:bidi="pt-BR"/>
        </w:rPr>
        <w:t>Responsabilidade e compromisso</w:t>
      </w:r>
    </w:p>
    <w:p w14:paraId="268F950A" w14:textId="77777777" w:rsidR="00E32030" w:rsidRDefault="00E32030" w:rsidP="00090883">
      <w:pPr>
        <w:pStyle w:val="PargrafodaLista"/>
        <w:numPr>
          <w:ilvl w:val="0"/>
          <w:numId w:val="14"/>
        </w:numPr>
        <w:rPr>
          <w:lang w:bidi="pt-BR"/>
        </w:rPr>
      </w:pPr>
      <w:r>
        <w:rPr>
          <w:lang w:bidi="pt-BR"/>
        </w:rPr>
        <w:t>Capacidade de aprendizado rápido e adaptabilidade</w:t>
      </w:r>
    </w:p>
    <w:p w14:paraId="177EF936" w14:textId="77777777" w:rsidR="007B5001" w:rsidRDefault="007B5001" w:rsidP="007B5001">
      <w:pPr>
        <w:rPr>
          <w:lang w:bidi="pt-BR"/>
        </w:rPr>
      </w:pPr>
    </w:p>
    <w:p w14:paraId="3A9E1793" w14:textId="62DC1986" w:rsidR="007B5001" w:rsidRPr="00331F72" w:rsidRDefault="007B5001" w:rsidP="007B5001">
      <w:pPr>
        <w:pStyle w:val="PargrafodaLista"/>
        <w:numPr>
          <w:ilvl w:val="0"/>
          <w:numId w:val="14"/>
        </w:numPr>
        <w:rPr>
          <w:sz w:val="32"/>
          <w:szCs w:val="32"/>
          <w:lang w:bidi="pt-BR"/>
        </w:rPr>
      </w:pPr>
      <w:r w:rsidRPr="00331F72">
        <w:rPr>
          <w:sz w:val="32"/>
          <w:szCs w:val="32"/>
          <w:lang w:bidi="pt-BR"/>
        </w:rPr>
        <w:t>Informações Adicionais</w:t>
      </w:r>
    </w:p>
    <w:p w14:paraId="5DFB35A5" w14:textId="77777777" w:rsidR="007B5001" w:rsidRDefault="007B5001" w:rsidP="007B5001">
      <w:pPr>
        <w:rPr>
          <w:lang w:bidi="pt-BR"/>
        </w:rPr>
      </w:pPr>
    </w:p>
    <w:p w14:paraId="0945F394" w14:textId="364DA2A8" w:rsidR="007B5001" w:rsidRDefault="007B5001" w:rsidP="00F356DD">
      <w:pPr>
        <w:pStyle w:val="PargrafodaLista"/>
        <w:numPr>
          <w:ilvl w:val="0"/>
          <w:numId w:val="14"/>
        </w:numPr>
        <w:rPr>
          <w:lang w:bidi="pt-BR"/>
        </w:rPr>
      </w:pPr>
      <w:r>
        <w:rPr>
          <w:lang w:bidi="pt-BR"/>
        </w:rPr>
        <w:t xml:space="preserve">Disponibilidade: Imediata  </w:t>
      </w:r>
    </w:p>
    <w:p w14:paraId="5B9E392C" w14:textId="77777777" w:rsidR="007B5001" w:rsidRDefault="007B5001" w:rsidP="007B5001">
      <w:pPr>
        <w:rPr>
          <w:lang w:bidi="pt-BR"/>
        </w:rPr>
      </w:pPr>
    </w:p>
    <w:p w14:paraId="600446F7" w14:textId="6D87C728" w:rsidR="007B5001" w:rsidRDefault="007B5001" w:rsidP="00F356DD">
      <w:pPr>
        <w:pStyle w:val="PargrafodaLista"/>
        <w:numPr>
          <w:ilvl w:val="0"/>
          <w:numId w:val="14"/>
        </w:numPr>
        <w:rPr>
          <w:lang w:bidi="pt-BR"/>
        </w:rPr>
      </w:pPr>
      <w:r>
        <w:rPr>
          <w:lang w:bidi="pt-BR"/>
        </w:rPr>
        <w:t xml:space="preserve">Perfil: Aberta a oportunidades em diversas áreas, com foco em crescimento e aprendizado contínuo.  </w:t>
      </w:r>
    </w:p>
    <w:p w14:paraId="1F2366D9" w14:textId="77777777" w:rsidR="007B5001" w:rsidRDefault="007B5001" w:rsidP="007B5001">
      <w:pPr>
        <w:rPr>
          <w:lang w:bidi="pt-BR"/>
        </w:rPr>
      </w:pPr>
    </w:p>
    <w:p w14:paraId="5F623CB5" w14:textId="77777777" w:rsidR="007B5001" w:rsidRDefault="007B5001" w:rsidP="007B5001">
      <w:pPr>
        <w:rPr>
          <w:lang w:bidi="pt-BR"/>
        </w:rPr>
      </w:pPr>
    </w:p>
    <w:p w14:paraId="23FDC7CD" w14:textId="6D55785F" w:rsidR="00090883" w:rsidRDefault="00090883" w:rsidP="00F76621">
      <w:pPr>
        <w:rPr>
          <w:lang w:bidi="pt-BR"/>
        </w:rPr>
      </w:pPr>
    </w:p>
    <w:p w14:paraId="4F8B4C74" w14:textId="448B0826" w:rsidR="001055FF" w:rsidRDefault="001055FF" w:rsidP="001055FF">
      <w:pPr>
        <w:rPr>
          <w:lang w:bidi="pt-BR"/>
        </w:rPr>
      </w:pPr>
    </w:p>
    <w:p w14:paraId="2E00D91B" w14:textId="77777777" w:rsidR="001055FF" w:rsidRDefault="001055FF" w:rsidP="001055FF">
      <w:pPr>
        <w:rPr>
          <w:lang w:bidi="pt-BR"/>
        </w:rPr>
      </w:pPr>
    </w:p>
    <w:p w14:paraId="7195A7EA" w14:textId="77777777" w:rsidR="001055FF" w:rsidRDefault="001055FF" w:rsidP="001055FF">
      <w:pPr>
        <w:rPr>
          <w:lang w:bidi="pt-BR"/>
        </w:rPr>
      </w:pPr>
    </w:p>
    <w:p w14:paraId="5E473E8B" w14:textId="77777777" w:rsidR="001055FF" w:rsidRPr="001055FF" w:rsidRDefault="001055FF" w:rsidP="001055FF">
      <w:pPr>
        <w:rPr>
          <w:lang w:bidi="pt-BR"/>
        </w:rPr>
      </w:pPr>
    </w:p>
    <w:p w14:paraId="28029B82" w14:textId="08EA07AD" w:rsidR="00F11D59" w:rsidRDefault="00F11D59" w:rsidP="001055FF">
      <w:pPr>
        <w:pStyle w:val="Ttulo1"/>
      </w:pPr>
    </w:p>
    <w:sectPr w:rsidR="00F11D59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D5CD" w14:textId="77777777" w:rsidR="00453389" w:rsidRDefault="00453389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28FDA8D2" w14:textId="77777777" w:rsidR="00453389" w:rsidRDefault="00453389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9505A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B9AD" w14:textId="77777777" w:rsidR="00453389" w:rsidRDefault="00453389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7312552B" w14:textId="77777777" w:rsidR="00453389" w:rsidRDefault="00453389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733E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6B36FF" wp14:editId="1B29BB8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50F8C3D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2406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0B797E" wp14:editId="724095A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D0708F5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">
              <v:rect id="Retâ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52E63"/>
    <w:multiLevelType w:val="hybridMultilevel"/>
    <w:tmpl w:val="917CD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33784"/>
    <w:multiLevelType w:val="hybridMultilevel"/>
    <w:tmpl w:val="069CD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A6EA0"/>
    <w:multiLevelType w:val="hybridMultilevel"/>
    <w:tmpl w:val="8A4AD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B62C5"/>
    <w:multiLevelType w:val="hybridMultilevel"/>
    <w:tmpl w:val="FFB8E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3A47"/>
    <w:multiLevelType w:val="hybridMultilevel"/>
    <w:tmpl w:val="F99C5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40235">
    <w:abstractNumId w:val="9"/>
  </w:num>
  <w:num w:numId="2" w16cid:durableId="117573781">
    <w:abstractNumId w:val="7"/>
  </w:num>
  <w:num w:numId="3" w16cid:durableId="703016187">
    <w:abstractNumId w:val="6"/>
  </w:num>
  <w:num w:numId="4" w16cid:durableId="984119538">
    <w:abstractNumId w:val="5"/>
  </w:num>
  <w:num w:numId="5" w16cid:durableId="114447583">
    <w:abstractNumId w:val="4"/>
  </w:num>
  <w:num w:numId="6" w16cid:durableId="1776553049">
    <w:abstractNumId w:val="8"/>
  </w:num>
  <w:num w:numId="7" w16cid:durableId="952441991">
    <w:abstractNumId w:val="3"/>
  </w:num>
  <w:num w:numId="8" w16cid:durableId="819004731">
    <w:abstractNumId w:val="2"/>
  </w:num>
  <w:num w:numId="9" w16cid:durableId="362638916">
    <w:abstractNumId w:val="1"/>
  </w:num>
  <w:num w:numId="10" w16cid:durableId="1696348367">
    <w:abstractNumId w:val="0"/>
  </w:num>
  <w:num w:numId="11" w16cid:durableId="1721172411">
    <w:abstractNumId w:val="11"/>
  </w:num>
  <w:num w:numId="12" w16cid:durableId="1587302106">
    <w:abstractNumId w:val="12"/>
  </w:num>
  <w:num w:numId="13" w16cid:durableId="478426839">
    <w:abstractNumId w:val="10"/>
  </w:num>
  <w:num w:numId="14" w16cid:durableId="1937714267">
    <w:abstractNumId w:val="13"/>
  </w:num>
  <w:num w:numId="15" w16cid:durableId="4715568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C6"/>
    <w:rsid w:val="00001C65"/>
    <w:rsid w:val="00034C0D"/>
    <w:rsid w:val="00040F2B"/>
    <w:rsid w:val="0004218C"/>
    <w:rsid w:val="0006111B"/>
    <w:rsid w:val="00081D6D"/>
    <w:rsid w:val="00085A67"/>
    <w:rsid w:val="00090883"/>
    <w:rsid w:val="000A200B"/>
    <w:rsid w:val="001055FF"/>
    <w:rsid w:val="00163D3D"/>
    <w:rsid w:val="00193A7F"/>
    <w:rsid w:val="00244B2E"/>
    <w:rsid w:val="00246ED0"/>
    <w:rsid w:val="00254365"/>
    <w:rsid w:val="00255826"/>
    <w:rsid w:val="00285932"/>
    <w:rsid w:val="00331F72"/>
    <w:rsid w:val="003D15ED"/>
    <w:rsid w:val="003F7747"/>
    <w:rsid w:val="00432670"/>
    <w:rsid w:val="004373C7"/>
    <w:rsid w:val="00453389"/>
    <w:rsid w:val="004619C5"/>
    <w:rsid w:val="00473E49"/>
    <w:rsid w:val="004802EC"/>
    <w:rsid w:val="004D79A5"/>
    <w:rsid w:val="004F23F6"/>
    <w:rsid w:val="005018A5"/>
    <w:rsid w:val="005534FB"/>
    <w:rsid w:val="005803CB"/>
    <w:rsid w:val="005A2866"/>
    <w:rsid w:val="005F2EAE"/>
    <w:rsid w:val="00606D8D"/>
    <w:rsid w:val="00615A79"/>
    <w:rsid w:val="00621AC0"/>
    <w:rsid w:val="00642854"/>
    <w:rsid w:val="00651600"/>
    <w:rsid w:val="00653898"/>
    <w:rsid w:val="00665B94"/>
    <w:rsid w:val="006956E4"/>
    <w:rsid w:val="006E17EB"/>
    <w:rsid w:val="007715C5"/>
    <w:rsid w:val="00792BFC"/>
    <w:rsid w:val="007A0645"/>
    <w:rsid w:val="007B5001"/>
    <w:rsid w:val="007C3FA4"/>
    <w:rsid w:val="0084201B"/>
    <w:rsid w:val="00856A10"/>
    <w:rsid w:val="00897789"/>
    <w:rsid w:val="008A62C6"/>
    <w:rsid w:val="00944450"/>
    <w:rsid w:val="009A169C"/>
    <w:rsid w:val="00A2028E"/>
    <w:rsid w:val="00A20DAC"/>
    <w:rsid w:val="00A825A3"/>
    <w:rsid w:val="00AA06AC"/>
    <w:rsid w:val="00B024F4"/>
    <w:rsid w:val="00B12ACF"/>
    <w:rsid w:val="00B26A0B"/>
    <w:rsid w:val="00B558E5"/>
    <w:rsid w:val="00B569D5"/>
    <w:rsid w:val="00B62E1F"/>
    <w:rsid w:val="00BE055D"/>
    <w:rsid w:val="00C15D3F"/>
    <w:rsid w:val="00C331A6"/>
    <w:rsid w:val="00C527CF"/>
    <w:rsid w:val="00CB7E88"/>
    <w:rsid w:val="00D83621"/>
    <w:rsid w:val="00D94C79"/>
    <w:rsid w:val="00DA1955"/>
    <w:rsid w:val="00DB5B8F"/>
    <w:rsid w:val="00E274DE"/>
    <w:rsid w:val="00E32030"/>
    <w:rsid w:val="00E40E39"/>
    <w:rsid w:val="00E62187"/>
    <w:rsid w:val="00E70A2B"/>
    <w:rsid w:val="00E93C26"/>
    <w:rsid w:val="00ED6498"/>
    <w:rsid w:val="00EE78A4"/>
    <w:rsid w:val="00F11D59"/>
    <w:rsid w:val="00F356DD"/>
    <w:rsid w:val="00F4519D"/>
    <w:rsid w:val="00F76621"/>
    <w:rsid w:val="00F82815"/>
    <w:rsid w:val="00F85A78"/>
    <w:rsid w:val="00FD08ED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13882"/>
  <w15:chartTrackingRefBased/>
  <w15:docId w15:val="{28DE3124-5876-8B42-96C9-56E3DFB7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4546A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4546A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4546A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4546A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163D3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3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0FF7D4B-A9B6-FA4A-A125-CDE5130C98DD%7dtf50002038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%7b00FF7D4B-A9B6-FA4A-A125-CDE5130C98DD%7dtf50002038.dotx</Template>
  <TotalTime>0</TotalTime>
  <Pages>1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DE CASSIA TURBINO</dc:creator>
  <cp:keywords/>
  <dc:description/>
  <cp:lastModifiedBy>HELLEN DE CASSIA TURBINO</cp:lastModifiedBy>
  <cp:revision>2</cp:revision>
  <dcterms:created xsi:type="dcterms:W3CDTF">2024-10-15T19:40:00Z</dcterms:created>
  <dcterms:modified xsi:type="dcterms:W3CDTF">2024-10-15T19:40:00Z</dcterms:modified>
</cp:coreProperties>
</file>