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84E4" w14:textId="5C487E49" w:rsidR="00AD54A2" w:rsidRDefault="00FB4E08" w:rsidP="009471A7">
      <w:pPr>
        <w:spacing w:after="104" w:line="360" w:lineRule="auto"/>
        <w:ind w:left="708" w:firstLine="0"/>
        <w:jc w:val="center"/>
      </w:pPr>
      <w:r>
        <w:rPr>
          <w:b/>
          <w:sz w:val="28"/>
        </w:rPr>
        <w:t xml:space="preserve">IZABELA PEÇANHA DE SOUZA VILHENA  </w:t>
      </w:r>
    </w:p>
    <w:p w14:paraId="0DD9EA70" w14:textId="41A46771" w:rsidR="00AD54A2" w:rsidRDefault="00FB4E08" w:rsidP="009471A7">
      <w:pPr>
        <w:spacing w:after="124" w:line="360" w:lineRule="auto"/>
        <w:ind w:left="456" w:firstLine="0"/>
        <w:jc w:val="center"/>
      </w:pPr>
      <w:r>
        <w:rPr>
          <w:sz w:val="28"/>
        </w:rPr>
        <w:t>CREFITO-4/313191-F</w:t>
      </w:r>
    </w:p>
    <w:p w14:paraId="32F61CC0" w14:textId="5B2124E7" w:rsidR="00B25F00" w:rsidRDefault="00FB4E08" w:rsidP="009471A7">
      <w:pPr>
        <w:spacing w:after="0" w:line="360" w:lineRule="auto"/>
        <w:ind w:left="2425" w:hanging="1366"/>
        <w:jc w:val="center"/>
        <w:rPr>
          <w:sz w:val="28"/>
        </w:rPr>
      </w:pPr>
      <w:r>
        <w:rPr>
          <w:sz w:val="28"/>
        </w:rPr>
        <w:t xml:space="preserve">Luiz Junqueira de Carvalho, 215, apartamento 301, Medicina- </w:t>
      </w:r>
      <w:r>
        <w:rPr>
          <w:sz w:val="28"/>
          <w:vertAlign w:val="subscript"/>
        </w:rPr>
        <w:t xml:space="preserve">  </w:t>
      </w:r>
      <w:r>
        <w:rPr>
          <w:sz w:val="28"/>
        </w:rPr>
        <w:t>Pouso Alegre-</w:t>
      </w:r>
    </w:p>
    <w:p w14:paraId="7C03795D" w14:textId="21919D5E" w:rsidR="00AD54A2" w:rsidRDefault="00FB4E08" w:rsidP="009471A7">
      <w:pPr>
        <w:spacing w:after="0" w:line="360" w:lineRule="auto"/>
        <w:ind w:left="2425" w:hanging="1366"/>
        <w:jc w:val="center"/>
      </w:pPr>
      <w:r>
        <w:rPr>
          <w:b/>
          <w:sz w:val="28"/>
        </w:rPr>
        <w:t>Telefone</w:t>
      </w:r>
      <w:r>
        <w:rPr>
          <w:sz w:val="28"/>
        </w:rPr>
        <w:t xml:space="preserve"> </w:t>
      </w:r>
      <w:r>
        <w:rPr>
          <w:i/>
          <w:sz w:val="28"/>
        </w:rPr>
        <w:t>(35)999904064</w:t>
      </w:r>
      <w:r>
        <w:rPr>
          <w:sz w:val="28"/>
        </w:rPr>
        <w:t xml:space="preserve"> </w:t>
      </w:r>
      <w:r>
        <w:rPr>
          <w:b/>
          <w:sz w:val="28"/>
        </w:rPr>
        <w:t>Email:</w:t>
      </w:r>
      <w:r>
        <w:rPr>
          <w:sz w:val="28"/>
        </w:rPr>
        <w:t xml:space="preserve">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izabeelasouzavi@gmail.com</w:t>
      </w:r>
    </w:p>
    <w:p w14:paraId="2C53EB35" w14:textId="77777777" w:rsidR="00AD54A2" w:rsidRDefault="00FB4E08" w:rsidP="009471A7">
      <w:pPr>
        <w:spacing w:after="76" w:line="360" w:lineRule="auto"/>
        <w:ind w:left="986" w:firstLine="0"/>
        <w:jc w:val="center"/>
      </w:pPr>
      <w:r>
        <w:t xml:space="preserve">     </w:t>
      </w:r>
    </w:p>
    <w:p w14:paraId="2A732500" w14:textId="77777777" w:rsidR="00AD54A2" w:rsidRDefault="00FB4E08" w:rsidP="009471A7">
      <w:pPr>
        <w:spacing w:after="84" w:line="360" w:lineRule="auto"/>
        <w:ind w:left="492" w:firstLine="0"/>
        <w:jc w:val="center"/>
      </w:pPr>
      <w:r>
        <w:t xml:space="preserve"> </w:t>
      </w:r>
    </w:p>
    <w:p w14:paraId="2A5E0AAC" w14:textId="1D96E467" w:rsidR="00B25F00" w:rsidRPr="00B25F00" w:rsidRDefault="00FB4E08" w:rsidP="009471A7">
      <w:pPr>
        <w:spacing w:line="360" w:lineRule="auto"/>
        <w:ind w:left="446"/>
        <w:rPr>
          <w:bCs/>
        </w:rPr>
      </w:pPr>
      <w:r w:rsidRPr="00B25F00">
        <w:rPr>
          <w:bCs/>
        </w:rPr>
        <w:t>Graduada No Curso De Fisioterapia Pela Universidade Do Vale Do Sapucaí (</w:t>
      </w:r>
      <w:proofErr w:type="spellStart"/>
      <w:r w:rsidRPr="00B25F00">
        <w:rPr>
          <w:bCs/>
        </w:rPr>
        <w:t>Unívas</w:t>
      </w:r>
      <w:proofErr w:type="spellEnd"/>
      <w:r w:rsidRPr="00B25F00">
        <w:rPr>
          <w:bCs/>
        </w:rPr>
        <w:t>) (2016-2020)</w:t>
      </w:r>
      <w:r w:rsidR="00B25F00" w:rsidRPr="00B25F00">
        <w:rPr>
          <w:bCs/>
        </w:rPr>
        <w:t>;</w:t>
      </w:r>
    </w:p>
    <w:p w14:paraId="1E5F3530" w14:textId="13254BBE" w:rsidR="00AD54A2" w:rsidRPr="00B25F00" w:rsidRDefault="00B25F00" w:rsidP="009471A7">
      <w:pPr>
        <w:spacing w:line="360" w:lineRule="auto"/>
        <w:ind w:left="446"/>
        <w:rPr>
          <w:bCs/>
        </w:rPr>
      </w:pPr>
      <w:r w:rsidRPr="00B25F00">
        <w:rPr>
          <w:bCs/>
        </w:rPr>
        <w:t>Especialista em Fisioterapia Intensiva Adulto pela ASSOBRAFIR- COFFITO (Associação Brasileira de Fisioterapia em Terapia Intensiva);</w:t>
      </w:r>
      <w:r w:rsidR="00FB4E08" w:rsidRPr="00B25F00">
        <w:rPr>
          <w:bCs/>
        </w:rPr>
        <w:t xml:space="preserve">  </w:t>
      </w:r>
    </w:p>
    <w:p w14:paraId="63932F12" w14:textId="509A3952" w:rsidR="00B25F00" w:rsidRPr="00B25F00" w:rsidRDefault="00B25F00" w:rsidP="009471A7">
      <w:pPr>
        <w:spacing w:line="360" w:lineRule="auto"/>
        <w:ind w:left="446"/>
        <w:rPr>
          <w:bCs/>
        </w:rPr>
      </w:pPr>
      <w:r w:rsidRPr="00B25F00">
        <w:rPr>
          <w:bCs/>
        </w:rPr>
        <w:t>Pós Graduada em Fisioterapia Respiratória e Terapia Intensiva Adulto pela Universidade do Vale do Rio Verde.</w:t>
      </w:r>
    </w:p>
    <w:p w14:paraId="45883127" w14:textId="77777777" w:rsidR="00AD54A2" w:rsidRDefault="00FB4E08" w:rsidP="009471A7">
      <w:pPr>
        <w:spacing w:after="228" w:line="360" w:lineRule="auto"/>
        <w:ind w:left="209" w:firstLine="0"/>
        <w:jc w:val="left"/>
      </w:pPr>
      <w:r>
        <w:t xml:space="preserve"> </w:t>
      </w:r>
    </w:p>
    <w:p w14:paraId="14D28049" w14:textId="77777777" w:rsidR="00AD54A2" w:rsidRDefault="00FB4E08" w:rsidP="009471A7">
      <w:pPr>
        <w:spacing w:after="273" w:line="360" w:lineRule="auto"/>
        <w:ind w:left="432"/>
        <w:jc w:val="left"/>
        <w:rPr>
          <w:b/>
        </w:rPr>
      </w:pPr>
      <w:r>
        <w:rPr>
          <w:b/>
          <w:u w:val="single" w:color="000000"/>
        </w:rPr>
        <w:t>EXPERIENCIAS</w:t>
      </w:r>
      <w:r>
        <w:rPr>
          <w:b/>
        </w:rPr>
        <w:t xml:space="preserve">  </w:t>
      </w:r>
    </w:p>
    <w:p w14:paraId="48F4946C" w14:textId="4DFDF8F3" w:rsidR="00B25F00" w:rsidRPr="0059499D" w:rsidRDefault="00B25F00" w:rsidP="009471A7">
      <w:pPr>
        <w:numPr>
          <w:ilvl w:val="0"/>
          <w:numId w:val="2"/>
        </w:numPr>
        <w:spacing w:after="273" w:line="360" w:lineRule="auto"/>
        <w:jc w:val="left"/>
        <w:rPr>
          <w:b/>
        </w:rPr>
      </w:pPr>
      <w:r w:rsidRPr="00B25F00">
        <w:rPr>
          <w:b/>
        </w:rPr>
        <w:t xml:space="preserve">Hospital das Clínicas Samuel Libânio: </w:t>
      </w:r>
      <w:r>
        <w:t xml:space="preserve">Unidade de Terapia Intensiva Adulto; </w:t>
      </w:r>
      <w:proofErr w:type="gramStart"/>
      <w:r>
        <w:t>Outubro</w:t>
      </w:r>
      <w:proofErr w:type="gramEnd"/>
      <w:r>
        <w:t xml:space="preserve"> </w:t>
      </w:r>
      <w:r>
        <w:t>202</w:t>
      </w:r>
      <w:r>
        <w:t>2</w:t>
      </w:r>
      <w:r>
        <w:t xml:space="preserve"> até o momento;</w:t>
      </w:r>
    </w:p>
    <w:p w14:paraId="6AAA6730" w14:textId="15314B5D" w:rsidR="0059499D" w:rsidRPr="0059499D" w:rsidRDefault="0059499D" w:rsidP="009471A7">
      <w:pPr>
        <w:numPr>
          <w:ilvl w:val="0"/>
          <w:numId w:val="2"/>
        </w:numPr>
        <w:spacing w:after="273" w:line="360" w:lineRule="auto"/>
        <w:jc w:val="left"/>
        <w:rPr>
          <w:bCs/>
        </w:rPr>
      </w:pPr>
      <w:r>
        <w:rPr>
          <w:b/>
        </w:rPr>
        <w:t xml:space="preserve">Hospital e Maternidade Santa </w:t>
      </w:r>
      <w:proofErr w:type="gramStart"/>
      <w:r>
        <w:rPr>
          <w:b/>
        </w:rPr>
        <w:t>Paula :</w:t>
      </w:r>
      <w:proofErr w:type="gramEnd"/>
      <w:r>
        <w:rPr>
          <w:b/>
        </w:rPr>
        <w:t xml:space="preserve"> </w:t>
      </w:r>
      <w:r w:rsidRPr="0059499D">
        <w:rPr>
          <w:bCs/>
        </w:rPr>
        <w:t xml:space="preserve">Coordenação do Serviço de Fisioterapia – </w:t>
      </w:r>
      <w:r w:rsidR="009471A7">
        <w:rPr>
          <w:bCs/>
        </w:rPr>
        <w:t xml:space="preserve">Janeiro </w:t>
      </w:r>
      <w:r w:rsidRPr="0059499D">
        <w:rPr>
          <w:bCs/>
        </w:rPr>
        <w:t xml:space="preserve"> 2023 até o momento.</w:t>
      </w:r>
    </w:p>
    <w:p w14:paraId="5DA77344" w14:textId="3E589B72" w:rsidR="00E54D69" w:rsidRPr="00B25F00" w:rsidRDefault="00E54D69" w:rsidP="009471A7">
      <w:pPr>
        <w:numPr>
          <w:ilvl w:val="0"/>
          <w:numId w:val="2"/>
        </w:numPr>
        <w:spacing w:after="273" w:line="360" w:lineRule="auto"/>
        <w:jc w:val="left"/>
        <w:rPr>
          <w:b/>
        </w:rPr>
      </w:pPr>
      <w:r w:rsidRPr="00B25F00">
        <w:rPr>
          <w:b/>
          <w:bCs/>
        </w:rPr>
        <w:t xml:space="preserve">Hospital e Maternidade Santa Paula: </w:t>
      </w:r>
      <w:r>
        <w:t xml:space="preserve">UTI adulto </w:t>
      </w:r>
      <w:proofErr w:type="gramStart"/>
      <w:r w:rsidR="0059499D">
        <w:t xml:space="preserve">e </w:t>
      </w:r>
      <w:r>
        <w:t xml:space="preserve"> UTI</w:t>
      </w:r>
      <w:proofErr w:type="gramEnd"/>
      <w:r>
        <w:t xml:space="preserve"> </w:t>
      </w:r>
      <w:proofErr w:type="spellStart"/>
      <w:r>
        <w:t>Neo</w:t>
      </w:r>
      <w:proofErr w:type="spellEnd"/>
      <w:r w:rsidR="00B25F00">
        <w:t xml:space="preserve"> </w:t>
      </w:r>
      <w:r>
        <w:t>Natal, (Abril de 2022 é o momento).</w:t>
      </w:r>
    </w:p>
    <w:p w14:paraId="58728423" w14:textId="38468631" w:rsidR="00B25F00" w:rsidRDefault="00B25F00" w:rsidP="009471A7">
      <w:pPr>
        <w:numPr>
          <w:ilvl w:val="0"/>
          <w:numId w:val="2"/>
        </w:numPr>
        <w:spacing w:line="360" w:lineRule="auto"/>
      </w:pPr>
      <w:r>
        <w:rPr>
          <w:b/>
        </w:rPr>
        <w:t>Hospital das Clínicas Samuel Libânio:</w:t>
      </w:r>
      <w:r>
        <w:t xml:space="preserve"> </w:t>
      </w:r>
      <w:r>
        <w:t>Setor Covid Moderado E Semi Intensiva E Pronto Socorro (</w:t>
      </w:r>
      <w:proofErr w:type="gramStart"/>
      <w:r>
        <w:t>Janeiro</w:t>
      </w:r>
      <w:proofErr w:type="gramEnd"/>
      <w:r>
        <w:t xml:space="preserve"> De 2021 Até Abril 2022).  </w:t>
      </w:r>
    </w:p>
    <w:p w14:paraId="0F42F735" w14:textId="77777777" w:rsidR="00B25F00" w:rsidRDefault="00B25F00" w:rsidP="009471A7">
      <w:pPr>
        <w:spacing w:line="360" w:lineRule="auto"/>
        <w:ind w:left="1142" w:firstLine="0"/>
      </w:pPr>
    </w:p>
    <w:p w14:paraId="4F5751C0" w14:textId="646F63B0" w:rsidR="00B25F00" w:rsidRDefault="00B25F00" w:rsidP="009471A7">
      <w:pPr>
        <w:numPr>
          <w:ilvl w:val="0"/>
          <w:numId w:val="2"/>
        </w:numPr>
        <w:spacing w:line="360" w:lineRule="auto"/>
      </w:pPr>
      <w:r>
        <w:rPr>
          <w:b/>
        </w:rPr>
        <w:t>Hospital das Clínicas Samuel Libânio</w:t>
      </w:r>
      <w:r>
        <w:t>: Enfermaria Particular /Convênios; Unidade de Cuidados Intermediários Neonatais (UCIN); (</w:t>
      </w:r>
      <w:proofErr w:type="gramStart"/>
      <w:r>
        <w:t>Fevereiro</w:t>
      </w:r>
      <w:proofErr w:type="gramEnd"/>
      <w:r>
        <w:t xml:space="preserve"> de 2021 –até </w:t>
      </w:r>
      <w:r>
        <w:t xml:space="preserve">Abril </w:t>
      </w:r>
      <w:r>
        <w:t>2</w:t>
      </w:r>
      <w:r>
        <w:t>022</w:t>
      </w:r>
      <w:r>
        <w:t xml:space="preserve">.  </w:t>
      </w:r>
    </w:p>
    <w:p w14:paraId="6A41F64A" w14:textId="77777777" w:rsidR="00B25F00" w:rsidRDefault="00B25F00" w:rsidP="009471A7">
      <w:pPr>
        <w:pStyle w:val="PargrafodaLista"/>
        <w:spacing w:line="360" w:lineRule="auto"/>
      </w:pPr>
    </w:p>
    <w:p w14:paraId="3899403B" w14:textId="2F3946A1" w:rsidR="00B25F00" w:rsidRDefault="00B25F00" w:rsidP="009471A7">
      <w:pPr>
        <w:numPr>
          <w:ilvl w:val="0"/>
          <w:numId w:val="2"/>
        </w:numPr>
        <w:spacing w:line="360" w:lineRule="auto"/>
      </w:pPr>
      <w:r w:rsidRPr="0059499D">
        <w:rPr>
          <w:b/>
          <w:bCs/>
        </w:rPr>
        <w:t xml:space="preserve">Hospital </w:t>
      </w:r>
      <w:r w:rsidR="0059499D" w:rsidRPr="0059499D">
        <w:rPr>
          <w:b/>
          <w:bCs/>
        </w:rPr>
        <w:t>Antônio</w:t>
      </w:r>
      <w:r w:rsidRPr="0059499D">
        <w:rPr>
          <w:b/>
          <w:bCs/>
        </w:rPr>
        <w:t xml:space="preserve"> Moreira da Costa- Unidade de Terapia Intensiva Adulto</w:t>
      </w:r>
      <w:r>
        <w:t xml:space="preserve"> – </w:t>
      </w:r>
      <w:proofErr w:type="gramStart"/>
      <w:r>
        <w:t>Maio</w:t>
      </w:r>
      <w:proofErr w:type="gramEnd"/>
      <w:r>
        <w:t xml:space="preserve"> 2022 á Setembro 2022.</w:t>
      </w:r>
    </w:p>
    <w:p w14:paraId="37C0402D" w14:textId="63E815A7" w:rsidR="00AD54A2" w:rsidRDefault="00AD54A2" w:rsidP="009471A7">
      <w:pPr>
        <w:spacing w:after="0" w:line="360" w:lineRule="auto"/>
        <w:ind w:left="1148" w:firstLine="0"/>
        <w:jc w:val="left"/>
      </w:pPr>
    </w:p>
    <w:p w14:paraId="656ADD94" w14:textId="77777777" w:rsidR="00AD54A2" w:rsidRDefault="00AD54A2" w:rsidP="009471A7">
      <w:pPr>
        <w:spacing w:after="254" w:line="360" w:lineRule="auto"/>
        <w:ind w:left="0" w:firstLine="0"/>
        <w:jc w:val="left"/>
      </w:pPr>
    </w:p>
    <w:p w14:paraId="4FC371CC" w14:textId="77777777" w:rsidR="00AD54A2" w:rsidRDefault="00FB4E08" w:rsidP="009471A7">
      <w:pPr>
        <w:spacing w:line="360" w:lineRule="auto"/>
        <w:ind w:left="446"/>
      </w:pPr>
      <w:r>
        <w:rPr>
          <w:b/>
        </w:rPr>
        <w:t xml:space="preserve">PÓS GRAUDAÇÃO </w:t>
      </w:r>
    </w:p>
    <w:p w14:paraId="17F182B1" w14:textId="1F056DB1" w:rsidR="00AD54A2" w:rsidRDefault="00FB4E08" w:rsidP="009471A7">
      <w:pPr>
        <w:numPr>
          <w:ilvl w:val="0"/>
          <w:numId w:val="4"/>
        </w:numPr>
        <w:spacing w:line="360" w:lineRule="auto"/>
      </w:pPr>
      <w:r>
        <w:t xml:space="preserve">Pós Graduação </w:t>
      </w:r>
      <w:r w:rsidR="009471A7">
        <w:t xml:space="preserve">Em </w:t>
      </w:r>
      <w:r>
        <w:t xml:space="preserve">Fisioterapia </w:t>
      </w:r>
      <w:r w:rsidR="009471A7">
        <w:t xml:space="preserve">Em </w:t>
      </w:r>
      <w:r>
        <w:t xml:space="preserve">Terapia Intensiva </w:t>
      </w:r>
      <w:r w:rsidR="009471A7">
        <w:t xml:space="preserve">Pela </w:t>
      </w:r>
      <w:r>
        <w:t xml:space="preserve">Universidade </w:t>
      </w:r>
      <w:r w:rsidR="009471A7">
        <w:t xml:space="preserve">Do </w:t>
      </w:r>
      <w:r>
        <w:t xml:space="preserve">Vale </w:t>
      </w:r>
      <w:r w:rsidR="009471A7">
        <w:t xml:space="preserve">Do </w:t>
      </w:r>
      <w:r>
        <w:t xml:space="preserve">Rio Verde </w:t>
      </w:r>
      <w:r w:rsidR="009471A7">
        <w:t>(</w:t>
      </w:r>
      <w:r>
        <w:t>UNICOR</w:t>
      </w:r>
      <w:r w:rsidR="009471A7">
        <w:t xml:space="preserve">) </w:t>
      </w:r>
    </w:p>
    <w:p w14:paraId="1DD4FA15" w14:textId="77777777" w:rsidR="009471A7" w:rsidRDefault="009471A7" w:rsidP="009471A7">
      <w:pPr>
        <w:spacing w:line="360" w:lineRule="auto"/>
        <w:ind w:left="720" w:firstLine="0"/>
      </w:pPr>
    </w:p>
    <w:p w14:paraId="7ABBA67E" w14:textId="27212093" w:rsidR="009471A7" w:rsidRPr="009471A7" w:rsidRDefault="009471A7" w:rsidP="009471A7">
      <w:pPr>
        <w:spacing w:line="360" w:lineRule="auto"/>
        <w:ind w:left="360" w:firstLine="0"/>
        <w:jc w:val="left"/>
        <w:rPr>
          <w:b/>
          <w:bCs/>
        </w:rPr>
      </w:pPr>
      <w:r w:rsidRPr="009471A7">
        <w:rPr>
          <w:b/>
          <w:bCs/>
        </w:rPr>
        <w:t>CURSOS</w:t>
      </w:r>
    </w:p>
    <w:p w14:paraId="24DF11C9" w14:textId="28A285A9" w:rsidR="009471A7" w:rsidRPr="000823FD" w:rsidRDefault="009471A7" w:rsidP="009471A7">
      <w:pPr>
        <w:numPr>
          <w:ilvl w:val="0"/>
          <w:numId w:val="4"/>
        </w:numPr>
        <w:spacing w:line="360" w:lineRule="auto"/>
        <w:rPr>
          <w:szCs w:val="24"/>
        </w:rPr>
      </w:pPr>
      <w:r w:rsidRPr="000823FD">
        <w:rPr>
          <w:szCs w:val="24"/>
        </w:rPr>
        <w:t xml:space="preserve">Curso De Atualização De Fisioterapia Em Terapia Intensiva Adulto (Ciclo </w:t>
      </w:r>
      <w:proofErr w:type="gramStart"/>
      <w:r w:rsidRPr="000823FD">
        <w:rPr>
          <w:szCs w:val="24"/>
        </w:rPr>
        <w:t>1)-</w:t>
      </w:r>
      <w:proofErr w:type="gramEnd"/>
      <w:r w:rsidRPr="000823FD">
        <w:rPr>
          <w:szCs w:val="24"/>
        </w:rPr>
        <w:t xml:space="preserve"> 120h/Aula</w:t>
      </w:r>
      <w:r>
        <w:rPr>
          <w:szCs w:val="24"/>
        </w:rPr>
        <w:t>;</w:t>
      </w:r>
    </w:p>
    <w:p w14:paraId="27ED0CE7" w14:textId="5C450E70" w:rsidR="009471A7" w:rsidRPr="009471A7" w:rsidRDefault="009471A7" w:rsidP="009471A7">
      <w:pPr>
        <w:numPr>
          <w:ilvl w:val="0"/>
          <w:numId w:val="4"/>
        </w:numPr>
        <w:spacing w:line="360" w:lineRule="auto"/>
        <w:rPr>
          <w:szCs w:val="24"/>
        </w:rPr>
      </w:pPr>
      <w:r w:rsidRPr="000823FD">
        <w:rPr>
          <w:szCs w:val="24"/>
        </w:rPr>
        <w:t xml:space="preserve">Curso De Atualização De Fisioterapia Em Terapia Intensiva Adulto (Ciclo </w:t>
      </w:r>
      <w:proofErr w:type="gramStart"/>
      <w:r w:rsidRPr="000823FD">
        <w:rPr>
          <w:szCs w:val="24"/>
        </w:rPr>
        <w:t>2)-</w:t>
      </w:r>
      <w:proofErr w:type="gramEnd"/>
      <w:r w:rsidRPr="000823FD">
        <w:rPr>
          <w:szCs w:val="24"/>
        </w:rPr>
        <w:t xml:space="preserve"> 180h/Aula </w:t>
      </w:r>
    </w:p>
    <w:p w14:paraId="54C1FA05" w14:textId="016B32A5" w:rsidR="009471A7" w:rsidRPr="00687696" w:rsidRDefault="009471A7" w:rsidP="009471A7">
      <w:pPr>
        <w:numPr>
          <w:ilvl w:val="0"/>
          <w:numId w:val="4"/>
        </w:numPr>
        <w:spacing w:line="360" w:lineRule="auto"/>
        <w:rPr>
          <w:szCs w:val="24"/>
        </w:rPr>
      </w:pPr>
      <w:r w:rsidRPr="00687696">
        <w:rPr>
          <w:szCs w:val="24"/>
        </w:rPr>
        <w:t xml:space="preserve">Ventilação Mecânica Básica </w:t>
      </w:r>
      <w:r w:rsidRPr="00687696">
        <w:rPr>
          <w:szCs w:val="24"/>
        </w:rPr>
        <w:t xml:space="preserve">Coordenado Pelos Professores </w:t>
      </w:r>
      <w:proofErr w:type="spellStart"/>
      <w:r w:rsidRPr="00687696">
        <w:rPr>
          <w:szCs w:val="24"/>
        </w:rPr>
        <w:t>Dr</w:t>
      </w:r>
      <w:proofErr w:type="spellEnd"/>
      <w:r w:rsidRPr="00687696">
        <w:rPr>
          <w:szCs w:val="24"/>
        </w:rPr>
        <w:t xml:space="preserve"> Luiz </w:t>
      </w:r>
      <w:proofErr w:type="spellStart"/>
      <w:r w:rsidRPr="00687696">
        <w:rPr>
          <w:szCs w:val="24"/>
        </w:rPr>
        <w:t>Forgiarini</w:t>
      </w:r>
      <w:proofErr w:type="spellEnd"/>
      <w:r w:rsidRPr="00687696">
        <w:rPr>
          <w:szCs w:val="24"/>
        </w:rPr>
        <w:t xml:space="preserve"> </w:t>
      </w:r>
      <w:r w:rsidRPr="00687696">
        <w:rPr>
          <w:szCs w:val="24"/>
        </w:rPr>
        <w:t xml:space="preserve">E </w:t>
      </w:r>
      <w:proofErr w:type="spellStart"/>
      <w:r w:rsidRPr="00687696">
        <w:rPr>
          <w:szCs w:val="24"/>
        </w:rPr>
        <w:t>Prof</w:t>
      </w:r>
      <w:proofErr w:type="spellEnd"/>
      <w:r w:rsidRPr="00687696">
        <w:rPr>
          <w:szCs w:val="24"/>
        </w:rPr>
        <w:t xml:space="preserve"> </w:t>
      </w:r>
      <w:proofErr w:type="spellStart"/>
      <w:r w:rsidRPr="00687696">
        <w:rPr>
          <w:szCs w:val="24"/>
        </w:rPr>
        <w:t>Msc</w:t>
      </w:r>
      <w:proofErr w:type="spellEnd"/>
      <w:r w:rsidRPr="00687696">
        <w:rPr>
          <w:szCs w:val="24"/>
        </w:rPr>
        <w:t xml:space="preserve"> </w:t>
      </w:r>
      <w:proofErr w:type="spellStart"/>
      <w:r w:rsidRPr="00687696">
        <w:rPr>
          <w:szCs w:val="24"/>
        </w:rPr>
        <w:t>Angelo</w:t>
      </w:r>
      <w:proofErr w:type="spellEnd"/>
      <w:r w:rsidRPr="00687696">
        <w:rPr>
          <w:szCs w:val="24"/>
        </w:rPr>
        <w:t xml:space="preserve"> Roncalli</w:t>
      </w:r>
      <w:r w:rsidRPr="00687696">
        <w:rPr>
          <w:szCs w:val="24"/>
        </w:rPr>
        <w:t>, Com Carga Horária De 60 Horas</w:t>
      </w:r>
      <w:r>
        <w:rPr>
          <w:szCs w:val="24"/>
        </w:rPr>
        <w:t>;</w:t>
      </w:r>
    </w:p>
    <w:p w14:paraId="30A178C5" w14:textId="2C70B194" w:rsidR="009471A7" w:rsidRPr="00687696" w:rsidRDefault="009471A7" w:rsidP="009471A7">
      <w:pPr>
        <w:numPr>
          <w:ilvl w:val="0"/>
          <w:numId w:val="4"/>
        </w:numPr>
        <w:spacing w:line="360" w:lineRule="auto"/>
        <w:rPr>
          <w:szCs w:val="24"/>
        </w:rPr>
      </w:pPr>
      <w:r w:rsidRPr="00687696">
        <w:rPr>
          <w:szCs w:val="24"/>
        </w:rPr>
        <w:t>"</w:t>
      </w:r>
      <w:r w:rsidRPr="00687696">
        <w:rPr>
          <w:szCs w:val="24"/>
        </w:rPr>
        <w:t xml:space="preserve">Fisioterapia </w:t>
      </w:r>
      <w:r w:rsidRPr="00687696">
        <w:rPr>
          <w:szCs w:val="24"/>
        </w:rPr>
        <w:t xml:space="preserve">Na Covid-19: Da Uti À Reabilitação Pós - Alta, Ministrado Pelo Professor </w:t>
      </w:r>
      <w:proofErr w:type="spellStart"/>
      <w:r w:rsidRPr="00687696">
        <w:rPr>
          <w:szCs w:val="24"/>
        </w:rPr>
        <w:t>Luis</w:t>
      </w:r>
      <w:proofErr w:type="spellEnd"/>
      <w:r w:rsidRPr="00687696">
        <w:rPr>
          <w:szCs w:val="24"/>
        </w:rPr>
        <w:t xml:space="preserve"> Felipe </w:t>
      </w:r>
      <w:r w:rsidRPr="00687696">
        <w:rPr>
          <w:szCs w:val="24"/>
        </w:rPr>
        <w:t xml:space="preserve">Da </w:t>
      </w:r>
      <w:r>
        <w:rPr>
          <w:szCs w:val="24"/>
        </w:rPr>
        <w:t>F</w:t>
      </w:r>
      <w:r w:rsidRPr="00687696">
        <w:rPr>
          <w:szCs w:val="24"/>
        </w:rPr>
        <w:t xml:space="preserve">onseca </w:t>
      </w:r>
      <w:r>
        <w:rPr>
          <w:szCs w:val="24"/>
        </w:rPr>
        <w:t xml:space="preserve">Reis, </w:t>
      </w:r>
      <w:r w:rsidRPr="00687696">
        <w:rPr>
          <w:szCs w:val="24"/>
        </w:rPr>
        <w:t>Com Carga Horária Total De 54 Horas</w:t>
      </w:r>
      <w:r>
        <w:rPr>
          <w:szCs w:val="24"/>
        </w:rPr>
        <w:t>;</w:t>
      </w:r>
    </w:p>
    <w:p w14:paraId="2D877EA6" w14:textId="19262EC6" w:rsidR="009471A7" w:rsidRDefault="009471A7" w:rsidP="009471A7">
      <w:pPr>
        <w:numPr>
          <w:ilvl w:val="0"/>
          <w:numId w:val="4"/>
        </w:numPr>
        <w:spacing w:line="360" w:lineRule="auto"/>
        <w:rPr>
          <w:b/>
          <w:bCs/>
        </w:rPr>
      </w:pPr>
      <w:r w:rsidRPr="00687696">
        <w:rPr>
          <w:szCs w:val="24"/>
        </w:rPr>
        <w:t>-</w:t>
      </w:r>
      <w:r w:rsidRPr="00687696">
        <w:rPr>
          <w:szCs w:val="24"/>
        </w:rPr>
        <w:t xml:space="preserve">Projeto COVID </w:t>
      </w:r>
      <w:r w:rsidRPr="00687696">
        <w:rPr>
          <w:szCs w:val="24"/>
        </w:rPr>
        <w:t xml:space="preserve">19 100% </w:t>
      </w:r>
      <w:r w:rsidRPr="00687696">
        <w:rPr>
          <w:szCs w:val="24"/>
        </w:rPr>
        <w:t xml:space="preserve">ONLINE </w:t>
      </w:r>
      <w:r w:rsidRPr="00687696">
        <w:rPr>
          <w:szCs w:val="24"/>
        </w:rPr>
        <w:t xml:space="preserve">– </w:t>
      </w:r>
      <w:r w:rsidRPr="00687696">
        <w:rPr>
          <w:szCs w:val="24"/>
        </w:rPr>
        <w:t xml:space="preserve">Total </w:t>
      </w:r>
      <w:r w:rsidRPr="00687696">
        <w:rPr>
          <w:szCs w:val="24"/>
        </w:rPr>
        <w:t>De 20 Horas/Aula</w:t>
      </w:r>
      <w:r>
        <w:rPr>
          <w:szCs w:val="24"/>
        </w:rPr>
        <w:t>;</w:t>
      </w:r>
    </w:p>
    <w:p w14:paraId="4212695E" w14:textId="2543B850" w:rsidR="009471A7" w:rsidRDefault="009471A7" w:rsidP="009471A7">
      <w:pPr>
        <w:numPr>
          <w:ilvl w:val="0"/>
          <w:numId w:val="4"/>
        </w:numPr>
        <w:spacing w:line="360" w:lineRule="auto"/>
        <w:rPr>
          <w:szCs w:val="24"/>
        </w:rPr>
      </w:pPr>
      <w:r w:rsidRPr="00687696">
        <w:rPr>
          <w:szCs w:val="24"/>
        </w:rPr>
        <w:t xml:space="preserve">Ventilação Não Invasiva </w:t>
      </w:r>
      <w:r w:rsidRPr="00687696">
        <w:rPr>
          <w:szCs w:val="24"/>
        </w:rPr>
        <w:t xml:space="preserve">Coordenado Pelos Professores </w:t>
      </w:r>
      <w:proofErr w:type="spellStart"/>
      <w:r w:rsidRPr="00687696">
        <w:rPr>
          <w:szCs w:val="24"/>
        </w:rPr>
        <w:t>Profs</w:t>
      </w:r>
      <w:proofErr w:type="spellEnd"/>
      <w:r w:rsidRPr="00687696">
        <w:rPr>
          <w:szCs w:val="24"/>
        </w:rPr>
        <w:t xml:space="preserve"> </w:t>
      </w:r>
      <w:proofErr w:type="spellStart"/>
      <w:r w:rsidRPr="00687696">
        <w:rPr>
          <w:szCs w:val="24"/>
        </w:rPr>
        <w:t>Msc</w:t>
      </w:r>
      <w:proofErr w:type="spellEnd"/>
      <w:r w:rsidRPr="00687696">
        <w:rPr>
          <w:szCs w:val="24"/>
        </w:rPr>
        <w:t xml:space="preserve"> </w:t>
      </w:r>
      <w:r w:rsidRPr="00687696">
        <w:rPr>
          <w:szCs w:val="24"/>
        </w:rPr>
        <w:t xml:space="preserve">Leandro Azeredo </w:t>
      </w:r>
      <w:r w:rsidRPr="00687696">
        <w:rPr>
          <w:szCs w:val="24"/>
        </w:rPr>
        <w:t xml:space="preserve">E </w:t>
      </w:r>
      <w:r w:rsidRPr="00687696">
        <w:rPr>
          <w:szCs w:val="24"/>
        </w:rPr>
        <w:t>Daniel Ribeiro</w:t>
      </w:r>
      <w:r w:rsidRPr="00687696">
        <w:rPr>
          <w:szCs w:val="24"/>
        </w:rPr>
        <w:t>, Com Carga Horária De 30 Hora</w:t>
      </w:r>
      <w:r>
        <w:rPr>
          <w:szCs w:val="24"/>
        </w:rPr>
        <w:t>s;</w:t>
      </w:r>
    </w:p>
    <w:p w14:paraId="57D7B280" w14:textId="35509EAE" w:rsidR="009471A7" w:rsidRDefault="009471A7" w:rsidP="009471A7">
      <w:pPr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Exame Laboratoriais para Fisioterapeutas</w:t>
      </w:r>
      <w:r>
        <w:rPr>
          <w:szCs w:val="24"/>
        </w:rPr>
        <w:t xml:space="preserve">, </w:t>
      </w:r>
      <w:r w:rsidRPr="00687696">
        <w:rPr>
          <w:szCs w:val="24"/>
        </w:rPr>
        <w:t xml:space="preserve">Coordenado Pelo Professor Dr. Luís Felipe Da Fonseca Reis, Com Carga Horária De </w:t>
      </w:r>
      <w:r>
        <w:rPr>
          <w:szCs w:val="24"/>
        </w:rPr>
        <w:t>12</w:t>
      </w:r>
      <w:r w:rsidRPr="00687696">
        <w:rPr>
          <w:szCs w:val="24"/>
        </w:rPr>
        <w:t xml:space="preserve"> Horas</w:t>
      </w:r>
      <w:r>
        <w:rPr>
          <w:szCs w:val="24"/>
        </w:rPr>
        <w:t>;</w:t>
      </w:r>
    </w:p>
    <w:p w14:paraId="5761046D" w14:textId="765E94AA" w:rsidR="009471A7" w:rsidRDefault="009471A7" w:rsidP="009471A7">
      <w:pPr>
        <w:numPr>
          <w:ilvl w:val="0"/>
          <w:numId w:val="4"/>
        </w:numPr>
        <w:spacing w:line="360" w:lineRule="auto"/>
        <w:rPr>
          <w:szCs w:val="24"/>
        </w:rPr>
      </w:pPr>
      <w:r w:rsidRPr="00687696">
        <w:rPr>
          <w:szCs w:val="24"/>
        </w:rPr>
        <w:t xml:space="preserve">Uso Terapêutico </w:t>
      </w:r>
      <w:r w:rsidRPr="00687696">
        <w:rPr>
          <w:szCs w:val="24"/>
        </w:rPr>
        <w:t xml:space="preserve">De </w:t>
      </w:r>
      <w:r w:rsidRPr="00687696">
        <w:rPr>
          <w:szCs w:val="24"/>
        </w:rPr>
        <w:t xml:space="preserve">Oxigênio </w:t>
      </w:r>
      <w:r w:rsidRPr="00687696">
        <w:rPr>
          <w:szCs w:val="24"/>
        </w:rPr>
        <w:t xml:space="preserve">Em </w:t>
      </w:r>
      <w:r w:rsidRPr="00687696">
        <w:rPr>
          <w:szCs w:val="24"/>
        </w:rPr>
        <w:t xml:space="preserve">Terapia Intensiva </w:t>
      </w:r>
      <w:r w:rsidRPr="00687696">
        <w:rPr>
          <w:szCs w:val="24"/>
        </w:rPr>
        <w:t xml:space="preserve">Coordenado Pelo Professor </w:t>
      </w:r>
      <w:r w:rsidRPr="00687696">
        <w:rPr>
          <w:szCs w:val="24"/>
        </w:rPr>
        <w:t>Dr</w:t>
      </w:r>
      <w:r w:rsidRPr="00687696">
        <w:rPr>
          <w:szCs w:val="24"/>
        </w:rPr>
        <w:t xml:space="preserve">. </w:t>
      </w:r>
      <w:r w:rsidRPr="00687696">
        <w:rPr>
          <w:szCs w:val="24"/>
        </w:rPr>
        <w:t xml:space="preserve">Luís Felipe </w:t>
      </w:r>
      <w:r w:rsidRPr="00687696">
        <w:rPr>
          <w:szCs w:val="24"/>
        </w:rPr>
        <w:t xml:space="preserve">Da </w:t>
      </w:r>
      <w:r w:rsidRPr="00687696">
        <w:rPr>
          <w:szCs w:val="24"/>
        </w:rPr>
        <w:t>Fonseca Reis</w:t>
      </w:r>
      <w:r w:rsidRPr="00687696">
        <w:rPr>
          <w:szCs w:val="24"/>
        </w:rPr>
        <w:t>, Com Carga Horária De 24 Horas</w:t>
      </w:r>
      <w:r>
        <w:rPr>
          <w:szCs w:val="24"/>
        </w:rPr>
        <w:t>;</w:t>
      </w:r>
    </w:p>
    <w:p w14:paraId="16097681" w14:textId="341CA478" w:rsidR="009471A7" w:rsidRPr="009471A7" w:rsidRDefault="009471A7" w:rsidP="009471A7">
      <w:pPr>
        <w:numPr>
          <w:ilvl w:val="0"/>
          <w:numId w:val="4"/>
        </w:numPr>
        <w:spacing w:line="360" w:lineRule="auto"/>
      </w:pPr>
      <w:r>
        <w:rPr>
          <w:szCs w:val="24"/>
        </w:rPr>
        <w:t xml:space="preserve">Principais Doenças Cardiopulmonares </w:t>
      </w:r>
      <w:r>
        <w:rPr>
          <w:szCs w:val="24"/>
        </w:rPr>
        <w:t xml:space="preserve">Em </w:t>
      </w:r>
      <w:r>
        <w:rPr>
          <w:szCs w:val="24"/>
        </w:rPr>
        <w:t>Terapia Hospitalar</w:t>
      </w:r>
      <w:r>
        <w:rPr>
          <w:szCs w:val="24"/>
        </w:rPr>
        <w:t xml:space="preserve">, Com Carga Horaria De 30 Horas </w:t>
      </w:r>
    </w:p>
    <w:p w14:paraId="51D7C24D" w14:textId="079AD954" w:rsidR="00AD54A2" w:rsidRDefault="00FB4E08" w:rsidP="009471A7">
      <w:pPr>
        <w:numPr>
          <w:ilvl w:val="0"/>
          <w:numId w:val="4"/>
        </w:numPr>
        <w:spacing w:line="360" w:lineRule="auto"/>
      </w:pPr>
      <w:r>
        <w:t xml:space="preserve">Ventilação Mecânica Não Invasiva </w:t>
      </w:r>
      <w:r w:rsidR="009471A7">
        <w:t xml:space="preserve">Na </w:t>
      </w:r>
      <w:r>
        <w:t xml:space="preserve">COVID </w:t>
      </w:r>
      <w:r w:rsidR="009471A7">
        <w:t xml:space="preserve">19: </w:t>
      </w:r>
      <w:r>
        <w:t xml:space="preserve">Carga </w:t>
      </w:r>
      <w:r w:rsidR="009471A7">
        <w:t xml:space="preserve">De 12 Horas; </w:t>
      </w:r>
    </w:p>
    <w:p w14:paraId="5F802206" w14:textId="480BB1BE" w:rsidR="00AD54A2" w:rsidRDefault="00FB4E08" w:rsidP="009471A7">
      <w:pPr>
        <w:numPr>
          <w:ilvl w:val="0"/>
          <w:numId w:val="4"/>
        </w:numPr>
        <w:spacing w:after="33" w:line="360" w:lineRule="auto"/>
      </w:pPr>
      <w:r>
        <w:t>Curso</w:t>
      </w:r>
      <w:r w:rsidR="009471A7">
        <w:t xml:space="preserve">: </w:t>
      </w:r>
      <w:r>
        <w:t xml:space="preserve">Uso Terapêutico De Oxigênio Em Terapia Intensiva Pela </w:t>
      </w:r>
      <w:r w:rsidR="009471A7">
        <w:t>(</w:t>
      </w:r>
      <w:proofErr w:type="spellStart"/>
      <w:r>
        <w:t>Assobrafir</w:t>
      </w:r>
      <w:proofErr w:type="spellEnd"/>
      <w:r w:rsidR="009471A7">
        <w:t xml:space="preserve">);     </w:t>
      </w:r>
    </w:p>
    <w:p w14:paraId="51A61692" w14:textId="655181D6" w:rsidR="00AD54A2" w:rsidRDefault="00FB4E08" w:rsidP="009471A7">
      <w:pPr>
        <w:numPr>
          <w:ilvl w:val="0"/>
          <w:numId w:val="4"/>
        </w:numPr>
        <w:spacing w:line="360" w:lineRule="auto"/>
      </w:pPr>
      <w:r>
        <w:t>Extensão</w:t>
      </w:r>
      <w:r w:rsidR="009471A7">
        <w:t xml:space="preserve">:  </w:t>
      </w:r>
      <w:proofErr w:type="gramStart"/>
      <w:r>
        <w:t>Atividade  De</w:t>
      </w:r>
      <w:proofErr w:type="gramEnd"/>
      <w:r>
        <w:t xml:space="preserve">  Extensão </w:t>
      </w:r>
      <w:r w:rsidR="009471A7">
        <w:t>“</w:t>
      </w:r>
      <w:r>
        <w:t xml:space="preserve">Oxigenoterapia E Ventilação Mecânica  Domiciliar  </w:t>
      </w:r>
      <w:r w:rsidR="009471A7">
        <w:t xml:space="preserve">;   </w:t>
      </w:r>
    </w:p>
    <w:p w14:paraId="6BBCC96F" w14:textId="6CCC9DBC" w:rsidR="00AD54A2" w:rsidRDefault="00FB4E08" w:rsidP="009471A7">
      <w:pPr>
        <w:numPr>
          <w:ilvl w:val="0"/>
          <w:numId w:val="4"/>
        </w:numPr>
        <w:spacing w:after="32" w:line="360" w:lineRule="auto"/>
      </w:pPr>
      <w:r>
        <w:t>Minicurso</w:t>
      </w:r>
      <w:r w:rsidR="009471A7">
        <w:t xml:space="preserve">: </w:t>
      </w:r>
      <w:r>
        <w:t xml:space="preserve">Avaliação Fisioterapêutica No </w:t>
      </w:r>
      <w:proofErr w:type="spellStart"/>
      <w:r>
        <w:t>Pré</w:t>
      </w:r>
      <w:proofErr w:type="spellEnd"/>
      <w:r>
        <w:t xml:space="preserve"> E Pós Operatório Cardíaco</w:t>
      </w:r>
      <w:r w:rsidR="009471A7">
        <w:t xml:space="preserve">; </w:t>
      </w:r>
    </w:p>
    <w:p w14:paraId="49283C72" w14:textId="5CB4CDFA" w:rsidR="00AD54A2" w:rsidRDefault="00FB4E08" w:rsidP="009471A7">
      <w:pPr>
        <w:numPr>
          <w:ilvl w:val="0"/>
          <w:numId w:val="4"/>
        </w:numPr>
        <w:spacing w:after="35" w:line="360" w:lineRule="auto"/>
      </w:pPr>
      <w:r>
        <w:t xml:space="preserve">Minicurso </w:t>
      </w:r>
      <w:r w:rsidR="009471A7">
        <w:t>“</w:t>
      </w:r>
      <w:r>
        <w:t xml:space="preserve">Pilates Sole </w:t>
      </w:r>
      <w:r w:rsidR="009471A7">
        <w:t xml:space="preserve">E </w:t>
      </w:r>
      <w:r>
        <w:t xml:space="preserve">Sobre </w:t>
      </w:r>
      <w:r w:rsidR="009471A7">
        <w:t xml:space="preserve">A </w:t>
      </w:r>
      <w:r>
        <w:t>Bola</w:t>
      </w:r>
      <w:r w:rsidR="009471A7">
        <w:t>”</w:t>
      </w:r>
    </w:p>
    <w:p w14:paraId="27A3BCAE" w14:textId="55F50CE7" w:rsidR="00AD54A2" w:rsidRDefault="00FB4E08" w:rsidP="009471A7">
      <w:pPr>
        <w:numPr>
          <w:ilvl w:val="0"/>
          <w:numId w:val="4"/>
        </w:numPr>
        <w:spacing w:after="239" w:line="360" w:lineRule="auto"/>
      </w:pPr>
      <w:r>
        <w:t xml:space="preserve">VI </w:t>
      </w:r>
      <w:r w:rsidR="009471A7">
        <w:t xml:space="preserve">Fórum De </w:t>
      </w:r>
      <w:r>
        <w:t>Saúde Funcional</w:t>
      </w:r>
      <w:r w:rsidR="009471A7">
        <w:t>-</w:t>
      </w:r>
      <w:r>
        <w:t xml:space="preserve">Capacitação </w:t>
      </w:r>
      <w:r w:rsidR="009471A7">
        <w:t xml:space="preserve">Para O Uso Da </w:t>
      </w:r>
      <w:r>
        <w:t>CIF</w:t>
      </w:r>
      <w:r w:rsidR="009471A7">
        <w:t>”.</w:t>
      </w:r>
    </w:p>
    <w:p w14:paraId="1B83D0E3" w14:textId="0528AF84" w:rsidR="00AD54A2" w:rsidRDefault="009471A7" w:rsidP="009471A7">
      <w:pPr>
        <w:ind w:left="0" w:firstLine="0"/>
        <w:rPr>
          <w:b/>
          <w:bCs/>
        </w:rPr>
      </w:pPr>
      <w:r w:rsidRPr="009471A7">
        <w:rPr>
          <w:b/>
          <w:bCs/>
        </w:rPr>
        <w:t xml:space="preserve"> </w:t>
      </w:r>
    </w:p>
    <w:p w14:paraId="7DF04234" w14:textId="77777777" w:rsidR="009471A7" w:rsidRPr="009471A7" w:rsidRDefault="009471A7" w:rsidP="009471A7">
      <w:pPr>
        <w:ind w:left="0" w:firstLine="0"/>
        <w:rPr>
          <w:b/>
          <w:bCs/>
        </w:rPr>
      </w:pPr>
    </w:p>
    <w:sectPr w:rsidR="009471A7" w:rsidRPr="009471A7">
      <w:pgSz w:w="11906" w:h="16838"/>
      <w:pgMar w:top="720" w:right="715" w:bottom="819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92C"/>
    <w:multiLevelType w:val="hybridMultilevel"/>
    <w:tmpl w:val="B3565CA6"/>
    <w:lvl w:ilvl="0" w:tplc="C652C45C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2E166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AA0E4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47C62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9518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E08E2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206E8">
      <w:start w:val="1"/>
      <w:numFmt w:val="bullet"/>
      <w:lvlText w:val="•"/>
      <w:lvlJc w:val="left"/>
      <w:pPr>
        <w:ind w:left="6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C8648">
      <w:start w:val="1"/>
      <w:numFmt w:val="bullet"/>
      <w:lvlText w:val="o"/>
      <w:lvlJc w:val="left"/>
      <w:pPr>
        <w:ind w:left="7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82F30">
      <w:start w:val="1"/>
      <w:numFmt w:val="bullet"/>
      <w:lvlText w:val="▪"/>
      <w:lvlJc w:val="left"/>
      <w:pPr>
        <w:ind w:left="8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91E68"/>
    <w:multiLevelType w:val="hybridMultilevel"/>
    <w:tmpl w:val="3974A7F8"/>
    <w:lvl w:ilvl="0" w:tplc="4CE086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1563E"/>
    <w:multiLevelType w:val="hybridMultilevel"/>
    <w:tmpl w:val="B89CB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2439"/>
    <w:multiLevelType w:val="hybridMultilevel"/>
    <w:tmpl w:val="AC90931E"/>
    <w:lvl w:ilvl="0" w:tplc="0416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num w:numId="1" w16cid:durableId="271283076">
    <w:abstractNumId w:val="0"/>
  </w:num>
  <w:num w:numId="2" w16cid:durableId="528302143">
    <w:abstractNumId w:val="3"/>
  </w:num>
  <w:num w:numId="3" w16cid:durableId="190847984">
    <w:abstractNumId w:val="1"/>
  </w:num>
  <w:num w:numId="4" w16cid:durableId="44743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00"/>
    <w:rsid w:val="0059499D"/>
    <w:rsid w:val="008D3ABF"/>
    <w:rsid w:val="009471A7"/>
    <w:rsid w:val="009C04B8"/>
    <w:rsid w:val="00AD54A2"/>
    <w:rsid w:val="00B25F00"/>
    <w:rsid w:val="00E54D69"/>
    <w:rsid w:val="00F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234A"/>
  <w15:docId w15:val="{2D8C6A99-EF1F-478E-A4F2-8FA4820A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447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URRICULUM%20%20PROFISSIONAL%20IZABELA%20PEC&#807;ANHA%20DE%20SOUZA%20VILHENAz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 PROFISSIONAL IZABELA PEÇANHA DE SOUZA VILHENAz (1)</Template>
  <TotalTime>29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Izabela Peçanha</cp:lastModifiedBy>
  <cp:revision>1</cp:revision>
  <cp:lastPrinted>2022-07-05T23:20:00Z</cp:lastPrinted>
  <dcterms:created xsi:type="dcterms:W3CDTF">2024-06-04T16:28:00Z</dcterms:created>
  <dcterms:modified xsi:type="dcterms:W3CDTF">2024-06-04T16:58:00Z</dcterms:modified>
</cp:coreProperties>
</file>