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1C01" w14:textId="2D1B1DDF" w:rsidR="00D656D8" w:rsidRPr="00DF7D7E" w:rsidRDefault="00DF7D7E" w:rsidP="000E1D8C">
      <w:pPr>
        <w:pStyle w:val="NomedoDestinatrio"/>
        <w:spacing w:before="0" w:line="276" w:lineRule="auto"/>
        <w:rPr>
          <w:rFonts w:ascii="Arial" w:hAnsi="Arial" w:cs="Arial"/>
          <w:i/>
          <w:iCs/>
          <w:caps/>
          <w:color w:val="auto"/>
          <w:spacing w:val="5"/>
          <w:sz w:val="24"/>
          <w:szCs w:val="24"/>
        </w:rPr>
      </w:pPr>
      <w:r w:rsidRPr="00DF7D7E">
        <w:rPr>
          <w:rStyle w:val="RefernciaIntensa"/>
          <w:rFonts w:ascii="Arial" w:hAnsi="Arial" w:cs="Arial"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BA5730" wp14:editId="5AE5BA0E">
            <wp:simplePos x="0" y="0"/>
            <wp:positionH relativeFrom="column">
              <wp:posOffset>5568315</wp:posOffset>
            </wp:positionH>
            <wp:positionV relativeFrom="paragraph">
              <wp:posOffset>0</wp:posOffset>
            </wp:positionV>
            <wp:extent cx="792480" cy="935990"/>
            <wp:effectExtent l="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9248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D7E">
        <w:rPr>
          <w:rFonts w:ascii="Arial" w:hAnsi="Arial" w:cs="Arial"/>
          <w:color w:val="auto"/>
          <w:sz w:val="24"/>
          <w:szCs w:val="24"/>
        </w:rPr>
        <w:t>DANIELA CRISTINA DE ANDRADE</w:t>
      </w:r>
    </w:p>
    <w:p w14:paraId="2B0FDFDE" w14:textId="4C15BFEF" w:rsidR="001638B8" w:rsidRPr="00DF7D7E" w:rsidRDefault="00DF7D7E" w:rsidP="002F6FE3">
      <w:pPr>
        <w:pStyle w:val="NomedoDestinatrio"/>
        <w:spacing w:before="0" w:after="240"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48 Anos, </w:t>
      </w:r>
      <w:r w:rsidR="00EE20A2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D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ivorciada, 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S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em 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F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ilhos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br/>
      </w:r>
      <w:r w:rsidRPr="00DF7D7E">
        <w:rPr>
          <w:rFonts w:ascii="Arial" w:hAnsi="Arial" w:cs="Arial"/>
          <w:color w:val="auto"/>
          <w:sz w:val="24"/>
          <w:szCs w:val="24"/>
        </w:rPr>
        <w:t>ENDEREÇO: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F438F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Av.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Lodonio</w:t>
      </w:r>
      <w:proofErr w:type="spellEnd"/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Ferreira Cortez, 40,</w:t>
      </w:r>
      <w:r w:rsidR="005C54A9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Jd. </w:t>
      </w:r>
      <w:proofErr w:type="spellStart"/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Mariosa</w:t>
      </w:r>
      <w:proofErr w:type="spellEnd"/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Pouso Alegre – MG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br/>
      </w:r>
      <w:r w:rsidRPr="00DF7D7E">
        <w:rPr>
          <w:rFonts w:ascii="Arial" w:hAnsi="Arial" w:cs="Arial"/>
          <w:color w:val="auto"/>
          <w:sz w:val="24"/>
          <w:szCs w:val="24"/>
        </w:rPr>
        <w:t>TELEFONE: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(35) 9</w:t>
      </w:r>
      <w:r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252A88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>8423-9026</w:t>
      </w:r>
      <w:r w:rsidR="2CF1ACBE" w:rsidRPr="00DF7D7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                 </w:t>
      </w:r>
    </w:p>
    <w:p w14:paraId="1606AD24" w14:textId="34213412" w:rsidR="2CF1ACBE" w:rsidRPr="00DF7D7E" w:rsidRDefault="2CF1ACBE" w:rsidP="000E1D8C">
      <w:pPr>
        <w:pStyle w:val="Seo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F7D7E">
        <w:rPr>
          <w:rFonts w:ascii="Arial" w:hAnsi="Arial" w:cs="Arial"/>
          <w:b/>
          <w:bCs/>
          <w:color w:val="auto"/>
          <w:sz w:val="24"/>
          <w:szCs w:val="24"/>
        </w:rPr>
        <w:t>ÁREA DE INTERESSE</w:t>
      </w:r>
      <w:r w:rsidR="009A40AC" w:rsidRPr="00DF7D7E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3DC7D7F9" w14:textId="2EB47067" w:rsidR="009A40AC" w:rsidRPr="002F6FE3" w:rsidRDefault="00E93681" w:rsidP="00136C77">
      <w:pPr>
        <w:pStyle w:val="PargrafodaLista"/>
        <w:numPr>
          <w:ilvl w:val="0"/>
          <w:numId w:val="5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D25070">
        <w:rPr>
          <w:rFonts w:ascii="Arial" w:hAnsi="Arial" w:cs="Arial"/>
          <w:color w:val="auto"/>
          <w:sz w:val="24"/>
          <w:szCs w:val="24"/>
        </w:rPr>
        <w:t xml:space="preserve">Assistente Administrativa </w:t>
      </w:r>
    </w:p>
    <w:p w14:paraId="36B537A9" w14:textId="77777777" w:rsidR="009A40AC" w:rsidRPr="00DF7D7E" w:rsidRDefault="009A40AC" w:rsidP="000E1D8C">
      <w:pPr>
        <w:tabs>
          <w:tab w:val="left" w:pos="7320"/>
        </w:tabs>
        <w:spacing w:after="0"/>
        <w:rPr>
          <w:rFonts w:ascii="Arial" w:hAnsi="Arial" w:cs="Arial"/>
          <w:color w:val="auto"/>
          <w:sz w:val="24"/>
          <w:szCs w:val="24"/>
        </w:rPr>
      </w:pPr>
      <w:r w:rsidRPr="00DF7D7E">
        <w:rPr>
          <w:rFonts w:ascii="Arial" w:hAnsi="Arial" w:cs="Arial"/>
          <w:b/>
          <w:color w:val="auto"/>
          <w:sz w:val="24"/>
          <w:szCs w:val="24"/>
        </w:rPr>
        <w:t>FORMAÇÃO:</w:t>
      </w:r>
    </w:p>
    <w:p w14:paraId="11179A7C" w14:textId="66BCD1E1" w:rsidR="009A40AC" w:rsidRDefault="001D32B9" w:rsidP="00136C77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F7D7E">
        <w:rPr>
          <w:rFonts w:ascii="Arial" w:hAnsi="Arial" w:cs="Arial"/>
          <w:color w:val="auto"/>
          <w:sz w:val="24"/>
          <w:szCs w:val="24"/>
        </w:rPr>
        <w:t>Graduação em Administração de Empresas</w:t>
      </w:r>
      <w:r w:rsidR="00DF7D7E" w:rsidRPr="00DF7D7E">
        <w:rPr>
          <w:rFonts w:ascii="Arial" w:hAnsi="Arial" w:cs="Arial"/>
          <w:color w:val="auto"/>
          <w:sz w:val="24"/>
          <w:szCs w:val="24"/>
        </w:rPr>
        <w:t>.</w:t>
      </w:r>
    </w:p>
    <w:p w14:paraId="324E0E90" w14:textId="142014DD" w:rsidR="00E46F88" w:rsidRPr="00DF7D7E" w:rsidRDefault="00E46F88" w:rsidP="00136C77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F920DB">
        <w:rPr>
          <w:rFonts w:ascii="Arial" w:hAnsi="Arial" w:cs="Arial"/>
          <w:color w:val="auto"/>
          <w:sz w:val="24"/>
          <w:szCs w:val="24"/>
        </w:rPr>
        <w:t>ós</w:t>
      </w:r>
      <w:r w:rsidR="00C35D42">
        <w:rPr>
          <w:rFonts w:ascii="Arial" w:hAnsi="Arial" w:cs="Arial"/>
          <w:color w:val="auto"/>
          <w:sz w:val="24"/>
          <w:szCs w:val="24"/>
        </w:rPr>
        <w:t xml:space="preserve"> Graduação em Marketing </w:t>
      </w:r>
    </w:p>
    <w:p w14:paraId="290FC833" w14:textId="54DC49BE" w:rsidR="001D32B9" w:rsidRPr="00C35D42" w:rsidRDefault="001D32B9" w:rsidP="00C35D42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C35D42">
        <w:rPr>
          <w:rFonts w:ascii="Arial" w:hAnsi="Arial" w:cs="Arial"/>
          <w:color w:val="auto"/>
          <w:sz w:val="24"/>
          <w:szCs w:val="24"/>
        </w:rPr>
        <w:t>Instituto Superio</w:t>
      </w:r>
      <w:r w:rsidR="0026150D" w:rsidRPr="00C35D42">
        <w:rPr>
          <w:rFonts w:ascii="Arial" w:hAnsi="Arial" w:cs="Arial"/>
          <w:color w:val="auto"/>
          <w:sz w:val="24"/>
          <w:szCs w:val="24"/>
        </w:rPr>
        <w:t>r</w:t>
      </w:r>
      <w:r w:rsidRPr="00C35D42">
        <w:rPr>
          <w:rFonts w:ascii="Arial" w:hAnsi="Arial" w:cs="Arial"/>
          <w:color w:val="auto"/>
          <w:sz w:val="24"/>
          <w:szCs w:val="24"/>
        </w:rPr>
        <w:t xml:space="preserve"> de Línguas e Administração</w:t>
      </w:r>
      <w:r w:rsidR="004F673F" w:rsidRPr="00C35D42">
        <w:rPr>
          <w:rFonts w:ascii="Arial" w:hAnsi="Arial" w:cs="Arial"/>
          <w:color w:val="auto"/>
          <w:sz w:val="24"/>
          <w:szCs w:val="24"/>
        </w:rPr>
        <w:t xml:space="preserve"> - Porto, Portugal</w:t>
      </w:r>
      <w:r w:rsidR="002F6FE3" w:rsidRPr="00C35D42">
        <w:rPr>
          <w:rFonts w:ascii="Arial" w:hAnsi="Arial" w:cs="Arial"/>
          <w:color w:val="auto"/>
          <w:sz w:val="24"/>
          <w:szCs w:val="24"/>
        </w:rPr>
        <w:t>.</w:t>
      </w:r>
    </w:p>
    <w:p w14:paraId="7720DE8C" w14:textId="5FB5012F" w:rsidR="000F750C" w:rsidRDefault="009A40AC" w:rsidP="00174D25">
      <w:pPr>
        <w:spacing w:before="240"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DF7D7E">
        <w:rPr>
          <w:rFonts w:ascii="Arial" w:hAnsi="Arial" w:cs="Arial"/>
          <w:b/>
          <w:bCs/>
          <w:color w:val="auto"/>
          <w:sz w:val="24"/>
          <w:szCs w:val="24"/>
        </w:rPr>
        <w:t>IDIOMAS:</w:t>
      </w:r>
    </w:p>
    <w:p w14:paraId="16B1A851" w14:textId="2A385FCD" w:rsidR="001D32B9" w:rsidRPr="002B4320" w:rsidRDefault="2CF1ACBE" w:rsidP="002B4320">
      <w:pPr>
        <w:pStyle w:val="PargrafodaLista"/>
        <w:numPr>
          <w:ilvl w:val="0"/>
          <w:numId w:val="2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A90BDD">
        <w:rPr>
          <w:rFonts w:ascii="Arial" w:hAnsi="Arial" w:cs="Arial"/>
          <w:color w:val="auto"/>
          <w:sz w:val="24"/>
          <w:szCs w:val="24"/>
        </w:rPr>
        <w:t>Inglês</w:t>
      </w:r>
      <w:r w:rsidR="008D74E4" w:rsidRPr="00A90BDD">
        <w:rPr>
          <w:rFonts w:ascii="Arial" w:hAnsi="Arial" w:cs="Arial"/>
          <w:color w:val="auto"/>
          <w:sz w:val="24"/>
          <w:szCs w:val="24"/>
        </w:rPr>
        <w:t xml:space="preserve"> </w:t>
      </w:r>
      <w:r w:rsidR="008D74E4" w:rsidRPr="002B4320">
        <w:rPr>
          <w:rFonts w:ascii="Arial" w:hAnsi="Arial" w:cs="Arial"/>
          <w:color w:val="auto"/>
          <w:sz w:val="24"/>
          <w:szCs w:val="24"/>
        </w:rPr>
        <w:t xml:space="preserve">e </w:t>
      </w:r>
      <w:r w:rsidR="00DF7D7E" w:rsidRPr="002B4320">
        <w:rPr>
          <w:rFonts w:ascii="Arial" w:hAnsi="Arial" w:cs="Arial"/>
          <w:color w:val="auto"/>
          <w:sz w:val="24"/>
          <w:szCs w:val="24"/>
        </w:rPr>
        <w:t>E</w:t>
      </w:r>
      <w:r w:rsidR="008D74E4" w:rsidRPr="002B4320">
        <w:rPr>
          <w:rFonts w:ascii="Arial" w:hAnsi="Arial" w:cs="Arial"/>
          <w:color w:val="auto"/>
          <w:sz w:val="24"/>
          <w:szCs w:val="24"/>
        </w:rPr>
        <w:t>spanhol</w:t>
      </w:r>
      <w:r w:rsidR="00C35D42" w:rsidRPr="002B4320">
        <w:rPr>
          <w:rFonts w:ascii="Arial" w:hAnsi="Arial" w:cs="Arial"/>
          <w:color w:val="auto"/>
          <w:sz w:val="24"/>
          <w:szCs w:val="24"/>
        </w:rPr>
        <w:t xml:space="preserve"> fluentes</w:t>
      </w:r>
    </w:p>
    <w:p w14:paraId="77809E70" w14:textId="5456D50B" w:rsidR="00756035" w:rsidRPr="00DF7D7E" w:rsidRDefault="00756035" w:rsidP="00955AF5">
      <w:pPr>
        <w:pStyle w:val="Seo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DF7D7E">
        <w:rPr>
          <w:rFonts w:ascii="Arial" w:hAnsi="Arial" w:cs="Arial"/>
          <w:b/>
          <w:color w:val="auto"/>
          <w:sz w:val="24"/>
          <w:szCs w:val="24"/>
        </w:rPr>
        <w:t>EXPERIÊNCIA PROFISSIONAL</w:t>
      </w:r>
      <w:r w:rsidR="00DF7D7E" w:rsidRPr="00DF7D7E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3A35708B" w14:textId="3390285D" w:rsidR="00EE5234" w:rsidRDefault="0090280B" w:rsidP="00955AF5">
      <w:pPr>
        <w:spacing w:after="0"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955AF5">
        <w:rPr>
          <w:rFonts w:ascii="Arial" w:hAnsi="Arial" w:cs="Arial"/>
          <w:b/>
          <w:color w:val="auto"/>
          <w:sz w:val="24"/>
          <w:szCs w:val="24"/>
        </w:rPr>
        <w:t>ARA</w:t>
      </w:r>
      <w:r w:rsidR="009A40AC" w:rsidRPr="00955AF5">
        <w:rPr>
          <w:rFonts w:ascii="Arial" w:hAnsi="Arial" w:cs="Arial"/>
          <w:b/>
          <w:color w:val="auto"/>
          <w:sz w:val="24"/>
          <w:szCs w:val="24"/>
        </w:rPr>
        <w:t>Ú</w:t>
      </w:r>
      <w:r w:rsidRPr="00955AF5">
        <w:rPr>
          <w:rFonts w:ascii="Arial" w:hAnsi="Arial" w:cs="Arial"/>
          <w:b/>
          <w:color w:val="auto"/>
          <w:sz w:val="24"/>
          <w:szCs w:val="24"/>
        </w:rPr>
        <w:t>JO</w:t>
      </w:r>
      <w:r w:rsidR="007C346B" w:rsidRPr="00955AF5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DF7D7E" w:rsidRPr="00955AF5">
        <w:rPr>
          <w:rFonts w:ascii="Arial" w:hAnsi="Arial" w:cs="Arial"/>
          <w:bCs/>
          <w:color w:val="auto"/>
          <w:sz w:val="24"/>
          <w:szCs w:val="24"/>
        </w:rPr>
        <w:t>Atualmente</w:t>
      </w:r>
      <w:r w:rsidR="00F27942" w:rsidRPr="00955AF5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3F2EBB">
        <w:rPr>
          <w:rFonts w:ascii="Arial" w:hAnsi="Arial" w:cs="Arial"/>
          <w:bCs/>
          <w:color w:val="auto"/>
          <w:sz w:val="24"/>
          <w:szCs w:val="24"/>
        </w:rPr>
        <w:t>tenho</w:t>
      </w:r>
      <w:r w:rsidR="00F27942" w:rsidRPr="00955AF5">
        <w:rPr>
          <w:rFonts w:ascii="Arial" w:hAnsi="Arial" w:cs="Arial"/>
          <w:bCs/>
          <w:color w:val="auto"/>
          <w:sz w:val="24"/>
          <w:szCs w:val="24"/>
        </w:rPr>
        <w:t xml:space="preserve"> disponibilidade imediata para </w:t>
      </w:r>
      <w:r w:rsidR="00D6523D" w:rsidRPr="00955AF5">
        <w:rPr>
          <w:rFonts w:ascii="Arial" w:hAnsi="Arial" w:cs="Arial"/>
          <w:bCs/>
          <w:color w:val="auto"/>
          <w:sz w:val="24"/>
          <w:szCs w:val="24"/>
        </w:rPr>
        <w:t>novos desafios.</w:t>
      </w:r>
    </w:p>
    <w:p w14:paraId="4B35161D" w14:textId="77777777" w:rsidR="00CA003A" w:rsidRDefault="00CA003A" w:rsidP="00955AF5">
      <w:pPr>
        <w:spacing w:after="0"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42C8CB5" w14:textId="7AB8DD36" w:rsidR="00893B1C" w:rsidRPr="000D651E" w:rsidRDefault="00DF7D7E" w:rsidP="000D651E">
      <w:pPr>
        <w:pStyle w:val="PargrafodaLista"/>
        <w:numPr>
          <w:ilvl w:val="0"/>
          <w:numId w:val="22"/>
        </w:numPr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0D651E">
        <w:rPr>
          <w:rFonts w:ascii="Arial" w:hAnsi="Arial" w:cs="Arial"/>
          <w:bCs/>
          <w:color w:val="auto"/>
          <w:sz w:val="24"/>
          <w:szCs w:val="24"/>
        </w:rPr>
        <w:t>P</w:t>
      </w:r>
      <w:r w:rsidR="00A9213C" w:rsidRPr="000D651E">
        <w:rPr>
          <w:rFonts w:ascii="Arial" w:hAnsi="Arial" w:cs="Arial"/>
          <w:bCs/>
          <w:color w:val="auto"/>
          <w:sz w:val="24"/>
          <w:szCs w:val="24"/>
        </w:rPr>
        <w:t xml:space="preserve">ós </w:t>
      </w:r>
      <w:r w:rsidRPr="000D651E">
        <w:rPr>
          <w:rFonts w:ascii="Arial" w:hAnsi="Arial" w:cs="Arial"/>
          <w:bCs/>
          <w:color w:val="auto"/>
          <w:sz w:val="24"/>
          <w:szCs w:val="24"/>
        </w:rPr>
        <w:t xml:space="preserve">Vendas, </w:t>
      </w:r>
      <w:r w:rsidR="00A669B5" w:rsidRPr="000D651E">
        <w:rPr>
          <w:rFonts w:ascii="Arial" w:hAnsi="Arial" w:cs="Arial"/>
          <w:bCs/>
          <w:color w:val="auto"/>
          <w:sz w:val="24"/>
          <w:szCs w:val="24"/>
        </w:rPr>
        <w:t xml:space="preserve">Atendimento ao cliente, Caixa no turno de fechamento. </w:t>
      </w:r>
    </w:p>
    <w:p w14:paraId="637AE54E" w14:textId="77777777" w:rsidR="00161457" w:rsidRDefault="00333C62" w:rsidP="00161457">
      <w:pPr>
        <w:rPr>
          <w:rFonts w:ascii="Arial" w:hAnsi="Arial" w:cs="Arial"/>
          <w:b/>
          <w:color w:val="auto"/>
          <w:sz w:val="24"/>
          <w:szCs w:val="24"/>
        </w:rPr>
      </w:pPr>
      <w:r w:rsidRPr="00F118E7">
        <w:rPr>
          <w:rFonts w:ascii="Arial" w:hAnsi="Arial" w:cs="Arial"/>
          <w:b/>
          <w:color w:val="auto"/>
          <w:sz w:val="24"/>
          <w:szCs w:val="24"/>
        </w:rPr>
        <w:t>GR</w:t>
      </w:r>
      <w:r w:rsidR="00F118E7" w:rsidRPr="00F118E7">
        <w:rPr>
          <w:rFonts w:ascii="Arial" w:hAnsi="Arial" w:cs="Arial"/>
          <w:b/>
          <w:color w:val="auto"/>
          <w:sz w:val="24"/>
          <w:szCs w:val="24"/>
        </w:rPr>
        <w:t xml:space="preserve">ÁFICA </w:t>
      </w:r>
      <w:r w:rsidRPr="00F118E7">
        <w:rPr>
          <w:rFonts w:ascii="Arial" w:hAnsi="Arial" w:cs="Arial"/>
          <w:b/>
          <w:color w:val="auto"/>
          <w:sz w:val="24"/>
          <w:szCs w:val="24"/>
        </w:rPr>
        <w:t>DIGITAL</w:t>
      </w:r>
      <w:r w:rsidR="00524920">
        <w:rPr>
          <w:rFonts w:ascii="Arial" w:hAnsi="Arial" w:cs="Arial"/>
          <w:b/>
          <w:color w:val="auto"/>
          <w:sz w:val="24"/>
          <w:szCs w:val="24"/>
        </w:rPr>
        <w:t>,</w:t>
      </w:r>
      <w:r w:rsidR="00FB6660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FB6660" w:rsidRPr="00FB6660">
        <w:rPr>
          <w:rFonts w:ascii="Arial" w:hAnsi="Arial" w:cs="Arial"/>
          <w:bCs/>
          <w:color w:val="auto"/>
          <w:sz w:val="24"/>
          <w:szCs w:val="24"/>
        </w:rPr>
        <w:t>2024</w:t>
      </w:r>
      <w:r w:rsidR="00EE523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557496A" w14:textId="6C99CDD9" w:rsidR="00F118E7" w:rsidRPr="007E63BB" w:rsidRDefault="00BF56E6" w:rsidP="007E63BB">
      <w:pPr>
        <w:pStyle w:val="PargrafodaLista"/>
        <w:numPr>
          <w:ilvl w:val="0"/>
          <w:numId w:val="22"/>
        </w:numPr>
        <w:rPr>
          <w:rFonts w:ascii="Arial" w:hAnsi="Arial" w:cs="Arial"/>
          <w:b/>
          <w:color w:val="auto"/>
          <w:sz w:val="24"/>
          <w:szCs w:val="24"/>
        </w:rPr>
      </w:pPr>
      <w:r w:rsidRPr="007E63BB">
        <w:rPr>
          <w:rFonts w:ascii="Arial" w:hAnsi="Arial" w:cs="Arial"/>
          <w:bCs/>
          <w:color w:val="auto"/>
          <w:sz w:val="24"/>
          <w:szCs w:val="24"/>
        </w:rPr>
        <w:t>S</w:t>
      </w:r>
      <w:r w:rsidR="00F63675" w:rsidRPr="007E63BB">
        <w:rPr>
          <w:rFonts w:ascii="Arial" w:hAnsi="Arial" w:cs="Arial"/>
          <w:bCs/>
          <w:color w:val="auto"/>
          <w:sz w:val="24"/>
          <w:szCs w:val="24"/>
        </w:rPr>
        <w:t>ecretária</w:t>
      </w:r>
      <w:r w:rsidR="00163867" w:rsidRPr="007E63BB">
        <w:rPr>
          <w:rFonts w:ascii="Arial" w:hAnsi="Arial" w:cs="Arial"/>
          <w:bCs/>
          <w:color w:val="auto"/>
          <w:sz w:val="24"/>
          <w:szCs w:val="24"/>
        </w:rPr>
        <w:t xml:space="preserve">, Vendas internas e </w:t>
      </w:r>
      <w:r w:rsidR="00D10638" w:rsidRPr="007E63BB">
        <w:rPr>
          <w:rFonts w:ascii="Arial" w:hAnsi="Arial" w:cs="Arial"/>
          <w:bCs/>
          <w:color w:val="auto"/>
          <w:sz w:val="24"/>
          <w:szCs w:val="24"/>
        </w:rPr>
        <w:t>suporte ao cliente</w:t>
      </w:r>
      <w:r w:rsidR="00FB6660" w:rsidRPr="007E63BB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138BD0E4" w14:textId="100ACA7F" w:rsidR="00DF7D7E" w:rsidRPr="007C346B" w:rsidRDefault="00DF7D7E" w:rsidP="007C346B">
      <w:pPr>
        <w:spacing w:after="0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DF7D7E">
        <w:rPr>
          <w:rFonts w:ascii="Arial" w:hAnsi="Arial" w:cs="Arial"/>
          <w:b/>
          <w:color w:val="auto"/>
          <w:sz w:val="24"/>
          <w:szCs w:val="24"/>
          <w:lang w:val="en-US"/>
        </w:rPr>
        <w:t>HOTEL FÊNIX E HOTEL GOLDEN TOWER SHOPPING</w:t>
      </w:r>
      <w:r w:rsidR="007C346B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, </w:t>
      </w:r>
      <w:r w:rsidRPr="007C346B">
        <w:rPr>
          <w:rFonts w:ascii="Arial" w:hAnsi="Arial" w:cs="Arial"/>
          <w:bCs/>
          <w:color w:val="auto"/>
          <w:sz w:val="24"/>
          <w:szCs w:val="24"/>
          <w:lang w:val="en-US"/>
        </w:rPr>
        <w:t>2024 – 2 Meses.</w:t>
      </w:r>
    </w:p>
    <w:p w14:paraId="2DDFBCE8" w14:textId="1EF1953F" w:rsidR="00B23F8E" w:rsidRPr="00C14015" w:rsidRDefault="00106334" w:rsidP="00C14015">
      <w:pPr>
        <w:pStyle w:val="PargrafodaLista"/>
        <w:numPr>
          <w:ilvl w:val="0"/>
          <w:numId w:val="22"/>
        </w:numPr>
        <w:rPr>
          <w:rFonts w:ascii="Arial" w:hAnsi="Arial" w:cs="Arial"/>
          <w:bCs/>
          <w:color w:val="auto"/>
          <w:sz w:val="24"/>
          <w:szCs w:val="24"/>
        </w:rPr>
      </w:pPr>
      <w:r w:rsidRPr="00C14015">
        <w:rPr>
          <w:rFonts w:ascii="Arial" w:hAnsi="Arial" w:cs="Arial"/>
          <w:bCs/>
          <w:color w:val="auto"/>
          <w:sz w:val="24"/>
          <w:szCs w:val="24"/>
        </w:rPr>
        <w:t xml:space="preserve">Recepcionista </w:t>
      </w:r>
      <w:r w:rsidR="00DF7D7E" w:rsidRPr="00C14015">
        <w:rPr>
          <w:rFonts w:ascii="Arial" w:hAnsi="Arial" w:cs="Arial"/>
          <w:bCs/>
          <w:color w:val="auto"/>
          <w:sz w:val="24"/>
          <w:szCs w:val="24"/>
        </w:rPr>
        <w:t xml:space="preserve">de Hotel, </w:t>
      </w:r>
      <w:r w:rsidR="00F57784" w:rsidRPr="00C14015">
        <w:rPr>
          <w:rFonts w:ascii="Arial" w:hAnsi="Arial" w:cs="Arial"/>
          <w:bCs/>
          <w:color w:val="auto"/>
          <w:sz w:val="24"/>
          <w:szCs w:val="24"/>
        </w:rPr>
        <w:t>C</w:t>
      </w:r>
      <w:r w:rsidRPr="00C14015">
        <w:rPr>
          <w:rFonts w:ascii="Arial" w:hAnsi="Arial" w:cs="Arial"/>
          <w:bCs/>
          <w:color w:val="auto"/>
          <w:sz w:val="24"/>
          <w:szCs w:val="24"/>
        </w:rPr>
        <w:t>aixa</w:t>
      </w:r>
      <w:r w:rsidR="00DF7D7E" w:rsidRPr="00C14015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F57784" w:rsidRPr="00C14015">
        <w:rPr>
          <w:rFonts w:ascii="Arial" w:hAnsi="Arial" w:cs="Arial"/>
          <w:bCs/>
          <w:color w:val="auto"/>
          <w:sz w:val="24"/>
          <w:szCs w:val="24"/>
        </w:rPr>
        <w:t>A</w:t>
      </w:r>
      <w:r w:rsidRPr="00C14015">
        <w:rPr>
          <w:rFonts w:ascii="Arial" w:hAnsi="Arial" w:cs="Arial"/>
          <w:bCs/>
          <w:color w:val="auto"/>
          <w:sz w:val="24"/>
          <w:szCs w:val="24"/>
        </w:rPr>
        <w:t xml:space="preserve">tendimento </w:t>
      </w:r>
      <w:r w:rsidR="00DF7D7E" w:rsidRPr="00C14015">
        <w:rPr>
          <w:rFonts w:ascii="Arial" w:hAnsi="Arial" w:cs="Arial"/>
          <w:bCs/>
          <w:color w:val="auto"/>
          <w:sz w:val="24"/>
          <w:szCs w:val="24"/>
        </w:rPr>
        <w:t>ao Hóspede.</w:t>
      </w:r>
    </w:p>
    <w:p w14:paraId="34C8E1CE" w14:textId="418F8396" w:rsidR="00DF7D7E" w:rsidRPr="007C346B" w:rsidRDefault="00DF7D7E" w:rsidP="007C346B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DF7D7E">
        <w:rPr>
          <w:rFonts w:ascii="Arial" w:hAnsi="Arial" w:cs="Arial"/>
          <w:b/>
          <w:color w:val="auto"/>
          <w:sz w:val="24"/>
          <w:szCs w:val="24"/>
        </w:rPr>
        <w:t>HOTEL FERNANDÃO</w:t>
      </w:r>
      <w:r w:rsidR="007C346B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Pr="007C346B">
        <w:rPr>
          <w:rFonts w:ascii="Arial" w:hAnsi="Arial" w:cs="Arial"/>
          <w:bCs/>
          <w:color w:val="auto"/>
          <w:sz w:val="24"/>
          <w:szCs w:val="24"/>
        </w:rPr>
        <w:t>2024 – 1 Mês.</w:t>
      </w:r>
    </w:p>
    <w:p w14:paraId="04EB15F8" w14:textId="42EFF81C" w:rsidR="00C225FC" w:rsidRPr="007E63BB" w:rsidRDefault="00610C3C" w:rsidP="007E63BB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E63BB">
        <w:rPr>
          <w:rFonts w:ascii="Arial" w:hAnsi="Arial" w:cs="Arial"/>
          <w:bCs/>
          <w:color w:val="auto"/>
          <w:sz w:val="24"/>
          <w:szCs w:val="24"/>
        </w:rPr>
        <w:t xml:space="preserve">Recepcionista, Atendimento ao Hóspede, Reservas nos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P</w:t>
      </w:r>
      <w:r w:rsidRPr="007E63BB">
        <w:rPr>
          <w:rFonts w:ascii="Arial" w:hAnsi="Arial" w:cs="Arial"/>
          <w:bCs/>
          <w:color w:val="auto"/>
          <w:sz w:val="24"/>
          <w:szCs w:val="24"/>
        </w:rPr>
        <w:t xml:space="preserve">ortais, </w:t>
      </w:r>
      <w:r w:rsidR="004D1DFE" w:rsidRPr="007E63BB">
        <w:rPr>
          <w:rFonts w:ascii="Arial" w:hAnsi="Arial" w:cs="Arial"/>
          <w:bCs/>
          <w:color w:val="auto"/>
          <w:sz w:val="24"/>
          <w:szCs w:val="24"/>
        </w:rPr>
        <w:t xml:space="preserve">por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T</w:t>
      </w:r>
      <w:r w:rsidR="004D1DFE" w:rsidRPr="007E63BB">
        <w:rPr>
          <w:rFonts w:ascii="Arial" w:hAnsi="Arial" w:cs="Arial"/>
          <w:bCs/>
          <w:color w:val="auto"/>
          <w:sz w:val="24"/>
          <w:szCs w:val="24"/>
        </w:rPr>
        <w:t xml:space="preserve">elefone e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P</w:t>
      </w:r>
      <w:r w:rsidR="004D1DFE" w:rsidRPr="007E63BB">
        <w:rPr>
          <w:rFonts w:ascii="Arial" w:hAnsi="Arial" w:cs="Arial"/>
          <w:bCs/>
          <w:color w:val="auto"/>
          <w:sz w:val="24"/>
          <w:szCs w:val="24"/>
        </w:rPr>
        <w:t>assantes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4D1DFE" w:rsidRPr="007E63BB">
        <w:rPr>
          <w:rFonts w:ascii="Arial" w:hAnsi="Arial" w:cs="Arial"/>
          <w:bCs/>
          <w:color w:val="auto"/>
          <w:sz w:val="24"/>
          <w:szCs w:val="24"/>
        </w:rPr>
        <w:t xml:space="preserve">Recebimentos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F</w:t>
      </w:r>
      <w:r w:rsidR="004D1DFE" w:rsidRPr="007E63BB">
        <w:rPr>
          <w:rFonts w:ascii="Arial" w:hAnsi="Arial" w:cs="Arial"/>
          <w:bCs/>
          <w:color w:val="auto"/>
          <w:sz w:val="24"/>
          <w:szCs w:val="24"/>
        </w:rPr>
        <w:t xml:space="preserve">inanceiros e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C</w:t>
      </w:r>
      <w:r w:rsidR="001230FE" w:rsidRPr="007E63BB">
        <w:rPr>
          <w:rFonts w:ascii="Arial" w:hAnsi="Arial" w:cs="Arial"/>
          <w:bCs/>
          <w:color w:val="auto"/>
          <w:sz w:val="24"/>
          <w:szCs w:val="24"/>
        </w:rPr>
        <w:t xml:space="preserve">ontrole de </w:t>
      </w:r>
      <w:r w:rsidR="00DF7D7E" w:rsidRPr="007E63BB">
        <w:rPr>
          <w:rFonts w:ascii="Arial" w:hAnsi="Arial" w:cs="Arial"/>
          <w:bCs/>
          <w:color w:val="auto"/>
          <w:sz w:val="24"/>
          <w:szCs w:val="24"/>
        </w:rPr>
        <w:t>C</w:t>
      </w:r>
      <w:r w:rsidR="00F46116" w:rsidRPr="007E63BB">
        <w:rPr>
          <w:rFonts w:ascii="Arial" w:hAnsi="Arial" w:cs="Arial"/>
          <w:bCs/>
          <w:color w:val="auto"/>
          <w:sz w:val="24"/>
          <w:szCs w:val="24"/>
        </w:rPr>
        <w:t>aixa.</w:t>
      </w:r>
    </w:p>
    <w:p w14:paraId="7FAE6840" w14:textId="4DD2B28E" w:rsidR="00DF7D7E" w:rsidRPr="007C346B" w:rsidRDefault="00DF7D7E" w:rsidP="007C346B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DF7D7E">
        <w:rPr>
          <w:rFonts w:ascii="Arial" w:hAnsi="Arial" w:cs="Arial"/>
          <w:b/>
          <w:color w:val="auto"/>
          <w:sz w:val="24"/>
          <w:szCs w:val="24"/>
        </w:rPr>
        <w:t>AGV HEALTH &amp; NUTRITION</w:t>
      </w:r>
      <w:r w:rsidR="007C346B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B85949">
        <w:rPr>
          <w:rFonts w:ascii="Arial" w:hAnsi="Arial" w:cs="Arial"/>
          <w:b/>
          <w:color w:val="auto"/>
          <w:sz w:val="24"/>
          <w:szCs w:val="24"/>
        </w:rPr>
        <w:t xml:space="preserve">SOLÍSTICA </w:t>
      </w:r>
      <w:r w:rsidRPr="007C346B">
        <w:rPr>
          <w:rFonts w:ascii="Arial" w:hAnsi="Arial" w:cs="Arial"/>
          <w:bCs/>
          <w:color w:val="auto"/>
          <w:sz w:val="24"/>
          <w:szCs w:val="24"/>
        </w:rPr>
        <w:t>2024 – 1 Mês.</w:t>
      </w:r>
    </w:p>
    <w:p w14:paraId="6DA683DD" w14:textId="0778BEC2" w:rsidR="009913CB" w:rsidRPr="00466961" w:rsidRDefault="00DF7D7E" w:rsidP="0046696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66961">
        <w:rPr>
          <w:rFonts w:ascii="Arial" w:hAnsi="Arial" w:cs="Arial"/>
          <w:bCs/>
          <w:color w:val="auto"/>
          <w:sz w:val="24"/>
          <w:szCs w:val="24"/>
        </w:rPr>
        <w:t>Administrativo II</w:t>
      </w:r>
      <w:r w:rsidR="007C346B" w:rsidRPr="00466961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DE022F" w:rsidRPr="00466961">
        <w:rPr>
          <w:rFonts w:ascii="Arial" w:hAnsi="Arial" w:cs="Arial"/>
          <w:bCs/>
          <w:color w:val="auto"/>
          <w:sz w:val="24"/>
          <w:szCs w:val="24"/>
        </w:rPr>
        <w:t>Respons</w:t>
      </w:r>
      <w:r w:rsidRPr="00466961">
        <w:rPr>
          <w:rFonts w:ascii="Arial" w:hAnsi="Arial" w:cs="Arial"/>
          <w:bCs/>
          <w:color w:val="auto"/>
          <w:sz w:val="24"/>
          <w:szCs w:val="24"/>
        </w:rPr>
        <w:t>á</w:t>
      </w:r>
      <w:r w:rsidR="00DE022F" w:rsidRPr="00466961">
        <w:rPr>
          <w:rFonts w:ascii="Arial" w:hAnsi="Arial" w:cs="Arial"/>
          <w:bCs/>
          <w:color w:val="auto"/>
          <w:sz w:val="24"/>
          <w:szCs w:val="24"/>
        </w:rPr>
        <w:t xml:space="preserve">vel </w:t>
      </w:r>
      <w:r w:rsidRPr="00466961">
        <w:rPr>
          <w:rFonts w:ascii="Arial" w:hAnsi="Arial" w:cs="Arial"/>
          <w:bCs/>
          <w:color w:val="auto"/>
          <w:sz w:val="24"/>
          <w:szCs w:val="24"/>
        </w:rPr>
        <w:t xml:space="preserve">pelo Faturamento e Todo Controle Documental Logístico do Segundo Turno da </w:t>
      </w:r>
      <w:proofErr w:type="spellStart"/>
      <w:r w:rsidR="00263452" w:rsidRPr="00466961">
        <w:rPr>
          <w:rFonts w:ascii="Arial" w:hAnsi="Arial" w:cs="Arial"/>
          <w:bCs/>
          <w:color w:val="auto"/>
          <w:sz w:val="24"/>
          <w:szCs w:val="24"/>
        </w:rPr>
        <w:t>Biolab</w:t>
      </w:r>
      <w:proofErr w:type="spellEnd"/>
      <w:r w:rsidR="00263452" w:rsidRPr="00466961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bCs/>
          <w:color w:val="auto"/>
          <w:sz w:val="24"/>
          <w:szCs w:val="24"/>
        </w:rPr>
        <w:t xml:space="preserve">e </w:t>
      </w:r>
      <w:proofErr w:type="spellStart"/>
      <w:r w:rsidR="00F41086" w:rsidRPr="00466961">
        <w:rPr>
          <w:rFonts w:ascii="Arial" w:hAnsi="Arial" w:cs="Arial"/>
          <w:bCs/>
          <w:color w:val="auto"/>
          <w:sz w:val="24"/>
          <w:szCs w:val="24"/>
        </w:rPr>
        <w:t>Biolab</w:t>
      </w:r>
      <w:proofErr w:type="spellEnd"/>
      <w:r w:rsidR="00F41086" w:rsidRPr="00466961">
        <w:rPr>
          <w:rFonts w:ascii="Arial" w:hAnsi="Arial" w:cs="Arial"/>
          <w:bCs/>
          <w:color w:val="auto"/>
          <w:sz w:val="24"/>
          <w:szCs w:val="24"/>
        </w:rPr>
        <w:t xml:space="preserve"> Genéricos</w:t>
      </w:r>
      <w:r w:rsidRPr="00466961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33404402" w14:textId="3B1FDA3C" w:rsidR="00DF7D7E" w:rsidRPr="005D451D" w:rsidRDefault="00214683" w:rsidP="005D451D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DF7D7E">
        <w:rPr>
          <w:rFonts w:ascii="Arial" w:hAnsi="Arial" w:cs="Arial"/>
          <w:b/>
          <w:color w:val="auto"/>
          <w:sz w:val="24"/>
          <w:szCs w:val="24"/>
        </w:rPr>
        <w:t>ADELPACK</w:t>
      </w:r>
      <w:r w:rsidR="005D451D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DF7D7E" w:rsidRPr="005D451D">
        <w:rPr>
          <w:rFonts w:ascii="Arial" w:hAnsi="Arial" w:cs="Arial"/>
          <w:bCs/>
          <w:color w:val="auto"/>
          <w:sz w:val="24"/>
          <w:szCs w:val="24"/>
        </w:rPr>
        <w:t>2023.</w:t>
      </w:r>
    </w:p>
    <w:p w14:paraId="23A72C89" w14:textId="157A7A03" w:rsidR="007C346B" w:rsidRPr="00466961" w:rsidRDefault="00DF7D7E" w:rsidP="0046696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466961">
        <w:rPr>
          <w:rFonts w:ascii="Arial" w:hAnsi="Arial" w:cs="Arial"/>
          <w:color w:val="auto"/>
          <w:sz w:val="24"/>
          <w:szCs w:val="24"/>
        </w:rPr>
        <w:t xml:space="preserve">Assistente Comercial, </w:t>
      </w:r>
      <w:proofErr w:type="spellStart"/>
      <w:r w:rsidRPr="00466961">
        <w:rPr>
          <w:rFonts w:ascii="Arial" w:hAnsi="Arial" w:cs="Arial"/>
          <w:color w:val="auto"/>
          <w:sz w:val="24"/>
          <w:szCs w:val="24"/>
        </w:rPr>
        <w:t>Sac</w:t>
      </w:r>
      <w:proofErr w:type="spellEnd"/>
      <w:r w:rsidRPr="00466961">
        <w:rPr>
          <w:rFonts w:ascii="Arial" w:hAnsi="Arial" w:cs="Arial"/>
          <w:color w:val="auto"/>
          <w:sz w:val="24"/>
          <w:szCs w:val="24"/>
        </w:rPr>
        <w:t xml:space="preserve"> e Pós Vendas</w:t>
      </w:r>
      <w:r w:rsidR="007C346B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="0008130E" w:rsidRPr="00466961">
        <w:rPr>
          <w:rFonts w:ascii="Arial" w:hAnsi="Arial" w:cs="Arial"/>
          <w:color w:val="auto"/>
          <w:sz w:val="24"/>
          <w:szCs w:val="24"/>
        </w:rPr>
        <w:t>Follow</w:t>
      </w:r>
      <w:r w:rsidRPr="00466961">
        <w:rPr>
          <w:rFonts w:ascii="Arial" w:hAnsi="Arial" w:cs="Arial"/>
          <w:color w:val="auto"/>
          <w:sz w:val="24"/>
          <w:szCs w:val="24"/>
        </w:rPr>
        <w:t>-Up Diário com Clientes e Fornecedores</w:t>
      </w:r>
      <w:r w:rsidR="007C346B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="00610F22" w:rsidRPr="00466961">
        <w:rPr>
          <w:rFonts w:ascii="Arial" w:hAnsi="Arial" w:cs="Arial"/>
          <w:color w:val="auto"/>
          <w:sz w:val="24"/>
          <w:szCs w:val="24"/>
        </w:rPr>
        <w:t xml:space="preserve">Relatório </w:t>
      </w:r>
      <w:r w:rsidRPr="00466961">
        <w:rPr>
          <w:rFonts w:ascii="Arial" w:hAnsi="Arial" w:cs="Arial"/>
          <w:color w:val="auto"/>
          <w:sz w:val="24"/>
          <w:szCs w:val="24"/>
        </w:rPr>
        <w:t>Diário para Gerenciamento das Informações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="00446446" w:rsidRPr="00466961">
        <w:rPr>
          <w:rFonts w:ascii="Arial" w:hAnsi="Arial" w:cs="Arial"/>
          <w:color w:val="auto"/>
          <w:sz w:val="24"/>
          <w:szCs w:val="24"/>
        </w:rPr>
        <w:t xml:space="preserve">Responsável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pelo </w:t>
      </w:r>
      <w:r w:rsidR="00446446" w:rsidRPr="00466961">
        <w:rPr>
          <w:rFonts w:ascii="Arial" w:hAnsi="Arial" w:cs="Arial"/>
          <w:color w:val="auto"/>
          <w:sz w:val="24"/>
          <w:szCs w:val="24"/>
        </w:rPr>
        <w:t>SAC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="00446446" w:rsidRPr="00466961">
        <w:rPr>
          <w:rFonts w:ascii="Arial" w:hAnsi="Arial" w:cs="Arial"/>
          <w:color w:val="auto"/>
          <w:sz w:val="24"/>
          <w:szCs w:val="24"/>
        </w:rPr>
        <w:t xml:space="preserve">Responsável </w:t>
      </w:r>
      <w:r w:rsidRPr="00466961">
        <w:rPr>
          <w:rFonts w:ascii="Arial" w:hAnsi="Arial" w:cs="Arial"/>
          <w:color w:val="auto"/>
          <w:sz w:val="24"/>
          <w:szCs w:val="24"/>
        </w:rPr>
        <w:t>pelo Pós-Vendas.</w:t>
      </w:r>
    </w:p>
    <w:p w14:paraId="646958E7" w14:textId="4E397E50" w:rsidR="007C346B" w:rsidRPr="005D451D" w:rsidRDefault="00DF7D7E" w:rsidP="005D451D">
      <w:pPr>
        <w:spacing w:after="0"/>
        <w:rPr>
          <w:rFonts w:ascii="Arial" w:hAnsi="Arial" w:cs="Arial"/>
          <w:color w:val="auto"/>
          <w:sz w:val="24"/>
          <w:szCs w:val="24"/>
          <w:lang w:val="en-US"/>
        </w:rPr>
      </w:pPr>
      <w:r w:rsidRPr="00382DF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IMR – INSTITUTE OF MARKETING RESEARCH</w:t>
      </w:r>
      <w:r w:rsidR="005D451D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, </w:t>
      </w:r>
      <w:r w:rsidR="00382DFD" w:rsidRPr="005D451D">
        <w:rPr>
          <w:rFonts w:ascii="Arial" w:hAnsi="Arial" w:cs="Arial"/>
          <w:color w:val="auto"/>
          <w:sz w:val="24"/>
          <w:szCs w:val="24"/>
          <w:lang w:val="en-US"/>
        </w:rPr>
        <w:t>8 Anos.</w:t>
      </w:r>
    </w:p>
    <w:p w14:paraId="3BC12315" w14:textId="584CCBE3" w:rsidR="00DA5081" w:rsidRPr="00466961" w:rsidRDefault="00382DFD" w:rsidP="0046696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466961">
        <w:rPr>
          <w:rFonts w:ascii="Arial" w:hAnsi="Arial" w:cs="Arial"/>
          <w:color w:val="auto"/>
          <w:sz w:val="24"/>
          <w:szCs w:val="24"/>
        </w:rPr>
        <w:t xml:space="preserve">Analista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>e Marketing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Pesquisa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>e Mercado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Avaliação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e Satisfação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>o Cliente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Auditoria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à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 Serviços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Emissão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e Relatórios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e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 Análises </w:t>
      </w:r>
      <w:r w:rsidR="007C346B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>e Estudos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  <w:lang w:val="en-US"/>
        </w:rPr>
        <w:t xml:space="preserve">Mistery Shop, Benchmarking </w:t>
      </w:r>
      <w:r w:rsidR="007C346B" w:rsidRPr="00466961">
        <w:rPr>
          <w:rFonts w:ascii="Arial" w:hAnsi="Arial" w:cs="Arial"/>
          <w:color w:val="auto"/>
          <w:sz w:val="24"/>
          <w:szCs w:val="24"/>
          <w:lang w:val="en-US"/>
        </w:rPr>
        <w:t>e</w:t>
      </w:r>
      <w:r w:rsidRPr="00466961">
        <w:rPr>
          <w:rFonts w:ascii="Arial" w:hAnsi="Arial" w:cs="Arial"/>
          <w:color w:val="auto"/>
          <w:sz w:val="24"/>
          <w:szCs w:val="24"/>
          <w:lang w:val="en-US"/>
        </w:rPr>
        <w:t xml:space="preserve"> Focus Groups. </w:t>
      </w:r>
    </w:p>
    <w:p w14:paraId="027AF1D8" w14:textId="478BEEBB" w:rsidR="005D451D" w:rsidRDefault="2CF1ACBE" w:rsidP="000E1D8C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DF7D7E">
        <w:rPr>
          <w:rFonts w:ascii="Arial" w:hAnsi="Arial" w:cs="Arial"/>
          <w:b/>
          <w:bCs/>
          <w:color w:val="auto"/>
          <w:sz w:val="24"/>
          <w:szCs w:val="24"/>
        </w:rPr>
        <w:t>SDTEC-SOC. DE DISTRIBUIÇÃO DE COMPUTADORES</w:t>
      </w:r>
      <w:r w:rsidR="005D451D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5D451D">
        <w:rPr>
          <w:rFonts w:ascii="Arial" w:hAnsi="Arial" w:cs="Arial"/>
          <w:color w:val="auto"/>
          <w:sz w:val="24"/>
          <w:szCs w:val="24"/>
        </w:rPr>
        <w:t>1 Ano.</w:t>
      </w:r>
    </w:p>
    <w:p w14:paraId="09F12269" w14:textId="00DBFF51" w:rsidR="00B30D63" w:rsidRPr="00466961" w:rsidRDefault="2CF1ACBE" w:rsidP="00466961">
      <w:pPr>
        <w:pStyle w:val="PargrafodaLista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466961">
        <w:rPr>
          <w:rFonts w:ascii="Arial" w:hAnsi="Arial" w:cs="Arial"/>
          <w:color w:val="auto"/>
          <w:sz w:val="24"/>
          <w:szCs w:val="24"/>
        </w:rPr>
        <w:t xml:space="preserve">Gestora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>Produtos</w:t>
      </w:r>
      <w:r w:rsidR="005D451D" w:rsidRPr="00466961">
        <w:rPr>
          <w:rFonts w:ascii="Arial" w:hAnsi="Arial" w:cs="Arial"/>
          <w:color w:val="auto"/>
          <w:sz w:val="24"/>
          <w:szCs w:val="24"/>
        </w:rPr>
        <w:t>,</w:t>
      </w:r>
      <w:r w:rsidR="005D451D" w:rsidRPr="0046696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Elaboração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Plano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>Marketing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Responsável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p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or Linha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>Produtos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>Planejamento Estratégico</w:t>
      </w:r>
      <w:r w:rsidR="003F5DCE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e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="003F5DCE" w:rsidRPr="00466961">
        <w:rPr>
          <w:rFonts w:ascii="Arial" w:hAnsi="Arial" w:cs="Arial"/>
          <w:color w:val="auto"/>
          <w:sz w:val="24"/>
          <w:szCs w:val="24"/>
        </w:rPr>
        <w:t xml:space="preserve">Fidelização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="003F5DCE" w:rsidRPr="00466961">
        <w:rPr>
          <w:rFonts w:ascii="Arial" w:hAnsi="Arial" w:cs="Arial"/>
          <w:color w:val="auto"/>
          <w:sz w:val="24"/>
          <w:szCs w:val="24"/>
        </w:rPr>
        <w:t>Cliente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Aumento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Penetração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n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 </w:t>
      </w:r>
      <w:r w:rsidRPr="00466961">
        <w:rPr>
          <w:rFonts w:ascii="Arial" w:hAnsi="Arial" w:cs="Arial"/>
          <w:color w:val="auto"/>
          <w:sz w:val="24"/>
          <w:szCs w:val="24"/>
        </w:rPr>
        <w:t>Mercado Local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Negociação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c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om </w:t>
      </w:r>
      <w:r w:rsidRPr="00466961">
        <w:rPr>
          <w:rFonts w:ascii="Arial" w:hAnsi="Arial" w:cs="Arial"/>
          <w:color w:val="auto"/>
          <w:sz w:val="24"/>
          <w:szCs w:val="24"/>
        </w:rPr>
        <w:t>Fornecedores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Diminuindo Custos Através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>Parcerias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Acompanhamento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os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Pedidos Assegurando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o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Cumprimento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Prazos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e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color w:val="auto"/>
          <w:sz w:val="24"/>
          <w:szCs w:val="24"/>
        </w:rPr>
        <w:t>Condições Comerciais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Monitoramento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a </w:t>
      </w:r>
      <w:r w:rsidRPr="00466961">
        <w:rPr>
          <w:rFonts w:ascii="Arial" w:hAnsi="Arial" w:cs="Arial"/>
          <w:color w:val="auto"/>
          <w:sz w:val="24"/>
          <w:szCs w:val="24"/>
        </w:rPr>
        <w:t>Concorrência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, 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Identificação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d</w:t>
      </w:r>
      <w:r w:rsidRPr="00466961">
        <w:rPr>
          <w:rFonts w:ascii="Arial" w:hAnsi="Arial" w:cs="Arial"/>
          <w:color w:val="auto"/>
          <w:sz w:val="24"/>
          <w:szCs w:val="24"/>
        </w:rPr>
        <w:t xml:space="preserve">e 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Ameaças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e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color w:val="auto"/>
          <w:sz w:val="24"/>
          <w:szCs w:val="24"/>
        </w:rPr>
        <w:t>Oportunidades</w:t>
      </w:r>
      <w:r w:rsidR="005D451D" w:rsidRPr="00466961">
        <w:rPr>
          <w:rFonts w:ascii="Arial" w:hAnsi="Arial" w:cs="Arial"/>
          <w:color w:val="auto"/>
          <w:sz w:val="24"/>
          <w:szCs w:val="24"/>
        </w:rPr>
        <w:t>,</w:t>
      </w:r>
      <w:r w:rsidR="002F6FE3" w:rsidRPr="00466961">
        <w:rPr>
          <w:rFonts w:ascii="Arial" w:hAnsi="Arial" w:cs="Arial"/>
          <w:color w:val="auto"/>
          <w:sz w:val="24"/>
          <w:szCs w:val="24"/>
        </w:rPr>
        <w:t xml:space="preserve"> </w:t>
      </w:r>
      <w:r w:rsidRPr="00466961">
        <w:rPr>
          <w:rFonts w:ascii="Arial" w:hAnsi="Arial" w:cs="Arial"/>
          <w:color w:val="auto"/>
          <w:sz w:val="24"/>
          <w:szCs w:val="24"/>
        </w:rPr>
        <w:lastRenderedPageBreak/>
        <w:t xml:space="preserve">Contato </w:t>
      </w:r>
      <w:r w:rsidR="002F6FE3" w:rsidRPr="00466961">
        <w:rPr>
          <w:rFonts w:ascii="Arial" w:hAnsi="Arial" w:cs="Arial"/>
          <w:color w:val="auto"/>
          <w:sz w:val="24"/>
          <w:szCs w:val="24"/>
        </w:rPr>
        <w:t>c</w:t>
      </w:r>
      <w:r w:rsidR="005D451D" w:rsidRPr="00466961">
        <w:rPr>
          <w:rFonts w:ascii="Arial" w:hAnsi="Arial" w:cs="Arial"/>
          <w:color w:val="auto"/>
          <w:sz w:val="24"/>
          <w:szCs w:val="24"/>
        </w:rPr>
        <w:t xml:space="preserve">om </w:t>
      </w:r>
      <w:r w:rsidRPr="00466961">
        <w:rPr>
          <w:rFonts w:ascii="Arial" w:hAnsi="Arial" w:cs="Arial"/>
          <w:color w:val="auto"/>
          <w:sz w:val="24"/>
          <w:szCs w:val="24"/>
        </w:rPr>
        <w:t>Agências</w:t>
      </w:r>
      <w:r w:rsidR="005D451D" w:rsidRPr="00466961">
        <w:rPr>
          <w:rFonts w:ascii="Arial" w:hAnsi="Arial" w:cs="Arial"/>
          <w:color w:val="auto"/>
          <w:sz w:val="24"/>
          <w:szCs w:val="24"/>
        </w:rPr>
        <w:t>.</w:t>
      </w:r>
      <w:r w:rsidR="00884F01" w:rsidRPr="00466961">
        <w:rPr>
          <w:rFonts w:ascii="Arial" w:hAnsi="Arial" w:cs="Arial"/>
          <w:color w:val="auto"/>
          <w:sz w:val="24"/>
          <w:szCs w:val="24"/>
        </w:rPr>
        <w:br/>
      </w:r>
    </w:p>
    <w:p w14:paraId="7C7A7DE3" w14:textId="563D724B" w:rsidR="0050716C" w:rsidRPr="00BB5194" w:rsidRDefault="2CF1ACBE" w:rsidP="00BB5194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F7D7E">
        <w:rPr>
          <w:rFonts w:ascii="Arial" w:hAnsi="Arial" w:cs="Arial"/>
          <w:b/>
          <w:bCs/>
          <w:color w:val="auto"/>
          <w:sz w:val="24"/>
          <w:szCs w:val="24"/>
        </w:rPr>
        <w:t>CABELAUTO CABOS P/A AUTOMÓVEIS</w:t>
      </w:r>
      <w:r w:rsidR="002F6FE3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2F6FE3">
        <w:rPr>
          <w:rFonts w:ascii="Arial" w:hAnsi="Arial" w:cs="Arial"/>
          <w:color w:val="auto"/>
          <w:sz w:val="24"/>
          <w:szCs w:val="24"/>
        </w:rPr>
        <w:t>3 Anos.</w:t>
      </w:r>
    </w:p>
    <w:p w14:paraId="570F02D3" w14:textId="7C9628C4" w:rsidR="0050716C" w:rsidRDefault="2CF1ACBE" w:rsidP="002B49F6">
      <w:pPr>
        <w:pStyle w:val="PargrafodaLista"/>
        <w:numPr>
          <w:ilvl w:val="0"/>
          <w:numId w:val="22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2B49F6">
        <w:rPr>
          <w:rFonts w:ascii="Arial" w:hAnsi="Arial" w:cs="Arial"/>
          <w:color w:val="auto"/>
          <w:sz w:val="24"/>
          <w:szCs w:val="24"/>
        </w:rPr>
        <w:t xml:space="preserve">Analista Comercial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>Logística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Atendimento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à </w:t>
      </w:r>
      <w:r w:rsidRPr="002B49F6">
        <w:rPr>
          <w:rFonts w:ascii="Arial" w:hAnsi="Arial" w:cs="Arial"/>
          <w:color w:val="auto"/>
          <w:sz w:val="24"/>
          <w:szCs w:val="24"/>
        </w:rPr>
        <w:t>Clientes</w:t>
      </w:r>
      <w:r w:rsidR="009420F2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Nacionais e Estrangeiros,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Análise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>Estoques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Suporte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à </w:t>
      </w:r>
      <w:r w:rsidRPr="002B49F6">
        <w:rPr>
          <w:rFonts w:ascii="Arial" w:hAnsi="Arial" w:cs="Arial"/>
          <w:color w:val="auto"/>
          <w:sz w:val="24"/>
          <w:szCs w:val="24"/>
        </w:rPr>
        <w:t>Gerência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Atualização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Tabelas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>Preços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Acompanhamento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em </w:t>
      </w:r>
      <w:r w:rsidRPr="002B49F6">
        <w:rPr>
          <w:rFonts w:ascii="Arial" w:hAnsi="Arial" w:cs="Arial"/>
          <w:color w:val="auto"/>
          <w:sz w:val="24"/>
          <w:szCs w:val="24"/>
        </w:rPr>
        <w:t>Auditorias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Follow </w:t>
      </w:r>
      <w:proofErr w:type="spellStart"/>
      <w:r w:rsidRPr="002B49F6">
        <w:rPr>
          <w:rFonts w:ascii="Arial" w:hAnsi="Arial" w:cs="Arial"/>
          <w:color w:val="auto"/>
          <w:sz w:val="24"/>
          <w:szCs w:val="24"/>
        </w:rPr>
        <w:t>Up</w:t>
      </w:r>
      <w:proofErr w:type="spellEnd"/>
      <w:r w:rsidRPr="002B49F6">
        <w:rPr>
          <w:rFonts w:ascii="Arial" w:hAnsi="Arial" w:cs="Arial"/>
          <w:color w:val="auto"/>
          <w:sz w:val="24"/>
          <w:szCs w:val="24"/>
        </w:rPr>
        <w:t xml:space="preserve"> Durante </w:t>
      </w:r>
      <w:proofErr w:type="spellStart"/>
      <w:r w:rsidRPr="002B49F6">
        <w:rPr>
          <w:rFonts w:ascii="Arial" w:hAnsi="Arial" w:cs="Arial"/>
          <w:color w:val="auto"/>
          <w:sz w:val="24"/>
          <w:szCs w:val="24"/>
        </w:rPr>
        <w:t>Pré</w:t>
      </w:r>
      <w:proofErr w:type="spellEnd"/>
      <w:r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>Pós Venda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Elaboração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Negociação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Pedidos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>Vendas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Acompanhamento 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de </w:t>
      </w:r>
      <w:r w:rsidRPr="002B49F6">
        <w:rPr>
          <w:rFonts w:ascii="Arial" w:hAnsi="Arial" w:cs="Arial"/>
          <w:color w:val="auto"/>
          <w:sz w:val="24"/>
          <w:szCs w:val="24"/>
        </w:rPr>
        <w:t>Exportação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Contato Direto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c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om </w:t>
      </w:r>
      <w:r w:rsidRPr="002B49F6">
        <w:rPr>
          <w:rFonts w:ascii="Arial" w:hAnsi="Arial" w:cs="Arial"/>
          <w:color w:val="auto"/>
          <w:sz w:val="24"/>
          <w:szCs w:val="24"/>
        </w:rPr>
        <w:t>Despachantes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Análise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Controle Documental </w:t>
      </w:r>
      <w:r w:rsidR="00405F0B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>Comercial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Negociação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c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om Transportadoras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p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ara Redução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Custos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Prazos,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Análise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Pr="002B49F6">
        <w:rPr>
          <w:rFonts w:ascii="Arial" w:hAnsi="Arial" w:cs="Arial"/>
          <w:color w:val="auto"/>
          <w:sz w:val="24"/>
          <w:szCs w:val="24"/>
        </w:rPr>
        <w:t xml:space="preserve">Fretes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Pr="002B49F6">
        <w:rPr>
          <w:rFonts w:ascii="Arial" w:hAnsi="Arial" w:cs="Arial"/>
          <w:color w:val="auto"/>
          <w:sz w:val="24"/>
          <w:szCs w:val="24"/>
        </w:rPr>
        <w:t>Seguros</w:t>
      </w:r>
      <w:r w:rsidR="0050716C" w:rsidRPr="002B49F6">
        <w:rPr>
          <w:rFonts w:ascii="Arial" w:hAnsi="Arial" w:cs="Arial"/>
          <w:color w:val="auto"/>
          <w:sz w:val="24"/>
          <w:szCs w:val="24"/>
        </w:rPr>
        <w:t>.</w:t>
      </w:r>
    </w:p>
    <w:p w14:paraId="2D983EA8" w14:textId="77777777" w:rsidR="002B49F6" w:rsidRPr="002B49F6" w:rsidRDefault="002B49F6" w:rsidP="002B49F6">
      <w:pPr>
        <w:pStyle w:val="PargrafodaLista"/>
        <w:spacing w:after="0"/>
        <w:ind w:left="856"/>
        <w:jc w:val="both"/>
        <w:rPr>
          <w:rFonts w:ascii="Arial" w:hAnsi="Arial" w:cs="Arial"/>
          <w:color w:val="auto"/>
          <w:sz w:val="24"/>
          <w:szCs w:val="24"/>
        </w:rPr>
      </w:pPr>
    </w:p>
    <w:p w14:paraId="57C893EE" w14:textId="4B635B20" w:rsidR="000524ED" w:rsidRPr="002B49F6" w:rsidRDefault="008C48F9" w:rsidP="002B49F6">
      <w:pPr>
        <w:pStyle w:val="PargrafodaLista"/>
        <w:numPr>
          <w:ilvl w:val="0"/>
          <w:numId w:val="22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2B49F6">
        <w:rPr>
          <w:rFonts w:ascii="Arial" w:hAnsi="Arial" w:cs="Arial"/>
          <w:color w:val="auto"/>
          <w:sz w:val="24"/>
          <w:szCs w:val="24"/>
        </w:rPr>
        <w:t>Secret</w:t>
      </w:r>
      <w:r w:rsidR="006644A1" w:rsidRPr="002B49F6">
        <w:rPr>
          <w:rFonts w:ascii="Arial" w:hAnsi="Arial" w:cs="Arial"/>
          <w:color w:val="auto"/>
          <w:sz w:val="24"/>
          <w:szCs w:val="24"/>
        </w:rPr>
        <w:t xml:space="preserve">ária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Bilíngue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Diretoria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Traduções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Controle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Correspondência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Assistência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à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Executivos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Clientes Estrangeiros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Coordenação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Equipe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Apoio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Outras Rotinas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Secretaria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c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omo Processos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Visto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,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Controle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Marcas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Patentes</w:t>
      </w:r>
      <w:r w:rsidR="00397328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e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 </w:t>
      </w:r>
      <w:r w:rsidR="2CF1ACBE" w:rsidRPr="002B49F6">
        <w:rPr>
          <w:rFonts w:ascii="Arial" w:hAnsi="Arial" w:cs="Arial"/>
          <w:color w:val="auto"/>
          <w:sz w:val="24"/>
          <w:szCs w:val="24"/>
        </w:rPr>
        <w:t xml:space="preserve">Organização </w:t>
      </w:r>
      <w:r w:rsidR="00405F0B" w:rsidRPr="002B49F6">
        <w:rPr>
          <w:rFonts w:ascii="Arial" w:hAnsi="Arial" w:cs="Arial"/>
          <w:color w:val="auto"/>
          <w:sz w:val="24"/>
          <w:szCs w:val="24"/>
        </w:rPr>
        <w:t>d</w:t>
      </w:r>
      <w:r w:rsidR="0050716C" w:rsidRPr="002B49F6">
        <w:rPr>
          <w:rFonts w:ascii="Arial" w:hAnsi="Arial" w:cs="Arial"/>
          <w:color w:val="auto"/>
          <w:sz w:val="24"/>
          <w:szCs w:val="24"/>
        </w:rPr>
        <w:t xml:space="preserve">e </w:t>
      </w:r>
      <w:r w:rsidR="2CF1ACBE" w:rsidRPr="002B49F6">
        <w:rPr>
          <w:rFonts w:ascii="Arial" w:hAnsi="Arial" w:cs="Arial"/>
          <w:color w:val="auto"/>
          <w:sz w:val="24"/>
          <w:szCs w:val="24"/>
        </w:rPr>
        <w:t>Viagens</w:t>
      </w:r>
      <w:r w:rsidR="0050716C" w:rsidRPr="002B49F6">
        <w:rPr>
          <w:rFonts w:ascii="Arial" w:hAnsi="Arial" w:cs="Arial"/>
          <w:color w:val="auto"/>
          <w:sz w:val="24"/>
          <w:szCs w:val="24"/>
        </w:rPr>
        <w:t>.</w:t>
      </w:r>
    </w:p>
    <w:p w14:paraId="02C1D158" w14:textId="38EEB753" w:rsidR="00EB18E1" w:rsidRPr="00DF7D7E" w:rsidRDefault="00EB18E1" w:rsidP="000E1D8C">
      <w:pPr>
        <w:pStyle w:val="PargrafodaLista"/>
        <w:spacing w:after="0"/>
        <w:ind w:left="-76"/>
        <w:rPr>
          <w:rFonts w:ascii="Arial" w:hAnsi="Arial" w:cs="Arial"/>
          <w:color w:val="auto"/>
          <w:sz w:val="24"/>
          <w:szCs w:val="24"/>
        </w:rPr>
      </w:pPr>
    </w:p>
    <w:p w14:paraId="3529F7C3" w14:textId="015A567C" w:rsidR="00405F0B" w:rsidRDefault="2CF1ACBE" w:rsidP="00405F0B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405F0B">
        <w:rPr>
          <w:rFonts w:ascii="Arial" w:hAnsi="Arial" w:cs="Arial"/>
          <w:b/>
          <w:bCs/>
          <w:color w:val="auto"/>
          <w:sz w:val="24"/>
          <w:szCs w:val="24"/>
        </w:rPr>
        <w:t>MALHE METAL LEVE S/A</w:t>
      </w:r>
      <w:r w:rsidR="00405F0B" w:rsidRPr="00405F0B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405F0B" w:rsidRPr="00405F0B">
        <w:rPr>
          <w:rFonts w:ascii="Arial" w:hAnsi="Arial" w:cs="Arial"/>
          <w:color w:val="auto"/>
          <w:sz w:val="24"/>
          <w:szCs w:val="24"/>
        </w:rPr>
        <w:t>3 Anos.</w:t>
      </w:r>
    </w:p>
    <w:p w14:paraId="6BE9891D" w14:textId="4904EB2C" w:rsidR="00084AE0" w:rsidRPr="001B635D" w:rsidRDefault="2CF1ACBE" w:rsidP="001B635D">
      <w:pPr>
        <w:pStyle w:val="PargrafodaLista"/>
        <w:numPr>
          <w:ilvl w:val="0"/>
          <w:numId w:val="31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B635D">
        <w:rPr>
          <w:rFonts w:ascii="Arial" w:hAnsi="Arial" w:cs="Arial"/>
          <w:color w:val="auto"/>
          <w:sz w:val="24"/>
          <w:szCs w:val="24"/>
        </w:rPr>
        <w:t>Secret</w:t>
      </w:r>
      <w:r w:rsidR="00405F0B" w:rsidRPr="001B635D">
        <w:rPr>
          <w:rFonts w:ascii="Arial" w:hAnsi="Arial" w:cs="Arial"/>
          <w:color w:val="auto"/>
          <w:sz w:val="24"/>
          <w:szCs w:val="24"/>
        </w:rPr>
        <w:t>á</w:t>
      </w:r>
      <w:r w:rsidRPr="001B635D">
        <w:rPr>
          <w:rFonts w:ascii="Arial" w:hAnsi="Arial" w:cs="Arial"/>
          <w:color w:val="auto"/>
          <w:sz w:val="24"/>
          <w:szCs w:val="24"/>
        </w:rPr>
        <w:t>ri</w:t>
      </w:r>
      <w:r w:rsidR="00E10761" w:rsidRPr="001B635D">
        <w:rPr>
          <w:rFonts w:ascii="Arial" w:hAnsi="Arial" w:cs="Arial"/>
          <w:color w:val="auto"/>
          <w:sz w:val="24"/>
          <w:szCs w:val="24"/>
        </w:rPr>
        <w:t>a</w:t>
      </w:r>
      <w:r w:rsidRPr="001B635D">
        <w:rPr>
          <w:rFonts w:ascii="Arial" w:hAnsi="Arial" w:cs="Arial"/>
          <w:color w:val="auto"/>
          <w:sz w:val="24"/>
          <w:szCs w:val="24"/>
        </w:rPr>
        <w:t xml:space="preserve"> Bilingue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, </w:t>
      </w:r>
      <w:r w:rsidRPr="001B635D">
        <w:rPr>
          <w:rFonts w:ascii="Arial" w:hAnsi="Arial" w:cs="Arial"/>
          <w:color w:val="auto"/>
          <w:sz w:val="24"/>
          <w:szCs w:val="24"/>
        </w:rPr>
        <w:t>Assessoria Direta aos Diretores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 xml:space="preserve">Organização de Reuniões e </w:t>
      </w:r>
      <w:r w:rsidR="001B635D">
        <w:rPr>
          <w:rFonts w:ascii="Arial" w:hAnsi="Arial" w:cs="Arial"/>
          <w:color w:val="auto"/>
          <w:sz w:val="24"/>
          <w:szCs w:val="24"/>
        </w:rPr>
        <w:t xml:space="preserve">   </w:t>
      </w:r>
      <w:r w:rsidRPr="001B635D">
        <w:rPr>
          <w:rFonts w:ascii="Arial" w:hAnsi="Arial" w:cs="Arial"/>
          <w:color w:val="auto"/>
          <w:sz w:val="24"/>
          <w:szCs w:val="24"/>
        </w:rPr>
        <w:t>Conferências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>Tradução de Textos (inglês)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>Organização de Agenda e Viagens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>Controle de Despesas dos Executivos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>Relatórios e Atas Diversos</w:t>
      </w:r>
      <w:r w:rsidR="0050716C" w:rsidRPr="001B635D">
        <w:rPr>
          <w:rFonts w:ascii="Arial" w:hAnsi="Arial" w:cs="Arial"/>
          <w:color w:val="auto"/>
          <w:sz w:val="24"/>
          <w:szCs w:val="24"/>
        </w:rPr>
        <w:t>,</w:t>
      </w:r>
      <w:r w:rsidR="00405F0B" w:rsidRPr="001B635D">
        <w:rPr>
          <w:rFonts w:ascii="Arial" w:hAnsi="Arial" w:cs="Arial"/>
          <w:color w:val="auto"/>
          <w:sz w:val="24"/>
          <w:szCs w:val="24"/>
        </w:rPr>
        <w:t xml:space="preserve"> </w:t>
      </w:r>
      <w:r w:rsidRPr="001B635D">
        <w:rPr>
          <w:rFonts w:ascii="Arial" w:hAnsi="Arial" w:cs="Arial"/>
          <w:color w:val="auto"/>
          <w:sz w:val="24"/>
          <w:szCs w:val="24"/>
        </w:rPr>
        <w:t>Organização de Eventos</w:t>
      </w:r>
      <w:r w:rsidR="004A73EF" w:rsidRPr="001B635D">
        <w:rPr>
          <w:rFonts w:ascii="Arial" w:hAnsi="Arial" w:cs="Arial"/>
          <w:color w:val="auto"/>
          <w:sz w:val="24"/>
          <w:szCs w:val="24"/>
        </w:rPr>
        <w:t xml:space="preserve"> e </w:t>
      </w:r>
      <w:r w:rsidRPr="001B635D">
        <w:rPr>
          <w:rFonts w:ascii="Arial" w:hAnsi="Arial" w:cs="Arial"/>
          <w:color w:val="auto"/>
          <w:sz w:val="24"/>
          <w:szCs w:val="24"/>
        </w:rPr>
        <w:t>Coordenação de Equipe de Apoio.</w:t>
      </w:r>
      <w:r w:rsidR="001C0165" w:rsidRPr="001B635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85DD242" w14:textId="77777777" w:rsidR="00BB5194" w:rsidRDefault="00BB5194" w:rsidP="00BB5194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77461BE6" w14:textId="77777777" w:rsidR="001C7A5B" w:rsidRDefault="00F73771" w:rsidP="00BB5194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6A5327">
        <w:rPr>
          <w:rFonts w:ascii="Arial" w:hAnsi="Arial" w:cs="Arial"/>
          <w:b/>
          <w:bCs/>
          <w:color w:val="auto"/>
          <w:sz w:val="24"/>
          <w:szCs w:val="24"/>
        </w:rPr>
        <w:t>ITAU / UNIBANCO</w:t>
      </w:r>
      <w:r w:rsidR="006A5327" w:rsidRPr="006A5327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6A5327">
        <w:rPr>
          <w:rFonts w:ascii="Arial" w:hAnsi="Arial" w:cs="Arial"/>
          <w:color w:val="auto"/>
          <w:sz w:val="24"/>
          <w:szCs w:val="24"/>
        </w:rPr>
        <w:t xml:space="preserve">2 </w:t>
      </w:r>
      <w:r w:rsidR="001C7A5B">
        <w:rPr>
          <w:rFonts w:ascii="Arial" w:hAnsi="Arial" w:cs="Arial"/>
          <w:color w:val="auto"/>
          <w:sz w:val="24"/>
          <w:szCs w:val="24"/>
        </w:rPr>
        <w:t>anos</w:t>
      </w:r>
    </w:p>
    <w:p w14:paraId="3C7777FE" w14:textId="691120E2" w:rsidR="00B63440" w:rsidRPr="008866D8" w:rsidRDefault="001C7A5B" w:rsidP="008866D8">
      <w:pPr>
        <w:pStyle w:val="PargrafodaLista"/>
        <w:numPr>
          <w:ilvl w:val="0"/>
          <w:numId w:val="31"/>
        </w:num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8866D8">
        <w:rPr>
          <w:rFonts w:ascii="Arial" w:hAnsi="Arial" w:cs="Arial"/>
          <w:color w:val="auto"/>
          <w:sz w:val="24"/>
          <w:szCs w:val="24"/>
        </w:rPr>
        <w:t xml:space="preserve">Atendimento ao cliente, caixa , controle de malotes e cheques devolvidos, venda de seguros </w:t>
      </w:r>
      <w:r w:rsidR="00B63440" w:rsidRPr="008866D8">
        <w:rPr>
          <w:rFonts w:ascii="Arial" w:hAnsi="Arial" w:cs="Arial"/>
          <w:color w:val="auto"/>
          <w:sz w:val="24"/>
          <w:szCs w:val="24"/>
        </w:rPr>
        <w:t xml:space="preserve">    </w:t>
      </w:r>
    </w:p>
    <w:p w14:paraId="5B5DC328" w14:textId="52C302C2" w:rsidR="006A5327" w:rsidRDefault="00B63440" w:rsidP="00BB5194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1C7A5B">
        <w:rPr>
          <w:rFonts w:ascii="Arial" w:hAnsi="Arial" w:cs="Arial"/>
          <w:color w:val="auto"/>
          <w:sz w:val="24"/>
          <w:szCs w:val="24"/>
        </w:rPr>
        <w:t>e cartões de crédito.</w:t>
      </w:r>
    </w:p>
    <w:p w14:paraId="7F122F64" w14:textId="77777777" w:rsidR="006A5327" w:rsidRPr="00BB5194" w:rsidRDefault="006A5327" w:rsidP="00BB5194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0F6D3727" w14:textId="77777777" w:rsidR="00084AE0" w:rsidRPr="00DF7D7E" w:rsidRDefault="00084AE0" w:rsidP="000E1D8C">
      <w:pPr>
        <w:pStyle w:val="Subseo"/>
        <w:spacing w:before="0"/>
        <w:rPr>
          <w:rFonts w:ascii="Arial" w:hAnsi="Arial" w:cs="Arial"/>
          <w:color w:val="auto"/>
          <w:sz w:val="24"/>
          <w:szCs w:val="24"/>
        </w:rPr>
      </w:pPr>
    </w:p>
    <w:p w14:paraId="43ECEB12" w14:textId="34C98422" w:rsidR="00084AE0" w:rsidRPr="00DF7D7E" w:rsidRDefault="00084AE0" w:rsidP="000E1D8C">
      <w:pPr>
        <w:pStyle w:val="Subseo"/>
        <w:spacing w:before="0"/>
        <w:rPr>
          <w:rFonts w:ascii="Arial" w:hAnsi="Arial" w:cs="Arial"/>
          <w:i/>
          <w:iCs/>
          <w:color w:val="auto"/>
          <w:sz w:val="24"/>
          <w:szCs w:val="24"/>
        </w:rPr>
      </w:pPr>
    </w:p>
    <w:p w14:paraId="3F3BBF98" w14:textId="7B363FF6" w:rsidR="00811C26" w:rsidRPr="00DF7D7E" w:rsidRDefault="00811C26" w:rsidP="005D7B94">
      <w:pPr>
        <w:pStyle w:val="PargrafodaLista"/>
        <w:spacing w:after="12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sectPr w:rsidR="00811C26" w:rsidRPr="00DF7D7E" w:rsidSect="00DF7D7E">
      <w:headerReference w:type="default" r:id="rId9"/>
      <w:footerReference w:type="default" r:id="rId10"/>
      <w:pgSz w:w="11907" w:h="16839" w:code="1"/>
      <w:pgMar w:top="720" w:right="720" w:bottom="720" w:left="720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CC49" w14:textId="77777777" w:rsidR="00181FC3" w:rsidRDefault="00181FC3">
      <w:r>
        <w:separator/>
      </w:r>
    </w:p>
  </w:endnote>
  <w:endnote w:type="continuationSeparator" w:id="0">
    <w:p w14:paraId="4D8620B4" w14:textId="77777777" w:rsidR="00181FC3" w:rsidRDefault="001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0C75" w14:textId="77777777" w:rsidR="009C3B99" w:rsidRDefault="006C0BAF" w:rsidP="006C0BAF">
    <w:pPr>
      <w:pStyle w:val="Rodap"/>
      <w:tabs>
        <w:tab w:val="left" w:pos="9818"/>
        <w:tab w:val="right" w:pos="11056"/>
      </w:tabs>
    </w:pPr>
    <w:r>
      <w:tab/>
    </w:r>
    <w:r>
      <w:tab/>
    </w:r>
    <w:r>
      <w:tab/>
    </w:r>
    <w:r>
      <w:tab/>
    </w:r>
    <w:r w:rsidR="00163F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AA30" w14:textId="77777777" w:rsidR="00181FC3" w:rsidRDefault="00181FC3">
      <w:r>
        <w:separator/>
      </w:r>
    </w:p>
  </w:footnote>
  <w:footnote w:type="continuationSeparator" w:id="0">
    <w:p w14:paraId="143C955A" w14:textId="77777777" w:rsidR="00181FC3" w:rsidRDefault="0018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E9B" w14:textId="77777777" w:rsidR="009C3B99" w:rsidRDefault="009C3B99" w:rsidP="009967C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DE2"/>
    <w:multiLevelType w:val="hybridMultilevel"/>
    <w:tmpl w:val="373C4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655"/>
    <w:multiLevelType w:val="hybridMultilevel"/>
    <w:tmpl w:val="3A38D67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23AB"/>
    <w:multiLevelType w:val="hybridMultilevel"/>
    <w:tmpl w:val="0054D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4" w15:restartNumberingAfterBreak="0">
    <w:nsid w:val="1300265F"/>
    <w:multiLevelType w:val="hybridMultilevel"/>
    <w:tmpl w:val="7F185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1FE5"/>
    <w:multiLevelType w:val="hybridMultilevel"/>
    <w:tmpl w:val="B2E6B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0BC2"/>
    <w:multiLevelType w:val="hybridMultilevel"/>
    <w:tmpl w:val="615C8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83B"/>
    <w:multiLevelType w:val="hybridMultilevel"/>
    <w:tmpl w:val="78142E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9" w15:restartNumberingAfterBreak="0">
    <w:nsid w:val="21D65731"/>
    <w:multiLevelType w:val="hybridMultilevel"/>
    <w:tmpl w:val="53881B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73423"/>
    <w:multiLevelType w:val="hybridMultilevel"/>
    <w:tmpl w:val="B05646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A7DFF"/>
    <w:multiLevelType w:val="hybridMultilevel"/>
    <w:tmpl w:val="35AA48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3" w15:restartNumberingAfterBreak="0">
    <w:nsid w:val="2D8626DE"/>
    <w:multiLevelType w:val="hybridMultilevel"/>
    <w:tmpl w:val="0E425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D2C99"/>
    <w:multiLevelType w:val="hybridMultilevel"/>
    <w:tmpl w:val="510A85F8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342B0318"/>
    <w:multiLevelType w:val="hybridMultilevel"/>
    <w:tmpl w:val="CFFE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E1F"/>
    <w:multiLevelType w:val="hybridMultilevel"/>
    <w:tmpl w:val="779E8A8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B1B2B"/>
    <w:multiLevelType w:val="hybridMultilevel"/>
    <w:tmpl w:val="FFEC9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A5364"/>
    <w:multiLevelType w:val="hybridMultilevel"/>
    <w:tmpl w:val="C2749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164A3"/>
    <w:multiLevelType w:val="hybridMultilevel"/>
    <w:tmpl w:val="116E13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546E3B"/>
    <w:multiLevelType w:val="hybridMultilevel"/>
    <w:tmpl w:val="E44610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5BFF"/>
    <w:multiLevelType w:val="hybridMultilevel"/>
    <w:tmpl w:val="1804A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F45BD"/>
    <w:multiLevelType w:val="hybridMultilevel"/>
    <w:tmpl w:val="27CC34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ECF"/>
    <w:multiLevelType w:val="hybridMultilevel"/>
    <w:tmpl w:val="B97E900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F410B4"/>
    <w:multiLevelType w:val="hybridMultilevel"/>
    <w:tmpl w:val="E020AC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293781"/>
    <w:multiLevelType w:val="hybridMultilevel"/>
    <w:tmpl w:val="15361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078B6"/>
    <w:multiLevelType w:val="hybridMultilevel"/>
    <w:tmpl w:val="3B9E93A6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7" w15:restartNumberingAfterBreak="0">
    <w:nsid w:val="75981DEA"/>
    <w:multiLevelType w:val="hybridMultilevel"/>
    <w:tmpl w:val="94AE5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E16"/>
    <w:multiLevelType w:val="hybridMultilevel"/>
    <w:tmpl w:val="22C8B0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8F1212"/>
    <w:multiLevelType w:val="hybridMultilevel"/>
    <w:tmpl w:val="A35EF07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23896">
    <w:abstractNumId w:val="3"/>
  </w:num>
  <w:num w:numId="2" w16cid:durableId="438262214">
    <w:abstractNumId w:val="8"/>
  </w:num>
  <w:num w:numId="3" w16cid:durableId="1184051018">
    <w:abstractNumId w:val="3"/>
  </w:num>
  <w:num w:numId="4" w16cid:durableId="267738428">
    <w:abstractNumId w:val="12"/>
  </w:num>
  <w:num w:numId="5" w16cid:durableId="1245995287">
    <w:abstractNumId w:val="1"/>
  </w:num>
  <w:num w:numId="6" w16cid:durableId="183712228">
    <w:abstractNumId w:val="11"/>
  </w:num>
  <w:num w:numId="7" w16cid:durableId="1578242070">
    <w:abstractNumId w:val="22"/>
  </w:num>
  <w:num w:numId="8" w16cid:durableId="57020263">
    <w:abstractNumId w:val="7"/>
  </w:num>
  <w:num w:numId="9" w16cid:durableId="668561408">
    <w:abstractNumId w:val="29"/>
  </w:num>
  <w:num w:numId="10" w16cid:durableId="1144858745">
    <w:abstractNumId w:val="20"/>
  </w:num>
  <w:num w:numId="11" w16cid:durableId="928274638">
    <w:abstractNumId w:val="9"/>
  </w:num>
  <w:num w:numId="12" w16cid:durableId="454560809">
    <w:abstractNumId w:val="15"/>
  </w:num>
  <w:num w:numId="13" w16cid:durableId="2130582124">
    <w:abstractNumId w:val="21"/>
  </w:num>
  <w:num w:numId="14" w16cid:durableId="672299195">
    <w:abstractNumId w:val="0"/>
  </w:num>
  <w:num w:numId="15" w16cid:durableId="187446790">
    <w:abstractNumId w:val="19"/>
  </w:num>
  <w:num w:numId="16" w16cid:durableId="1374500983">
    <w:abstractNumId w:val="28"/>
  </w:num>
  <w:num w:numId="17" w16cid:durableId="1386875621">
    <w:abstractNumId w:val="5"/>
  </w:num>
  <w:num w:numId="18" w16cid:durableId="1330711052">
    <w:abstractNumId w:val="10"/>
  </w:num>
  <w:num w:numId="19" w16cid:durableId="767235765">
    <w:abstractNumId w:val="17"/>
  </w:num>
  <w:num w:numId="20" w16cid:durableId="906457759">
    <w:abstractNumId w:val="4"/>
  </w:num>
  <w:num w:numId="21" w16cid:durableId="1017848763">
    <w:abstractNumId w:val="27"/>
  </w:num>
  <w:num w:numId="22" w16cid:durableId="264732211">
    <w:abstractNumId w:val="14"/>
  </w:num>
  <w:num w:numId="23" w16cid:durableId="43021409">
    <w:abstractNumId w:val="2"/>
  </w:num>
  <w:num w:numId="24" w16cid:durableId="1302612242">
    <w:abstractNumId w:val="13"/>
  </w:num>
  <w:num w:numId="25" w16cid:durableId="1344628916">
    <w:abstractNumId w:val="6"/>
  </w:num>
  <w:num w:numId="26" w16cid:durableId="883953967">
    <w:abstractNumId w:val="26"/>
  </w:num>
  <w:num w:numId="27" w16cid:durableId="1654486348">
    <w:abstractNumId w:val="16"/>
  </w:num>
  <w:num w:numId="28" w16cid:durableId="1514950199">
    <w:abstractNumId w:val="23"/>
  </w:num>
  <w:num w:numId="29" w16cid:durableId="285624523">
    <w:abstractNumId w:val="24"/>
  </w:num>
  <w:num w:numId="30" w16cid:durableId="425077100">
    <w:abstractNumId w:val="18"/>
  </w:num>
  <w:num w:numId="31" w16cid:durableId="75841009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04C00"/>
    <w:rsid w:val="000057B4"/>
    <w:rsid w:val="00005C97"/>
    <w:rsid w:val="00007543"/>
    <w:rsid w:val="00013F74"/>
    <w:rsid w:val="0002401A"/>
    <w:rsid w:val="00035DED"/>
    <w:rsid w:val="00036093"/>
    <w:rsid w:val="00036920"/>
    <w:rsid w:val="00037D46"/>
    <w:rsid w:val="000429D9"/>
    <w:rsid w:val="00051D57"/>
    <w:rsid w:val="000524ED"/>
    <w:rsid w:val="000676E9"/>
    <w:rsid w:val="00070541"/>
    <w:rsid w:val="00072070"/>
    <w:rsid w:val="00072515"/>
    <w:rsid w:val="000747C8"/>
    <w:rsid w:val="000755C9"/>
    <w:rsid w:val="0008130E"/>
    <w:rsid w:val="000849B2"/>
    <w:rsid w:val="00084AE0"/>
    <w:rsid w:val="00094EE0"/>
    <w:rsid w:val="000A5408"/>
    <w:rsid w:val="000A6BD0"/>
    <w:rsid w:val="000B4112"/>
    <w:rsid w:val="000B6646"/>
    <w:rsid w:val="000B799B"/>
    <w:rsid w:val="000D4B7D"/>
    <w:rsid w:val="000D6012"/>
    <w:rsid w:val="000D651E"/>
    <w:rsid w:val="000E1D8C"/>
    <w:rsid w:val="000E3F71"/>
    <w:rsid w:val="000E4BD2"/>
    <w:rsid w:val="000F1954"/>
    <w:rsid w:val="000F565B"/>
    <w:rsid w:val="000F5D52"/>
    <w:rsid w:val="000F750C"/>
    <w:rsid w:val="0010457E"/>
    <w:rsid w:val="00106334"/>
    <w:rsid w:val="001230FE"/>
    <w:rsid w:val="00131AF1"/>
    <w:rsid w:val="0013561C"/>
    <w:rsid w:val="0013628D"/>
    <w:rsid w:val="00136C77"/>
    <w:rsid w:val="00156321"/>
    <w:rsid w:val="001575F5"/>
    <w:rsid w:val="00160D45"/>
    <w:rsid w:val="00161457"/>
    <w:rsid w:val="00163867"/>
    <w:rsid w:val="001638B8"/>
    <w:rsid w:val="00163F2A"/>
    <w:rsid w:val="001740AF"/>
    <w:rsid w:val="00174D25"/>
    <w:rsid w:val="00175B50"/>
    <w:rsid w:val="00176B6C"/>
    <w:rsid w:val="00180D23"/>
    <w:rsid w:val="00181FC3"/>
    <w:rsid w:val="00191E75"/>
    <w:rsid w:val="00195473"/>
    <w:rsid w:val="001B635D"/>
    <w:rsid w:val="001C0165"/>
    <w:rsid w:val="001C07D5"/>
    <w:rsid w:val="001C7A5B"/>
    <w:rsid w:val="001D0064"/>
    <w:rsid w:val="001D138F"/>
    <w:rsid w:val="001D32B9"/>
    <w:rsid w:val="001E1CC2"/>
    <w:rsid w:val="001E579B"/>
    <w:rsid w:val="001F06FC"/>
    <w:rsid w:val="001F4813"/>
    <w:rsid w:val="002039BD"/>
    <w:rsid w:val="00203CFF"/>
    <w:rsid w:val="00211968"/>
    <w:rsid w:val="00213F48"/>
    <w:rsid w:val="00214683"/>
    <w:rsid w:val="00216CEF"/>
    <w:rsid w:val="00220694"/>
    <w:rsid w:val="002255E5"/>
    <w:rsid w:val="00225677"/>
    <w:rsid w:val="002400D9"/>
    <w:rsid w:val="002525B6"/>
    <w:rsid w:val="00252A88"/>
    <w:rsid w:val="00255778"/>
    <w:rsid w:val="00256CF2"/>
    <w:rsid w:val="0026150D"/>
    <w:rsid w:val="00261FD9"/>
    <w:rsid w:val="002627DE"/>
    <w:rsid w:val="00263452"/>
    <w:rsid w:val="00265589"/>
    <w:rsid w:val="00272E5C"/>
    <w:rsid w:val="00290D15"/>
    <w:rsid w:val="00297097"/>
    <w:rsid w:val="002B1ABC"/>
    <w:rsid w:val="002B4320"/>
    <w:rsid w:val="002B49F6"/>
    <w:rsid w:val="002B4DD0"/>
    <w:rsid w:val="002C1D70"/>
    <w:rsid w:val="002C3847"/>
    <w:rsid w:val="002C4530"/>
    <w:rsid w:val="002C4CEC"/>
    <w:rsid w:val="002D7D93"/>
    <w:rsid w:val="002E17DE"/>
    <w:rsid w:val="002E5376"/>
    <w:rsid w:val="002F076C"/>
    <w:rsid w:val="002F35FB"/>
    <w:rsid w:val="002F6FE3"/>
    <w:rsid w:val="002F7550"/>
    <w:rsid w:val="002F7747"/>
    <w:rsid w:val="00326FC7"/>
    <w:rsid w:val="00327D0B"/>
    <w:rsid w:val="00333C62"/>
    <w:rsid w:val="00334993"/>
    <w:rsid w:val="00341CED"/>
    <w:rsid w:val="00343EA5"/>
    <w:rsid w:val="00344111"/>
    <w:rsid w:val="00344750"/>
    <w:rsid w:val="00344B6C"/>
    <w:rsid w:val="00365A32"/>
    <w:rsid w:val="003675FD"/>
    <w:rsid w:val="00380ED7"/>
    <w:rsid w:val="00382DFD"/>
    <w:rsid w:val="0038629F"/>
    <w:rsid w:val="00391374"/>
    <w:rsid w:val="00397328"/>
    <w:rsid w:val="00397CB1"/>
    <w:rsid w:val="003B1CE3"/>
    <w:rsid w:val="003B5D90"/>
    <w:rsid w:val="003C4429"/>
    <w:rsid w:val="003C5878"/>
    <w:rsid w:val="003D1996"/>
    <w:rsid w:val="003D263A"/>
    <w:rsid w:val="003F2EBB"/>
    <w:rsid w:val="003F5D33"/>
    <w:rsid w:val="003F5DCE"/>
    <w:rsid w:val="003F7513"/>
    <w:rsid w:val="00405F0B"/>
    <w:rsid w:val="00406D88"/>
    <w:rsid w:val="004077BB"/>
    <w:rsid w:val="00407A21"/>
    <w:rsid w:val="004114C9"/>
    <w:rsid w:val="0042726B"/>
    <w:rsid w:val="00435AF2"/>
    <w:rsid w:val="0044195E"/>
    <w:rsid w:val="00446446"/>
    <w:rsid w:val="004539C1"/>
    <w:rsid w:val="0045521B"/>
    <w:rsid w:val="00466961"/>
    <w:rsid w:val="00471887"/>
    <w:rsid w:val="004728F9"/>
    <w:rsid w:val="00482734"/>
    <w:rsid w:val="0048659D"/>
    <w:rsid w:val="00487938"/>
    <w:rsid w:val="00487A7F"/>
    <w:rsid w:val="00491BD0"/>
    <w:rsid w:val="004A73EF"/>
    <w:rsid w:val="004B4573"/>
    <w:rsid w:val="004B632E"/>
    <w:rsid w:val="004C4A28"/>
    <w:rsid w:val="004D1DFE"/>
    <w:rsid w:val="004D1FF3"/>
    <w:rsid w:val="004D5003"/>
    <w:rsid w:val="004D5985"/>
    <w:rsid w:val="004D7F06"/>
    <w:rsid w:val="004E2DFD"/>
    <w:rsid w:val="004E5000"/>
    <w:rsid w:val="004F567B"/>
    <w:rsid w:val="004F673F"/>
    <w:rsid w:val="005013C6"/>
    <w:rsid w:val="0050187E"/>
    <w:rsid w:val="0050716C"/>
    <w:rsid w:val="00524920"/>
    <w:rsid w:val="0053696A"/>
    <w:rsid w:val="00550655"/>
    <w:rsid w:val="00552312"/>
    <w:rsid w:val="00552E09"/>
    <w:rsid w:val="0055330A"/>
    <w:rsid w:val="00556C4F"/>
    <w:rsid w:val="00560C17"/>
    <w:rsid w:val="005657D9"/>
    <w:rsid w:val="00565EBB"/>
    <w:rsid w:val="00570E9F"/>
    <w:rsid w:val="005750AD"/>
    <w:rsid w:val="0057639B"/>
    <w:rsid w:val="00581CC5"/>
    <w:rsid w:val="00584D48"/>
    <w:rsid w:val="0058655C"/>
    <w:rsid w:val="00594F86"/>
    <w:rsid w:val="005B2C94"/>
    <w:rsid w:val="005B399D"/>
    <w:rsid w:val="005B52AD"/>
    <w:rsid w:val="005B5F4B"/>
    <w:rsid w:val="005B5FD3"/>
    <w:rsid w:val="005C54A9"/>
    <w:rsid w:val="005C6281"/>
    <w:rsid w:val="005C66F9"/>
    <w:rsid w:val="005D2681"/>
    <w:rsid w:val="005D32AC"/>
    <w:rsid w:val="005D451D"/>
    <w:rsid w:val="005D527E"/>
    <w:rsid w:val="005D7B94"/>
    <w:rsid w:val="005E0BB4"/>
    <w:rsid w:val="005E592C"/>
    <w:rsid w:val="005E6BFC"/>
    <w:rsid w:val="0060306E"/>
    <w:rsid w:val="00610C3C"/>
    <w:rsid w:val="00610F22"/>
    <w:rsid w:val="00617C12"/>
    <w:rsid w:val="00620120"/>
    <w:rsid w:val="00620E79"/>
    <w:rsid w:val="006250CF"/>
    <w:rsid w:val="00625A92"/>
    <w:rsid w:val="00631FD7"/>
    <w:rsid w:val="00634E6E"/>
    <w:rsid w:val="00637042"/>
    <w:rsid w:val="006461FA"/>
    <w:rsid w:val="006644A1"/>
    <w:rsid w:val="00684DF5"/>
    <w:rsid w:val="00696D8A"/>
    <w:rsid w:val="006970A9"/>
    <w:rsid w:val="006A32DD"/>
    <w:rsid w:val="006A5327"/>
    <w:rsid w:val="006A555F"/>
    <w:rsid w:val="006B00AA"/>
    <w:rsid w:val="006B40A7"/>
    <w:rsid w:val="006B6309"/>
    <w:rsid w:val="006B7CF6"/>
    <w:rsid w:val="006C0BAF"/>
    <w:rsid w:val="006C0C1C"/>
    <w:rsid w:val="006D14E8"/>
    <w:rsid w:val="006D6ABC"/>
    <w:rsid w:val="006D6EB4"/>
    <w:rsid w:val="006E3F9B"/>
    <w:rsid w:val="006E4803"/>
    <w:rsid w:val="00713B88"/>
    <w:rsid w:val="00723C29"/>
    <w:rsid w:val="00724BC1"/>
    <w:rsid w:val="00724FA5"/>
    <w:rsid w:val="00730AA5"/>
    <w:rsid w:val="00735CE8"/>
    <w:rsid w:val="00735E46"/>
    <w:rsid w:val="00735FA7"/>
    <w:rsid w:val="0073637E"/>
    <w:rsid w:val="00741D6E"/>
    <w:rsid w:val="0074521E"/>
    <w:rsid w:val="00756035"/>
    <w:rsid w:val="007571D5"/>
    <w:rsid w:val="00757E49"/>
    <w:rsid w:val="00775136"/>
    <w:rsid w:val="00784659"/>
    <w:rsid w:val="00792978"/>
    <w:rsid w:val="0079508A"/>
    <w:rsid w:val="007A1E24"/>
    <w:rsid w:val="007A4E05"/>
    <w:rsid w:val="007B10B9"/>
    <w:rsid w:val="007B2406"/>
    <w:rsid w:val="007C2D58"/>
    <w:rsid w:val="007C346B"/>
    <w:rsid w:val="007C68AC"/>
    <w:rsid w:val="007D6263"/>
    <w:rsid w:val="007E1057"/>
    <w:rsid w:val="007E3D2E"/>
    <w:rsid w:val="007E3FAC"/>
    <w:rsid w:val="007E584A"/>
    <w:rsid w:val="007E63BB"/>
    <w:rsid w:val="007F346F"/>
    <w:rsid w:val="00810D20"/>
    <w:rsid w:val="00811C26"/>
    <w:rsid w:val="008136FF"/>
    <w:rsid w:val="008450E0"/>
    <w:rsid w:val="00855534"/>
    <w:rsid w:val="0085628F"/>
    <w:rsid w:val="00856BAB"/>
    <w:rsid w:val="00860EAF"/>
    <w:rsid w:val="00864FE1"/>
    <w:rsid w:val="00875D66"/>
    <w:rsid w:val="0088463C"/>
    <w:rsid w:val="00884F01"/>
    <w:rsid w:val="00885F58"/>
    <w:rsid w:val="008866D8"/>
    <w:rsid w:val="008878F1"/>
    <w:rsid w:val="00891588"/>
    <w:rsid w:val="00892158"/>
    <w:rsid w:val="00893B1C"/>
    <w:rsid w:val="00894D2A"/>
    <w:rsid w:val="008B49E0"/>
    <w:rsid w:val="008C158A"/>
    <w:rsid w:val="008C439B"/>
    <w:rsid w:val="008C48F9"/>
    <w:rsid w:val="008C78BF"/>
    <w:rsid w:val="008D5B74"/>
    <w:rsid w:val="008D74E4"/>
    <w:rsid w:val="008D798F"/>
    <w:rsid w:val="008F494C"/>
    <w:rsid w:val="008F7152"/>
    <w:rsid w:val="008F7BD4"/>
    <w:rsid w:val="0090280B"/>
    <w:rsid w:val="00931A29"/>
    <w:rsid w:val="009403B6"/>
    <w:rsid w:val="00940726"/>
    <w:rsid w:val="009418E8"/>
    <w:rsid w:val="009420F2"/>
    <w:rsid w:val="00942BA5"/>
    <w:rsid w:val="00945257"/>
    <w:rsid w:val="009455D0"/>
    <w:rsid w:val="00951E18"/>
    <w:rsid w:val="0095376A"/>
    <w:rsid w:val="0095376D"/>
    <w:rsid w:val="00955AF5"/>
    <w:rsid w:val="00963E5A"/>
    <w:rsid w:val="0096460B"/>
    <w:rsid w:val="00971D6B"/>
    <w:rsid w:val="00973562"/>
    <w:rsid w:val="00984DDF"/>
    <w:rsid w:val="009913CB"/>
    <w:rsid w:val="009945F2"/>
    <w:rsid w:val="009967CD"/>
    <w:rsid w:val="009A40AC"/>
    <w:rsid w:val="009A7F1A"/>
    <w:rsid w:val="009C3B99"/>
    <w:rsid w:val="009C6C75"/>
    <w:rsid w:val="009D0DBA"/>
    <w:rsid w:val="009E04AF"/>
    <w:rsid w:val="009E1125"/>
    <w:rsid w:val="009E3F76"/>
    <w:rsid w:val="009E6173"/>
    <w:rsid w:val="009E639C"/>
    <w:rsid w:val="009F0EF7"/>
    <w:rsid w:val="00A01B50"/>
    <w:rsid w:val="00A0296A"/>
    <w:rsid w:val="00A04D1B"/>
    <w:rsid w:val="00A07BD7"/>
    <w:rsid w:val="00A07C9D"/>
    <w:rsid w:val="00A1028A"/>
    <w:rsid w:val="00A11A81"/>
    <w:rsid w:val="00A17348"/>
    <w:rsid w:val="00A17C83"/>
    <w:rsid w:val="00A21608"/>
    <w:rsid w:val="00A25CF8"/>
    <w:rsid w:val="00A2792A"/>
    <w:rsid w:val="00A30044"/>
    <w:rsid w:val="00A31DF0"/>
    <w:rsid w:val="00A322F1"/>
    <w:rsid w:val="00A413C2"/>
    <w:rsid w:val="00A437C8"/>
    <w:rsid w:val="00A43F89"/>
    <w:rsid w:val="00A46609"/>
    <w:rsid w:val="00A6233A"/>
    <w:rsid w:val="00A669B5"/>
    <w:rsid w:val="00A73761"/>
    <w:rsid w:val="00A73B8D"/>
    <w:rsid w:val="00A858BA"/>
    <w:rsid w:val="00A86498"/>
    <w:rsid w:val="00A90BDD"/>
    <w:rsid w:val="00A90C54"/>
    <w:rsid w:val="00A90E64"/>
    <w:rsid w:val="00A9213C"/>
    <w:rsid w:val="00A94CE6"/>
    <w:rsid w:val="00AC3706"/>
    <w:rsid w:val="00AC78B8"/>
    <w:rsid w:val="00AD09CB"/>
    <w:rsid w:val="00AD2E1D"/>
    <w:rsid w:val="00AD556C"/>
    <w:rsid w:val="00AE524F"/>
    <w:rsid w:val="00B050DE"/>
    <w:rsid w:val="00B05CDE"/>
    <w:rsid w:val="00B23F8E"/>
    <w:rsid w:val="00B24CA5"/>
    <w:rsid w:val="00B30D63"/>
    <w:rsid w:val="00B3263A"/>
    <w:rsid w:val="00B42BDF"/>
    <w:rsid w:val="00B43C77"/>
    <w:rsid w:val="00B43D74"/>
    <w:rsid w:val="00B44378"/>
    <w:rsid w:val="00B4462F"/>
    <w:rsid w:val="00B47A70"/>
    <w:rsid w:val="00B501EE"/>
    <w:rsid w:val="00B505FB"/>
    <w:rsid w:val="00B50D5E"/>
    <w:rsid w:val="00B542CE"/>
    <w:rsid w:val="00B54560"/>
    <w:rsid w:val="00B54E7B"/>
    <w:rsid w:val="00B62F48"/>
    <w:rsid w:val="00B63440"/>
    <w:rsid w:val="00B65AD7"/>
    <w:rsid w:val="00B73C16"/>
    <w:rsid w:val="00B85949"/>
    <w:rsid w:val="00B86111"/>
    <w:rsid w:val="00B878BE"/>
    <w:rsid w:val="00B9465E"/>
    <w:rsid w:val="00B9548E"/>
    <w:rsid w:val="00B961F0"/>
    <w:rsid w:val="00BA17B0"/>
    <w:rsid w:val="00BA54A0"/>
    <w:rsid w:val="00BB1149"/>
    <w:rsid w:val="00BB1556"/>
    <w:rsid w:val="00BB19FD"/>
    <w:rsid w:val="00BB1E3C"/>
    <w:rsid w:val="00BB1E71"/>
    <w:rsid w:val="00BB5194"/>
    <w:rsid w:val="00BC641F"/>
    <w:rsid w:val="00BC7AC1"/>
    <w:rsid w:val="00BD769A"/>
    <w:rsid w:val="00BE1E9E"/>
    <w:rsid w:val="00BF56E6"/>
    <w:rsid w:val="00C0023A"/>
    <w:rsid w:val="00C04AA2"/>
    <w:rsid w:val="00C0513D"/>
    <w:rsid w:val="00C1352E"/>
    <w:rsid w:val="00C14015"/>
    <w:rsid w:val="00C225FC"/>
    <w:rsid w:val="00C227F1"/>
    <w:rsid w:val="00C25CAB"/>
    <w:rsid w:val="00C329D0"/>
    <w:rsid w:val="00C32A2D"/>
    <w:rsid w:val="00C35D42"/>
    <w:rsid w:val="00C42648"/>
    <w:rsid w:val="00C53B94"/>
    <w:rsid w:val="00C56976"/>
    <w:rsid w:val="00C84581"/>
    <w:rsid w:val="00C92397"/>
    <w:rsid w:val="00C94688"/>
    <w:rsid w:val="00C96DDE"/>
    <w:rsid w:val="00C97223"/>
    <w:rsid w:val="00CA003A"/>
    <w:rsid w:val="00CA2724"/>
    <w:rsid w:val="00CA45B5"/>
    <w:rsid w:val="00CA686E"/>
    <w:rsid w:val="00CB0626"/>
    <w:rsid w:val="00CB1BBC"/>
    <w:rsid w:val="00CC21DB"/>
    <w:rsid w:val="00CC754B"/>
    <w:rsid w:val="00CD2A91"/>
    <w:rsid w:val="00CD622E"/>
    <w:rsid w:val="00CF61D2"/>
    <w:rsid w:val="00D0359F"/>
    <w:rsid w:val="00D0625D"/>
    <w:rsid w:val="00D104B5"/>
    <w:rsid w:val="00D10638"/>
    <w:rsid w:val="00D14E29"/>
    <w:rsid w:val="00D25070"/>
    <w:rsid w:val="00D26263"/>
    <w:rsid w:val="00D316E0"/>
    <w:rsid w:val="00D34ED7"/>
    <w:rsid w:val="00D359F2"/>
    <w:rsid w:val="00D40402"/>
    <w:rsid w:val="00D44691"/>
    <w:rsid w:val="00D57ABB"/>
    <w:rsid w:val="00D61C18"/>
    <w:rsid w:val="00D6523D"/>
    <w:rsid w:val="00D656D8"/>
    <w:rsid w:val="00D7799F"/>
    <w:rsid w:val="00D90892"/>
    <w:rsid w:val="00D90F86"/>
    <w:rsid w:val="00D91C6F"/>
    <w:rsid w:val="00D92423"/>
    <w:rsid w:val="00D93B42"/>
    <w:rsid w:val="00DA2A84"/>
    <w:rsid w:val="00DA5081"/>
    <w:rsid w:val="00DA6D1C"/>
    <w:rsid w:val="00DA7EEC"/>
    <w:rsid w:val="00DB25A1"/>
    <w:rsid w:val="00DC5233"/>
    <w:rsid w:val="00DD63EB"/>
    <w:rsid w:val="00DE022F"/>
    <w:rsid w:val="00DE3DFA"/>
    <w:rsid w:val="00DE6102"/>
    <w:rsid w:val="00DE7F5D"/>
    <w:rsid w:val="00DF1346"/>
    <w:rsid w:val="00DF3F28"/>
    <w:rsid w:val="00DF773D"/>
    <w:rsid w:val="00DF7D7E"/>
    <w:rsid w:val="00E038C0"/>
    <w:rsid w:val="00E04B20"/>
    <w:rsid w:val="00E10761"/>
    <w:rsid w:val="00E12640"/>
    <w:rsid w:val="00E16EB7"/>
    <w:rsid w:val="00E3311B"/>
    <w:rsid w:val="00E40F9B"/>
    <w:rsid w:val="00E42CD9"/>
    <w:rsid w:val="00E43DF9"/>
    <w:rsid w:val="00E46F88"/>
    <w:rsid w:val="00E47AC7"/>
    <w:rsid w:val="00E54ECE"/>
    <w:rsid w:val="00E5505D"/>
    <w:rsid w:val="00E65F67"/>
    <w:rsid w:val="00E76D1C"/>
    <w:rsid w:val="00E774F6"/>
    <w:rsid w:val="00E80AC3"/>
    <w:rsid w:val="00E91371"/>
    <w:rsid w:val="00E91720"/>
    <w:rsid w:val="00E93681"/>
    <w:rsid w:val="00EA0880"/>
    <w:rsid w:val="00EA53DD"/>
    <w:rsid w:val="00EB18E1"/>
    <w:rsid w:val="00EC5140"/>
    <w:rsid w:val="00EC6BDE"/>
    <w:rsid w:val="00EC6F92"/>
    <w:rsid w:val="00ED4316"/>
    <w:rsid w:val="00ED7171"/>
    <w:rsid w:val="00EE20A2"/>
    <w:rsid w:val="00EE5234"/>
    <w:rsid w:val="00EF2357"/>
    <w:rsid w:val="00F118E7"/>
    <w:rsid w:val="00F218A4"/>
    <w:rsid w:val="00F26226"/>
    <w:rsid w:val="00F27942"/>
    <w:rsid w:val="00F35150"/>
    <w:rsid w:val="00F369FF"/>
    <w:rsid w:val="00F37F4A"/>
    <w:rsid w:val="00F41086"/>
    <w:rsid w:val="00F42A59"/>
    <w:rsid w:val="00F44E2B"/>
    <w:rsid w:val="00F4502B"/>
    <w:rsid w:val="00F46116"/>
    <w:rsid w:val="00F55235"/>
    <w:rsid w:val="00F57784"/>
    <w:rsid w:val="00F60B7D"/>
    <w:rsid w:val="00F63228"/>
    <w:rsid w:val="00F63675"/>
    <w:rsid w:val="00F73771"/>
    <w:rsid w:val="00F7610C"/>
    <w:rsid w:val="00F80368"/>
    <w:rsid w:val="00F826B8"/>
    <w:rsid w:val="00F841E3"/>
    <w:rsid w:val="00F85D86"/>
    <w:rsid w:val="00F920DB"/>
    <w:rsid w:val="00FA099E"/>
    <w:rsid w:val="00FA3990"/>
    <w:rsid w:val="00FB1A5A"/>
    <w:rsid w:val="00FB2761"/>
    <w:rsid w:val="00FB6660"/>
    <w:rsid w:val="00FB7CDF"/>
    <w:rsid w:val="00FC39EB"/>
    <w:rsid w:val="00FD0781"/>
    <w:rsid w:val="00FD22FE"/>
    <w:rsid w:val="00FD2E13"/>
    <w:rsid w:val="00FD2FE1"/>
    <w:rsid w:val="00FE06B3"/>
    <w:rsid w:val="00FE2C96"/>
    <w:rsid w:val="00FE6263"/>
    <w:rsid w:val="00FE752D"/>
    <w:rsid w:val="00FF438F"/>
    <w:rsid w:val="00FF6109"/>
    <w:rsid w:val="00FF7C0B"/>
    <w:rsid w:val="05BF8DD9"/>
    <w:rsid w:val="2CF1ACB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286304FB"/>
  <w15:docId w15:val="{18E204BA-92B5-AC44-8FA1-FCDBFE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1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2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0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3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3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</dc:creator>
  <cp:lastModifiedBy>andrade.danielac@gmail.com</cp:lastModifiedBy>
  <cp:revision>2</cp:revision>
  <cp:lastPrinted>2024-11-30T18:35:00Z</cp:lastPrinted>
  <dcterms:created xsi:type="dcterms:W3CDTF">2025-02-06T16:40:00Z</dcterms:created>
  <dcterms:modified xsi:type="dcterms:W3CDTF">2025-02-06T16:40:00Z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